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3700"/>
        <w:gridCol w:w="607"/>
        <w:gridCol w:w="1386"/>
        <w:gridCol w:w="4131"/>
      </w:tblGrid>
      <w:tr w:rsidR="00A2704D" w:rsidRPr="001C48AB" w:rsidTr="00D80C9B">
        <w:trPr>
          <w:cantSplit/>
          <w:trHeight w:val="2102"/>
          <w:jc w:val="center"/>
        </w:trPr>
        <w:tc>
          <w:tcPr>
            <w:tcW w:w="3700" w:type="dxa"/>
          </w:tcPr>
          <w:p w:rsidR="00A2704D" w:rsidRPr="001C48AB" w:rsidRDefault="00A2704D" w:rsidP="00D80C9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C48A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A2704D" w:rsidRPr="001C48AB" w:rsidRDefault="00A2704D" w:rsidP="00D80C9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C48AB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2704D" w:rsidRPr="001C48AB" w:rsidRDefault="00A2704D" w:rsidP="00D80C9B">
            <w:pPr>
              <w:jc w:val="center"/>
              <w:rPr>
                <w:b/>
                <w:bCs/>
                <w:sz w:val="32"/>
                <w:szCs w:val="32"/>
              </w:rPr>
            </w:pPr>
            <w:r w:rsidRPr="001C48AB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2704D" w:rsidRPr="001C48AB" w:rsidRDefault="00A2704D" w:rsidP="00D80C9B">
            <w:pPr>
              <w:jc w:val="center"/>
              <w:rPr>
                <w:b/>
                <w:sz w:val="32"/>
                <w:szCs w:val="32"/>
              </w:rPr>
            </w:pPr>
            <w:r w:rsidRPr="001C48AB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93" w:type="dxa"/>
            <w:gridSpan w:val="2"/>
          </w:tcPr>
          <w:p w:rsidR="00A2704D" w:rsidRPr="001C48AB" w:rsidRDefault="00A2704D" w:rsidP="00D80C9B">
            <w:pPr>
              <w:jc w:val="center"/>
              <w:rPr>
                <w:sz w:val="32"/>
                <w:szCs w:val="32"/>
              </w:rPr>
            </w:pPr>
            <w:r w:rsidRPr="001C48AB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:rsidR="00A2704D" w:rsidRPr="001C48AB" w:rsidRDefault="00A2704D" w:rsidP="00D80C9B">
            <w:pPr>
              <w:keepNext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C48A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1C48A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A2704D" w:rsidRPr="001C48AB" w:rsidRDefault="00A2704D" w:rsidP="00D80C9B">
            <w:pPr>
              <w:keepNext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C48AB">
              <w:rPr>
                <w:b/>
                <w:snapToGrid w:val="0"/>
                <w:color w:val="000000"/>
                <w:sz w:val="32"/>
                <w:szCs w:val="32"/>
              </w:rPr>
              <w:t>«ЛЕНСКЭЙ ОРОЙУОНА»</w:t>
            </w:r>
          </w:p>
          <w:p w:rsidR="00A2704D" w:rsidRPr="001C48AB" w:rsidRDefault="00A2704D" w:rsidP="00D80C9B">
            <w:pPr>
              <w:keepNext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C48A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A2704D" w:rsidRPr="001C48AB" w:rsidRDefault="00A2704D" w:rsidP="00D80C9B">
            <w:pPr>
              <w:jc w:val="center"/>
              <w:rPr>
                <w:b/>
                <w:bCs/>
                <w:sz w:val="32"/>
                <w:szCs w:val="32"/>
              </w:rPr>
            </w:pPr>
            <w:r w:rsidRPr="001C48A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A2704D" w:rsidRPr="001C48AB" w:rsidTr="00D80C9B">
        <w:tblPrEx>
          <w:tblLook w:val="01E0" w:firstRow="1" w:lastRow="1" w:firstColumn="1" w:lastColumn="1" w:noHBand="0" w:noVBand="0"/>
        </w:tblPrEx>
        <w:trPr>
          <w:trHeight w:val="572"/>
          <w:jc w:val="center"/>
        </w:trPr>
        <w:tc>
          <w:tcPr>
            <w:tcW w:w="4307" w:type="dxa"/>
            <w:gridSpan w:val="2"/>
          </w:tcPr>
          <w:p w:rsidR="00A2704D" w:rsidRPr="001C48AB" w:rsidRDefault="00A2704D" w:rsidP="00D80C9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C48AB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517" w:type="dxa"/>
            <w:gridSpan w:val="2"/>
          </w:tcPr>
          <w:p w:rsidR="00A2704D" w:rsidRPr="001C48AB" w:rsidRDefault="00A2704D" w:rsidP="00D80C9B">
            <w:pPr>
              <w:jc w:val="center"/>
              <w:rPr>
                <w:b/>
                <w:sz w:val="32"/>
                <w:szCs w:val="32"/>
              </w:rPr>
            </w:pPr>
            <w:r w:rsidRPr="001C48AB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A2704D" w:rsidRPr="001C48AB" w:rsidTr="00D80C9B">
        <w:tblPrEx>
          <w:tblLook w:val="01E0" w:firstRow="1" w:lastRow="1" w:firstColumn="1" w:lastColumn="1" w:noHBand="0" w:noVBand="0"/>
        </w:tblPrEx>
        <w:trPr>
          <w:trHeight w:val="497"/>
          <w:jc w:val="center"/>
        </w:trPr>
        <w:tc>
          <w:tcPr>
            <w:tcW w:w="4307" w:type="dxa"/>
            <w:gridSpan w:val="2"/>
          </w:tcPr>
          <w:p w:rsidR="00A2704D" w:rsidRPr="001C48AB" w:rsidRDefault="00A2704D" w:rsidP="00D80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C48AB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517" w:type="dxa"/>
            <w:gridSpan w:val="2"/>
          </w:tcPr>
          <w:p w:rsidR="00A2704D" w:rsidRPr="001C48AB" w:rsidRDefault="00A2704D" w:rsidP="00D80C9B">
            <w:pPr>
              <w:jc w:val="center"/>
              <w:rPr>
                <w:b/>
                <w:sz w:val="28"/>
                <w:szCs w:val="28"/>
              </w:rPr>
            </w:pPr>
            <w:r w:rsidRPr="001C48A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к.</w:t>
            </w:r>
          </w:p>
        </w:tc>
      </w:tr>
      <w:tr w:rsidR="00A2704D" w:rsidRPr="001C48AB" w:rsidTr="00D80C9B">
        <w:tblPrEx>
          <w:tblLook w:val="01E0" w:firstRow="1" w:lastRow="1" w:firstColumn="1" w:lastColumn="1" w:noHBand="0" w:noVBand="0"/>
        </w:tblPrEx>
        <w:trPr>
          <w:trHeight w:val="671"/>
          <w:jc w:val="center"/>
        </w:trPr>
        <w:tc>
          <w:tcPr>
            <w:tcW w:w="9824" w:type="dxa"/>
            <w:gridSpan w:val="4"/>
          </w:tcPr>
          <w:p w:rsidR="00A2704D" w:rsidRPr="001C48AB" w:rsidRDefault="00A2704D" w:rsidP="003225F4">
            <w:pPr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 w:rsidRPr="001C48A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225F4" w:rsidRPr="003225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3225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3225F4" w:rsidRPr="003225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3225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1C48AB">
              <w:rPr>
                <w:b/>
                <w:snapToGrid w:val="0"/>
                <w:color w:val="000000"/>
                <w:sz w:val="28"/>
                <w:szCs w:val="28"/>
              </w:rPr>
              <w:t xml:space="preserve">2025 года      </w:t>
            </w:r>
            <w:r w:rsidR="003225F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Pr="001C48A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№ </w:t>
            </w:r>
            <w:r w:rsidRPr="003225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225F4" w:rsidRPr="003225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01-03-294/5</w:t>
            </w:r>
            <w:r w:rsidRPr="003225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36D57" w:rsidRDefault="006F2CDF" w:rsidP="0057162B">
      <w:pPr>
        <w:jc w:val="center"/>
        <w:rPr>
          <w:b/>
          <w:sz w:val="28"/>
          <w:szCs w:val="28"/>
        </w:rPr>
      </w:pPr>
      <w:r w:rsidRPr="006F2CDF">
        <w:rPr>
          <w:b/>
          <w:sz w:val="28"/>
          <w:szCs w:val="28"/>
        </w:rPr>
        <w:t>Об утверждении Порядка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</w:r>
    </w:p>
    <w:p w:rsidR="006B0B7B" w:rsidRDefault="006B0B7B" w:rsidP="0057162B">
      <w:pPr>
        <w:jc w:val="center"/>
        <w:rPr>
          <w:b/>
          <w:sz w:val="28"/>
          <w:szCs w:val="28"/>
        </w:rPr>
      </w:pPr>
    </w:p>
    <w:p w:rsidR="00436D57" w:rsidRDefault="00436D57" w:rsidP="00436D57"/>
    <w:p w:rsidR="00436D57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руководствуясь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</w:t>
      </w:r>
      <w:r w:rsidRPr="006F2CDF">
        <w:rPr>
          <w:sz w:val="28"/>
          <w:szCs w:val="28"/>
        </w:rPr>
        <w:lastRenderedPageBreak/>
        <w:t xml:space="preserve">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 (утверждены МЧС России 03.03.2022 № 2-4-71-7-11), </w:t>
      </w:r>
      <w:r w:rsidR="00436D57">
        <w:rPr>
          <w:sz w:val="28"/>
          <w:szCs w:val="28"/>
        </w:rPr>
        <w:t>п</w:t>
      </w:r>
      <w:r w:rsidR="006834AB">
        <w:rPr>
          <w:sz w:val="28"/>
          <w:szCs w:val="28"/>
        </w:rPr>
        <w:t xml:space="preserve"> </w:t>
      </w:r>
      <w:r w:rsidR="00436D57">
        <w:rPr>
          <w:sz w:val="28"/>
          <w:szCs w:val="28"/>
        </w:rPr>
        <w:t>о</w:t>
      </w:r>
      <w:r w:rsidR="006834AB">
        <w:rPr>
          <w:sz w:val="28"/>
          <w:szCs w:val="28"/>
        </w:rPr>
        <w:t xml:space="preserve"> </w:t>
      </w:r>
      <w:r w:rsidR="00436D57">
        <w:rPr>
          <w:sz w:val="28"/>
          <w:szCs w:val="28"/>
        </w:rPr>
        <w:t>с</w:t>
      </w:r>
      <w:r w:rsidR="006834AB">
        <w:rPr>
          <w:sz w:val="28"/>
          <w:szCs w:val="28"/>
        </w:rPr>
        <w:t xml:space="preserve"> </w:t>
      </w:r>
      <w:r w:rsidR="006E0E53">
        <w:rPr>
          <w:sz w:val="28"/>
          <w:szCs w:val="28"/>
        </w:rPr>
        <w:t>т</w:t>
      </w:r>
      <w:r w:rsidR="006834AB">
        <w:rPr>
          <w:sz w:val="28"/>
          <w:szCs w:val="28"/>
        </w:rPr>
        <w:t xml:space="preserve"> </w:t>
      </w:r>
      <w:r w:rsidR="00436D57">
        <w:rPr>
          <w:sz w:val="28"/>
          <w:szCs w:val="28"/>
        </w:rPr>
        <w:t>а</w:t>
      </w:r>
      <w:r w:rsidR="006834AB">
        <w:rPr>
          <w:sz w:val="28"/>
          <w:szCs w:val="28"/>
        </w:rPr>
        <w:t xml:space="preserve"> </w:t>
      </w:r>
      <w:r w:rsidR="00436D57">
        <w:rPr>
          <w:sz w:val="28"/>
          <w:szCs w:val="28"/>
        </w:rPr>
        <w:t>н</w:t>
      </w:r>
      <w:r w:rsidR="006834AB">
        <w:rPr>
          <w:sz w:val="28"/>
          <w:szCs w:val="28"/>
        </w:rPr>
        <w:t xml:space="preserve"> </w:t>
      </w:r>
      <w:r w:rsidR="00436D57">
        <w:rPr>
          <w:sz w:val="28"/>
          <w:szCs w:val="28"/>
        </w:rPr>
        <w:t>о</w:t>
      </w:r>
      <w:r w:rsidR="006834AB">
        <w:rPr>
          <w:sz w:val="28"/>
          <w:szCs w:val="28"/>
        </w:rPr>
        <w:t xml:space="preserve"> </w:t>
      </w:r>
      <w:r w:rsidR="00436D57">
        <w:rPr>
          <w:sz w:val="28"/>
          <w:szCs w:val="28"/>
        </w:rPr>
        <w:t>в</w:t>
      </w:r>
      <w:r w:rsidR="006834AB">
        <w:rPr>
          <w:sz w:val="28"/>
          <w:szCs w:val="28"/>
        </w:rPr>
        <w:t xml:space="preserve"> </w:t>
      </w:r>
      <w:r w:rsidR="00436D57">
        <w:rPr>
          <w:sz w:val="28"/>
          <w:szCs w:val="28"/>
        </w:rPr>
        <w:t>л</w:t>
      </w:r>
      <w:r w:rsidR="006834AB">
        <w:rPr>
          <w:sz w:val="28"/>
          <w:szCs w:val="28"/>
        </w:rPr>
        <w:t xml:space="preserve"> </w:t>
      </w:r>
      <w:r w:rsidR="00436D57">
        <w:rPr>
          <w:sz w:val="28"/>
          <w:szCs w:val="28"/>
        </w:rPr>
        <w:t>я</w:t>
      </w:r>
      <w:r w:rsidR="006834AB">
        <w:rPr>
          <w:sz w:val="28"/>
          <w:szCs w:val="28"/>
        </w:rPr>
        <w:t xml:space="preserve"> </w:t>
      </w:r>
      <w:r w:rsidR="00436D57">
        <w:rPr>
          <w:sz w:val="28"/>
          <w:szCs w:val="28"/>
        </w:rPr>
        <w:t>ю:</w:t>
      </w:r>
    </w:p>
    <w:p w:rsidR="00436D57" w:rsidRDefault="006F2CDF" w:rsidP="006F2CDF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Утвердить Порядок установления фактов проживания граждан в жилых помещениях, находящихся в зоне чрезвычайной ситуации, нарушения условий жизнедеятельности и утраты имущества первой необходимости в ре</w:t>
      </w:r>
      <w:r>
        <w:rPr>
          <w:sz w:val="28"/>
          <w:szCs w:val="28"/>
        </w:rPr>
        <w:t>зультате чрезвычайной ситуации</w:t>
      </w:r>
      <w:r w:rsidR="00436D57" w:rsidRPr="00EC39C1">
        <w:rPr>
          <w:sz w:val="28"/>
          <w:szCs w:val="28"/>
        </w:rPr>
        <w:t>, согласно приложению, к настоящему постановлению.</w:t>
      </w:r>
    </w:p>
    <w:p w:rsidR="00D13540" w:rsidRPr="006F2CDF" w:rsidRDefault="00436D57" w:rsidP="006F2CDF">
      <w:pPr>
        <w:pStyle w:val="a5"/>
        <w:numPr>
          <w:ilvl w:val="0"/>
          <w:numId w:val="2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Главному специалисту управления делами (Иванская Е.С.) опубликовать настоящее постановление в районных средствах массовой информации.</w:t>
      </w:r>
    </w:p>
    <w:p w:rsidR="006F2CDF" w:rsidRPr="006F2CDF" w:rsidRDefault="006F2CDF" w:rsidP="006F2CDF">
      <w:pPr>
        <w:pStyle w:val="a5"/>
        <w:numPr>
          <w:ilvl w:val="0"/>
          <w:numId w:val="2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lastRenderedPageBreak/>
        <w:t>Постановление вступает в силу с момента официального опубликования.</w:t>
      </w:r>
    </w:p>
    <w:p w:rsidR="00796097" w:rsidRDefault="006B0B7B" w:rsidP="006F2CD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2CDF">
        <w:rPr>
          <w:sz w:val="28"/>
          <w:szCs w:val="28"/>
        </w:rPr>
        <w:t>.</w:t>
      </w:r>
      <w:r w:rsidR="006F2CDF">
        <w:rPr>
          <w:sz w:val="28"/>
          <w:szCs w:val="28"/>
        </w:rPr>
        <w:tab/>
      </w:r>
      <w:r w:rsidR="00436D57">
        <w:rPr>
          <w:sz w:val="28"/>
          <w:szCs w:val="28"/>
        </w:rPr>
        <w:t>Контроль исполнения настояще</w:t>
      </w:r>
      <w:r w:rsidR="00796097">
        <w:rPr>
          <w:sz w:val="28"/>
          <w:szCs w:val="28"/>
        </w:rPr>
        <w:t>го постановления оставляю за собой</w:t>
      </w:r>
      <w:r w:rsidR="003F685F">
        <w:rPr>
          <w:sz w:val="28"/>
          <w:szCs w:val="28"/>
        </w:rPr>
        <w:t>.</w:t>
      </w:r>
    </w:p>
    <w:p w:rsidR="00796097" w:rsidRDefault="00796097" w:rsidP="00796097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796097" w:rsidRDefault="00CD5E8E" w:rsidP="00796097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436D57" w:rsidRPr="00436D57">
        <w:rPr>
          <w:b/>
          <w:sz w:val="28"/>
          <w:szCs w:val="28"/>
        </w:rPr>
        <w:t xml:space="preserve">                                                </w:t>
      </w:r>
      <w:r w:rsidR="00796097">
        <w:rPr>
          <w:b/>
          <w:sz w:val="28"/>
          <w:szCs w:val="28"/>
        </w:rPr>
        <w:t xml:space="preserve">                </w:t>
      </w:r>
      <w:r w:rsidR="003F685F">
        <w:rPr>
          <w:b/>
          <w:sz w:val="28"/>
          <w:szCs w:val="28"/>
        </w:rPr>
        <w:tab/>
      </w:r>
      <w:r w:rsidR="003F685F">
        <w:rPr>
          <w:b/>
          <w:sz w:val="28"/>
          <w:szCs w:val="28"/>
        </w:rPr>
        <w:tab/>
      </w:r>
      <w:r w:rsidR="003F685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А.С. Юринок</w:t>
      </w:r>
    </w:p>
    <w:p w:rsidR="00F9734A" w:rsidRDefault="00F9734A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A37CCB" w:rsidRDefault="00EC39C1" w:rsidP="00A37CCB">
      <w:pPr>
        <w:tabs>
          <w:tab w:val="left" w:pos="3402"/>
        </w:tabs>
        <w:ind w:left="5245" w:firstLine="1701"/>
        <w:rPr>
          <w:rFonts w:eastAsia="Calibri"/>
          <w:sz w:val="28"/>
          <w:szCs w:val="28"/>
          <w:lang w:eastAsia="en-US"/>
        </w:rPr>
      </w:pPr>
      <w:r w:rsidRPr="00436D57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E215DA">
        <w:rPr>
          <w:rFonts w:eastAsia="Calibri"/>
          <w:sz w:val="28"/>
          <w:szCs w:val="28"/>
          <w:lang w:eastAsia="en-US"/>
        </w:rPr>
        <w:t xml:space="preserve"> </w:t>
      </w:r>
    </w:p>
    <w:p w:rsidR="00436D57" w:rsidRPr="00436D57" w:rsidRDefault="00EC39C1" w:rsidP="00A37CCB">
      <w:pPr>
        <w:tabs>
          <w:tab w:val="left" w:pos="3402"/>
        </w:tabs>
        <w:ind w:left="5245" w:firstLine="1701"/>
        <w:rPr>
          <w:rFonts w:eastAsia="Calibri"/>
          <w:sz w:val="28"/>
          <w:szCs w:val="28"/>
          <w:lang w:eastAsia="en-US"/>
        </w:rPr>
      </w:pPr>
      <w:r w:rsidRPr="00436D57">
        <w:rPr>
          <w:rFonts w:eastAsia="Calibri"/>
          <w:sz w:val="28"/>
          <w:szCs w:val="28"/>
          <w:lang w:eastAsia="en-US"/>
        </w:rPr>
        <w:t>к</w:t>
      </w:r>
      <w:r w:rsidR="00436D57" w:rsidRPr="00436D57">
        <w:rPr>
          <w:rFonts w:eastAsia="Calibri"/>
          <w:sz w:val="28"/>
          <w:szCs w:val="28"/>
          <w:lang w:eastAsia="en-US"/>
        </w:rPr>
        <w:t xml:space="preserve"> постановлению главы </w:t>
      </w:r>
    </w:p>
    <w:p w:rsidR="00E22395" w:rsidRPr="00436D57" w:rsidRDefault="00E22395" w:rsidP="00A37CCB">
      <w:pPr>
        <w:tabs>
          <w:tab w:val="left" w:pos="142"/>
          <w:tab w:val="left" w:pos="3402"/>
          <w:tab w:val="left" w:pos="6096"/>
        </w:tabs>
        <w:ind w:left="5245" w:firstLine="1701"/>
        <w:rPr>
          <w:rFonts w:eastAsia="Calibri"/>
          <w:sz w:val="28"/>
          <w:szCs w:val="28"/>
          <w:lang w:eastAsia="en-US"/>
        </w:rPr>
      </w:pPr>
      <w:r w:rsidRPr="00436D57">
        <w:rPr>
          <w:rFonts w:eastAsia="Calibri"/>
          <w:sz w:val="28"/>
          <w:szCs w:val="28"/>
          <w:lang w:eastAsia="en-US"/>
        </w:rPr>
        <w:t>от «</w:t>
      </w:r>
      <w:r>
        <w:rPr>
          <w:rFonts w:eastAsia="Calibri"/>
          <w:sz w:val="28"/>
          <w:szCs w:val="28"/>
          <w:lang w:eastAsia="en-US"/>
        </w:rPr>
        <w:t>___</w:t>
      </w:r>
      <w:r w:rsidRPr="00436D57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_________</w:t>
      </w:r>
      <w:r w:rsidRPr="00436D57">
        <w:rPr>
          <w:rFonts w:eastAsia="Calibri"/>
          <w:sz w:val="28"/>
          <w:szCs w:val="28"/>
          <w:lang w:eastAsia="en-US"/>
        </w:rPr>
        <w:t xml:space="preserve"> </w:t>
      </w:r>
      <w:r w:rsidR="007747B4">
        <w:rPr>
          <w:rFonts w:eastAsia="Calibri"/>
          <w:sz w:val="28"/>
          <w:szCs w:val="28"/>
          <w:lang w:eastAsia="en-US"/>
        </w:rPr>
        <w:t>2025</w:t>
      </w:r>
      <w:r w:rsidRPr="00436D57">
        <w:rPr>
          <w:rFonts w:eastAsia="Calibri"/>
          <w:sz w:val="28"/>
          <w:szCs w:val="28"/>
          <w:lang w:eastAsia="en-US"/>
        </w:rPr>
        <w:t xml:space="preserve"> г. </w:t>
      </w:r>
    </w:p>
    <w:p w:rsidR="00436D57" w:rsidRPr="00436D57" w:rsidRDefault="00436D57" w:rsidP="00A37CCB">
      <w:pPr>
        <w:tabs>
          <w:tab w:val="left" w:pos="142"/>
          <w:tab w:val="left" w:pos="3402"/>
        </w:tabs>
        <w:ind w:left="5245" w:firstLine="1701"/>
        <w:rPr>
          <w:sz w:val="28"/>
          <w:szCs w:val="28"/>
        </w:rPr>
      </w:pPr>
      <w:r w:rsidRPr="00436D57">
        <w:rPr>
          <w:rFonts w:eastAsia="Calibri"/>
          <w:sz w:val="28"/>
          <w:szCs w:val="28"/>
          <w:lang w:eastAsia="en-US"/>
        </w:rPr>
        <w:t xml:space="preserve">№ </w:t>
      </w:r>
      <w:r w:rsidR="00796097">
        <w:rPr>
          <w:snapToGrid w:val="0"/>
          <w:color w:val="000000"/>
          <w:sz w:val="28"/>
          <w:szCs w:val="28"/>
        </w:rPr>
        <w:t>_________</w:t>
      </w:r>
      <w:r w:rsidRPr="00436D57">
        <w:rPr>
          <w:snapToGrid w:val="0"/>
          <w:color w:val="000000"/>
          <w:sz w:val="28"/>
          <w:szCs w:val="28"/>
        </w:rPr>
        <w:t>______</w:t>
      </w:r>
      <w:r w:rsidRPr="00436D57">
        <w:rPr>
          <w:snapToGrid w:val="0"/>
          <w:color w:val="000000"/>
          <w:sz w:val="28"/>
          <w:szCs w:val="28"/>
        </w:rPr>
        <w:lastRenderedPageBreak/>
        <w:t>_</w:t>
      </w:r>
      <w:r w:rsidR="006F2CDF">
        <w:rPr>
          <w:snapToGrid w:val="0"/>
          <w:color w:val="000000"/>
          <w:sz w:val="28"/>
          <w:szCs w:val="28"/>
        </w:rPr>
        <w:t>____</w:t>
      </w:r>
    </w:p>
    <w:p w:rsidR="006F2CDF" w:rsidRPr="006F2CDF" w:rsidRDefault="006F2CDF" w:rsidP="006F2CDF">
      <w:pPr>
        <w:suppressAutoHyphens/>
        <w:jc w:val="center"/>
        <w:rPr>
          <w:b/>
          <w:sz w:val="28"/>
          <w:szCs w:val="28"/>
        </w:rPr>
      </w:pPr>
      <w:r w:rsidRPr="006F2CDF">
        <w:rPr>
          <w:b/>
          <w:sz w:val="28"/>
          <w:szCs w:val="28"/>
        </w:rPr>
        <w:t>ПОРЯДОК</w:t>
      </w:r>
    </w:p>
    <w:p w:rsidR="006F2CDF" w:rsidRPr="006F2CDF" w:rsidRDefault="006F2CDF" w:rsidP="006F2CDF">
      <w:pPr>
        <w:suppressAutoHyphens/>
        <w:jc w:val="center"/>
        <w:rPr>
          <w:b/>
          <w:sz w:val="28"/>
          <w:szCs w:val="28"/>
        </w:rPr>
      </w:pPr>
      <w:r w:rsidRPr="006F2CDF">
        <w:rPr>
          <w:b/>
          <w:sz w:val="28"/>
          <w:szCs w:val="28"/>
        </w:rPr>
        <w:t>установления фактов проживания граждан в жилых помещениях, находящихся в зоне чрезвычайной ситуации, нарушения условий жизнедеятельности и утраты ими имущества в результате чрезвычайных ситуаций природного и техногенного характера</w:t>
      </w:r>
    </w:p>
    <w:p w:rsidR="006F2CDF" w:rsidRPr="00927C32" w:rsidRDefault="006F2CDF" w:rsidP="006F2CDF">
      <w:pPr>
        <w:suppressAutoHyphens/>
        <w:spacing w:line="360" w:lineRule="auto"/>
        <w:jc w:val="center"/>
        <w:rPr>
          <w:sz w:val="28"/>
          <w:szCs w:val="28"/>
        </w:rPr>
      </w:pPr>
    </w:p>
    <w:p w:rsidR="006F2CDF" w:rsidRPr="00927C32" w:rsidRDefault="006F2CDF" w:rsidP="006F2CDF">
      <w:pPr>
        <w:spacing w:line="360" w:lineRule="auto"/>
        <w:jc w:val="center"/>
        <w:rPr>
          <w:b/>
          <w:sz w:val="28"/>
          <w:szCs w:val="28"/>
        </w:rPr>
      </w:pPr>
      <w:r w:rsidRPr="00927C32">
        <w:rPr>
          <w:b/>
          <w:sz w:val="28"/>
          <w:szCs w:val="28"/>
        </w:rPr>
        <w:t>1. Общие положения</w:t>
      </w:r>
    </w:p>
    <w:p w:rsidR="006F2CDF" w:rsidRPr="00927C32" w:rsidRDefault="006F2CDF" w:rsidP="006F2CDF">
      <w:pPr>
        <w:spacing w:line="360" w:lineRule="auto"/>
        <w:ind w:firstLine="851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>Настоящий Порядок устанавливает условия осуществления Администрацией муниципального района</w:t>
      </w:r>
      <w:r>
        <w:rPr>
          <w:sz w:val="28"/>
          <w:szCs w:val="28"/>
        </w:rPr>
        <w:t xml:space="preserve"> «Ленский район»</w:t>
      </w:r>
      <w:r w:rsidRPr="00927C32">
        <w:rPr>
          <w:sz w:val="28"/>
          <w:szCs w:val="28"/>
        </w:rPr>
        <w:t xml:space="preserve"> полномочий, предусмотренных </w:t>
      </w:r>
      <w:r>
        <w:rPr>
          <w:sz w:val="28"/>
          <w:szCs w:val="28"/>
        </w:rPr>
        <w:t>под</w:t>
      </w:r>
      <w:r w:rsidRPr="00927C32">
        <w:rPr>
          <w:sz w:val="28"/>
          <w:szCs w:val="28"/>
        </w:rPr>
        <w:t xml:space="preserve">пунктом «п» </w:t>
      </w:r>
      <w:r>
        <w:rPr>
          <w:sz w:val="28"/>
          <w:szCs w:val="28"/>
        </w:rPr>
        <w:t>пункта</w:t>
      </w:r>
      <w:r w:rsidRPr="00927C32">
        <w:rPr>
          <w:sz w:val="28"/>
          <w:szCs w:val="28"/>
        </w:rPr>
        <w:t xml:space="preserve"> 2 статьи 11 Федерального закона «О защите населения и территорий от чрезвычайных ситуаций природного и техногенного характера» по установлению фактов проживания в жилых помещениях, находящихся в зоне чрезвычайной ситуации, нарушения условий жизне</w:t>
      </w:r>
      <w:r w:rsidRPr="00927C32">
        <w:rPr>
          <w:sz w:val="28"/>
          <w:szCs w:val="28"/>
        </w:rPr>
        <w:lastRenderedPageBreak/>
        <w:t>деятельности и утраты имущества первой необходимости в результате чрезвычайной ситуации.</w:t>
      </w:r>
    </w:p>
    <w:p w:rsidR="006F2CDF" w:rsidRPr="00927C32" w:rsidRDefault="006F2CDF" w:rsidP="00F55A32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>Установление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 осуществляется с учетом положений постановления Правительства Российской Федерации от 28 декабря 2019 года № 1928 «Об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 на</w:t>
      </w:r>
      <w:r>
        <w:rPr>
          <w:sz w:val="28"/>
          <w:szCs w:val="28"/>
        </w:rPr>
        <w:t xml:space="preserve"> </w:t>
      </w:r>
      <w:r w:rsidRPr="00927C32">
        <w:rPr>
          <w:sz w:val="28"/>
          <w:szCs w:val="28"/>
        </w:rPr>
        <w:t xml:space="preserve">финансовое обеспечение отдельных мер по ликвидации чрезвычайных ситуаций природного и техногенного характера, осуществления </w:t>
      </w:r>
      <w:r w:rsidRPr="00927C32">
        <w:rPr>
          <w:sz w:val="28"/>
          <w:szCs w:val="28"/>
        </w:rPr>
        <w:lastRenderedPageBreak/>
        <w:t xml:space="preserve">компенсационных выплат физическим и юридическим лицам, которым был причинен ущерб в результате террористического акта, и возмещение вреда, причиненного при пресечении террористического акта правомерными действиями», приказа МЧС России от 10 декабря 2021 года № 858 «Об утверждении Порядка подготовки и представления  высшим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Федерации». </w:t>
      </w:r>
    </w:p>
    <w:p w:rsidR="006F2CDF" w:rsidRPr="00927C32" w:rsidRDefault="006F2CDF" w:rsidP="00F55A32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>В целях, определенных настоящим Порядком, постановлением Администрации муниципального района</w:t>
      </w:r>
      <w:r>
        <w:rPr>
          <w:sz w:val="28"/>
          <w:szCs w:val="28"/>
        </w:rPr>
        <w:t xml:space="preserve"> «Ленский район»</w:t>
      </w:r>
      <w:r w:rsidRPr="00927C32">
        <w:rPr>
          <w:sz w:val="28"/>
          <w:szCs w:val="28"/>
        </w:rPr>
        <w:t xml:space="preserve"> создается комиссия по установлению фактов проживания граждан в жилых помещениях, нахо</w:t>
      </w:r>
      <w:r w:rsidRPr="00927C32">
        <w:rPr>
          <w:sz w:val="28"/>
          <w:szCs w:val="28"/>
        </w:rPr>
        <w:lastRenderedPageBreak/>
        <w:t>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 (далее</w:t>
      </w:r>
      <w:r>
        <w:rPr>
          <w:sz w:val="28"/>
          <w:szCs w:val="28"/>
        </w:rPr>
        <w:t xml:space="preserve"> </w:t>
      </w:r>
      <w:r w:rsidRPr="00927C32">
        <w:rPr>
          <w:sz w:val="28"/>
          <w:szCs w:val="28"/>
        </w:rPr>
        <w:t xml:space="preserve">- Комиссия). </w:t>
      </w:r>
    </w:p>
    <w:p w:rsidR="006F2CDF" w:rsidRPr="00927C32" w:rsidRDefault="006F2CDF" w:rsidP="00F55A3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>К полномочиям комиссии относится установление фактов:</w:t>
      </w:r>
    </w:p>
    <w:p w:rsidR="006F2CDF" w:rsidRPr="00927C32" w:rsidRDefault="006F2CDF" w:rsidP="006F2CDF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- проживания гражданина в жилом помещении, находящемся в зоне чрезвычайной ситуации;</w:t>
      </w:r>
    </w:p>
    <w:p w:rsidR="006F2CDF" w:rsidRPr="00927C32" w:rsidRDefault="006F2CDF" w:rsidP="006F2CDF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- нарушения условий жизнедеятельности гражданина в результате поражающих факторов чрезвычайной ситуации;</w:t>
      </w:r>
    </w:p>
    <w:p w:rsidR="006F2CDF" w:rsidRPr="00927C32" w:rsidRDefault="006F2CDF" w:rsidP="006F2CDF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- полной или частичной утраты имущества первой необходимости в результате поражающих факторов чрезвычайной ситуации.</w:t>
      </w:r>
    </w:p>
    <w:p w:rsidR="006F2CDF" w:rsidRPr="00927C32" w:rsidRDefault="006F2CDF" w:rsidP="006F2CDF">
      <w:pPr>
        <w:spacing w:line="360" w:lineRule="auto"/>
        <w:ind w:firstLine="567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1.5.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>Состав Комиссии утверждается постановлением Администрации муниципального района</w:t>
      </w:r>
      <w:r>
        <w:rPr>
          <w:sz w:val="28"/>
          <w:szCs w:val="28"/>
        </w:rPr>
        <w:t xml:space="preserve"> «Ленский район»</w:t>
      </w:r>
      <w:r w:rsidRPr="00927C32">
        <w:rPr>
          <w:sz w:val="28"/>
          <w:szCs w:val="28"/>
        </w:rPr>
        <w:t xml:space="preserve"> в количестве не менее </w:t>
      </w:r>
      <w:r w:rsidRPr="00927C32">
        <w:rPr>
          <w:sz w:val="28"/>
          <w:szCs w:val="28"/>
        </w:rPr>
        <w:lastRenderedPageBreak/>
        <w:t xml:space="preserve">трех человек. </w:t>
      </w:r>
      <w:r w:rsidRPr="00927C32">
        <w:rPr>
          <w:sz w:val="28"/>
          <w:szCs w:val="28"/>
          <w:shd w:val="clear" w:color="auto" w:fill="FFFFFF"/>
        </w:rPr>
        <w:t>Исполнение обязанностей секретаря комиссии возлагается на члена Комиссии по решению председателя Комиссии.</w:t>
      </w:r>
    </w:p>
    <w:p w:rsidR="006F2CDF" w:rsidRPr="00927C32" w:rsidRDefault="006F2CDF" w:rsidP="006F2CDF">
      <w:pPr>
        <w:spacing w:line="360" w:lineRule="auto"/>
        <w:ind w:firstLine="567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1.6.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>Комиссия является временным действующим органом и осуществляет свою работу в период, необходимый для установления соответствующих фактов.</w:t>
      </w:r>
    </w:p>
    <w:p w:rsidR="006F2CDF" w:rsidRPr="00927C32" w:rsidRDefault="006F2CDF" w:rsidP="006F2CDF">
      <w:pPr>
        <w:spacing w:line="360" w:lineRule="auto"/>
        <w:ind w:firstLine="567"/>
        <w:jc w:val="both"/>
        <w:rPr>
          <w:sz w:val="28"/>
          <w:szCs w:val="28"/>
        </w:rPr>
      </w:pPr>
    </w:p>
    <w:p w:rsidR="006F2CDF" w:rsidRDefault="006F2CDF" w:rsidP="006F2CDF">
      <w:pPr>
        <w:spacing w:line="360" w:lineRule="auto"/>
        <w:ind w:firstLine="567"/>
        <w:jc w:val="center"/>
        <w:rPr>
          <w:rStyle w:val="ab"/>
          <w:color w:val="1E1D1E"/>
          <w:sz w:val="28"/>
          <w:szCs w:val="28"/>
          <w:shd w:val="clear" w:color="auto" w:fill="FFFFFF"/>
        </w:rPr>
      </w:pPr>
      <w:r w:rsidRPr="00927C32">
        <w:rPr>
          <w:b/>
          <w:sz w:val="28"/>
          <w:szCs w:val="28"/>
        </w:rPr>
        <w:t>2</w:t>
      </w:r>
      <w:r w:rsidRPr="00927C32">
        <w:rPr>
          <w:sz w:val="28"/>
          <w:szCs w:val="28"/>
        </w:rPr>
        <w:t xml:space="preserve">. </w:t>
      </w:r>
      <w:r w:rsidRPr="00927C32">
        <w:rPr>
          <w:rStyle w:val="ab"/>
          <w:color w:val="1E1D1E"/>
          <w:sz w:val="28"/>
          <w:szCs w:val="28"/>
          <w:shd w:val="clear" w:color="auto" w:fill="FFFFFF"/>
        </w:rPr>
        <w:t>Функции и организация работы комиссии</w:t>
      </w:r>
    </w:p>
    <w:p w:rsidR="006F2CDF" w:rsidRPr="00927C32" w:rsidRDefault="006F2CDF" w:rsidP="006F2CDF">
      <w:pPr>
        <w:spacing w:line="360" w:lineRule="auto"/>
        <w:ind w:firstLine="567"/>
        <w:jc w:val="center"/>
        <w:rPr>
          <w:sz w:val="28"/>
          <w:szCs w:val="28"/>
        </w:rPr>
      </w:pPr>
    </w:p>
    <w:p w:rsidR="006F2CDF" w:rsidRPr="006F2CDF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2.1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 xml:space="preserve">Основанием для начала работы Комиссии является поступление в </w:t>
      </w:r>
      <w:r w:rsidR="00261AF0">
        <w:rPr>
          <w:sz w:val="28"/>
          <w:szCs w:val="28"/>
        </w:rPr>
        <w:br/>
        <w:t xml:space="preserve">ГКУ РС(Я) «Ленское </w:t>
      </w:r>
      <w:r w:rsidRPr="00261AF0">
        <w:rPr>
          <w:sz w:val="28"/>
          <w:szCs w:val="28"/>
        </w:rPr>
        <w:t>Управление социальной защиты населения и труда</w:t>
      </w:r>
      <w:r w:rsidR="00261AF0" w:rsidRPr="00261AF0">
        <w:rPr>
          <w:sz w:val="28"/>
          <w:szCs w:val="28"/>
        </w:rPr>
        <w:t>»</w:t>
      </w:r>
      <w:r w:rsidRPr="00261AF0">
        <w:rPr>
          <w:sz w:val="28"/>
          <w:szCs w:val="28"/>
        </w:rPr>
        <w:t xml:space="preserve"> заявления</w:t>
      </w:r>
      <w:r w:rsidRPr="00927C32">
        <w:rPr>
          <w:sz w:val="28"/>
          <w:szCs w:val="28"/>
        </w:rPr>
        <w:t xml:space="preserve"> и материалов (при наличии) о назначении </w:t>
      </w:r>
      <w:r w:rsidRPr="006F2CDF">
        <w:rPr>
          <w:sz w:val="28"/>
          <w:szCs w:val="28"/>
        </w:rPr>
        <w:t xml:space="preserve">единовременной материальной помощи гражданам, пострадавшим в результате чрезвычайной (в связи с нарушением условий жизнедеятельности) или </w:t>
      </w:r>
      <w:r w:rsidRPr="006F2CDF">
        <w:rPr>
          <w:sz w:val="28"/>
          <w:szCs w:val="28"/>
        </w:rPr>
        <w:lastRenderedPageBreak/>
        <w:t xml:space="preserve">финансовой помощи гражданам в связи с утратой ими имущества первой необходимости в результате чрезвычайной ситуации (далее – заявление). </w:t>
      </w:r>
    </w:p>
    <w:p w:rsidR="006F2CDF" w:rsidRPr="006F2CDF" w:rsidRDefault="006F2CDF" w:rsidP="006F2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6F2CDF">
        <w:rPr>
          <w:sz w:val="28"/>
          <w:szCs w:val="28"/>
        </w:rPr>
        <w:t>При обращении за помощью заявитель представляет следующие документы:</w:t>
      </w:r>
    </w:p>
    <w:p w:rsidR="006F2CDF" w:rsidRPr="006F2CDF" w:rsidRDefault="006F2CDF" w:rsidP="006F2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- паспорт гражданина Российской Федерации или паспорт иностранного гражданина либо иной документ, удостоверяющий личность заявителя в соответствии с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6F2CDF" w:rsidRPr="006F2CDF" w:rsidRDefault="006F2CDF" w:rsidP="006F2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- документы, удостоверяющие личность иных лиц, указанных заявителем в заявлении;</w:t>
      </w:r>
    </w:p>
    <w:p w:rsidR="006F2CDF" w:rsidRPr="006F2CDF" w:rsidRDefault="006F2CDF" w:rsidP="006F2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- документ, удостоверяющий полномочия представителя (законного представителя) заявителя;</w:t>
      </w:r>
    </w:p>
    <w:p w:rsidR="006F2CDF" w:rsidRPr="006F2CDF" w:rsidRDefault="006F2CDF" w:rsidP="006F2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lastRenderedPageBreak/>
        <w:t>- документ, подтверждающий факт рождения ребенка,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государства);</w:t>
      </w:r>
    </w:p>
    <w:p w:rsidR="006F2CDF" w:rsidRPr="006F2CDF" w:rsidRDefault="006F2CDF" w:rsidP="006F2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- документ(ы), подтверждающий(ие) информацию о нахождении заявителя на иждивении погибшего (умершего), для назначения единовременного пособия членам семей (супруге (супругу), детям, родителям и лицам, находившимся на иждивении) граждан, погибших (умерших) в результате чрезвычайной ситуации;</w:t>
      </w:r>
    </w:p>
    <w:p w:rsidR="006F2CDF" w:rsidRPr="006F2CDF" w:rsidRDefault="006F2CDF" w:rsidP="006F2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 xml:space="preserve">- документ, подтверждающий факт регистрации заключения брака,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государства), для назначения единовременного пособия членам семей (супруге (супругу), детям, </w:t>
      </w:r>
      <w:r w:rsidRPr="006F2CDF">
        <w:rPr>
          <w:sz w:val="28"/>
          <w:szCs w:val="28"/>
        </w:rPr>
        <w:lastRenderedPageBreak/>
        <w:t>родителям и лицам, находившимся на иждивении) граждан, погибших (умерших) в результате чрезвычайной ситуации.</w:t>
      </w:r>
    </w:p>
    <w:p w:rsidR="006F2CDF" w:rsidRDefault="006F2CDF" w:rsidP="006F2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 xml:space="preserve">Если в одном жилом помещении, попавшем в зону чрезвычайной ситуации, проживает несколько граждан, заявление и документы, предусмотренные пунктом </w:t>
      </w:r>
    </w:p>
    <w:p w:rsidR="006F2CDF" w:rsidRPr="006F2CDF" w:rsidRDefault="006F2CDF" w:rsidP="006F2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2.</w:t>
      </w:r>
      <w:r w:rsidR="00F55A32">
        <w:rPr>
          <w:sz w:val="28"/>
          <w:szCs w:val="28"/>
        </w:rPr>
        <w:t>3</w:t>
      </w:r>
      <w:r w:rsidRPr="006F2CD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F2CDF">
        <w:rPr>
          <w:sz w:val="28"/>
          <w:szCs w:val="28"/>
        </w:rPr>
        <w:t>настоящего положения, подаются каждым гражданином (представителем, законным представителем).</w:t>
      </w:r>
    </w:p>
    <w:p w:rsidR="006F2CDF" w:rsidRPr="006F2CDF" w:rsidRDefault="006F2CDF" w:rsidP="006F2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2.</w:t>
      </w:r>
      <w:r w:rsidR="00F55A32">
        <w:rPr>
          <w:sz w:val="28"/>
          <w:szCs w:val="28"/>
        </w:rPr>
        <w:t>4</w:t>
      </w:r>
      <w:r w:rsidRPr="006F2CD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F2CDF">
        <w:rPr>
          <w:sz w:val="28"/>
          <w:szCs w:val="28"/>
        </w:rPr>
        <w:t>Комиссия принимает решение об отказе в приеме документов в следующих случаях:</w:t>
      </w:r>
    </w:p>
    <w:p w:rsidR="006F2CDF" w:rsidRPr="006F2CDF" w:rsidRDefault="006F2CDF" w:rsidP="006F2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F2CDF" w:rsidRPr="006F2CDF" w:rsidRDefault="006F2CDF" w:rsidP="006F2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 xml:space="preserve">- документы содержат повреждения, наличие которых не позволяет в полном объеме </w:t>
      </w:r>
      <w:r w:rsidRPr="006F2CDF">
        <w:rPr>
          <w:sz w:val="28"/>
          <w:szCs w:val="28"/>
        </w:rPr>
        <w:lastRenderedPageBreak/>
        <w:t>использовать информацию и сведения, содержащиеся в документах, для оказания финансовой помощи;</w:t>
      </w:r>
    </w:p>
    <w:p w:rsidR="006F2CDF" w:rsidRPr="006F2CDF" w:rsidRDefault="006F2CDF" w:rsidP="006F2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- представленные документы утратили силу или являются недействительными на момент обращения;</w:t>
      </w:r>
    </w:p>
    <w:p w:rsidR="006F2CDF" w:rsidRPr="006F2CDF" w:rsidRDefault="006F2CDF" w:rsidP="006F2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- заявление об оказании финансовой помощи в электронной форме подано с нарушением установленных законодательством Российской Федерации требований;</w:t>
      </w:r>
    </w:p>
    <w:p w:rsidR="006F2CDF" w:rsidRPr="006F2CDF" w:rsidRDefault="006F2CDF" w:rsidP="006F2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- представлены не все документы, установленные пунктом 2.2. настоящего положения.</w:t>
      </w:r>
    </w:p>
    <w:p w:rsidR="006F2CDF" w:rsidRPr="006F2CDF" w:rsidRDefault="006F2CDF" w:rsidP="006F2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При наличии основания для отказа в приеме документов Комиссия в ходе очного приема при личном обращении заявителя возвращает представленные заявителем документы с письменным указанием причины отказа.</w:t>
      </w:r>
    </w:p>
    <w:p w:rsidR="006F2CDF" w:rsidRPr="006F2CDF" w:rsidRDefault="006F2CDF" w:rsidP="006F2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2.</w:t>
      </w:r>
      <w:r w:rsidR="00F55A32">
        <w:rPr>
          <w:sz w:val="28"/>
          <w:szCs w:val="28"/>
        </w:rPr>
        <w:t>5</w:t>
      </w:r>
      <w:r w:rsidRPr="006F2CD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F2CDF">
        <w:rPr>
          <w:sz w:val="28"/>
          <w:szCs w:val="28"/>
        </w:rPr>
        <w:t xml:space="preserve">Обследование жилого помещения по </w:t>
      </w:r>
      <w:r w:rsidRPr="006F2CDF">
        <w:rPr>
          <w:sz w:val="28"/>
          <w:szCs w:val="28"/>
        </w:rPr>
        <w:lastRenderedPageBreak/>
        <w:t>адресу, указанному в запросе (заявлении), проводится в течение пяти рабочих дней с момента поступления запроса (заявления).</w:t>
      </w:r>
    </w:p>
    <w:p w:rsidR="006F2CDF" w:rsidRPr="006F2CDF" w:rsidRDefault="006F2CDF" w:rsidP="006F2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Обследование жилого помещения может быть проведено комиссией и до поступления запроса (заявления) на основании сведений о границах зоны чрезвычайной ситуации в соответствии с нормативным актом Администрации муниципального района «Ленский район» по решению и в сроки установленными Главой муниципального района «Ленский район».</w:t>
      </w:r>
    </w:p>
    <w:p w:rsidR="006F2CDF" w:rsidRPr="006F2CDF" w:rsidRDefault="006F2CDF" w:rsidP="006F2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2.</w:t>
      </w:r>
      <w:r w:rsidR="00F55A32">
        <w:rPr>
          <w:sz w:val="28"/>
          <w:szCs w:val="28"/>
        </w:rPr>
        <w:t>6</w:t>
      </w:r>
      <w:r w:rsidRPr="006F2CD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F2CDF">
        <w:rPr>
          <w:sz w:val="28"/>
          <w:szCs w:val="28"/>
        </w:rPr>
        <w:t>Уведомление заявителя о дате прибытия Комиссии для проведения обследования осуществляется секретарем комиссии по адресу электронной почты или телефону, указанному в заявлении.</w:t>
      </w:r>
    </w:p>
    <w:p w:rsidR="006F2CDF" w:rsidRPr="006F2CDF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2.</w:t>
      </w:r>
      <w:r w:rsidR="00F55A32">
        <w:rPr>
          <w:sz w:val="28"/>
          <w:szCs w:val="28"/>
        </w:rPr>
        <w:t>7</w:t>
      </w:r>
      <w:r w:rsidRPr="006F2CD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F2CDF">
        <w:rPr>
          <w:sz w:val="28"/>
          <w:szCs w:val="28"/>
        </w:rPr>
        <w:t xml:space="preserve">Результаты работы Комиссии в зависимости от вида заявлений о получении единовременных выплат оформляются в виде: </w:t>
      </w:r>
    </w:p>
    <w:p w:rsidR="006F2CDF" w:rsidRPr="006F2CDF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lastRenderedPageBreak/>
        <w:t xml:space="preserve">- заключения об установлении факта проживания в жилом помещении, находящемся в зоне чрезвычайной ситуации, и факта нарушения условий жизнедеятельности гражданина в результате чрезвычайной ситуации (приложение 1 к настоящему Порядку); </w:t>
      </w:r>
    </w:p>
    <w:p w:rsidR="006F2CDF" w:rsidRPr="006F2CDF" w:rsidRDefault="006F2CDF" w:rsidP="006F2CDF">
      <w:pPr>
        <w:spacing w:line="360" w:lineRule="auto"/>
        <w:ind w:right="2"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 xml:space="preserve">- заключения об установлении факта проживания в жилом помещении, находящимся в зоне чрезвычайной ситуации, и факта утраты заявителем имущества первой необходимости в результате чрезвычайной ситуации (приложение 2 к настоящему Порядку). </w:t>
      </w:r>
    </w:p>
    <w:p w:rsidR="006F2CDF" w:rsidRPr="006F2CDF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 xml:space="preserve">Заключения об установлении соответствующего факта проживания в жилом помещении, находящемся в зоне чрезвычайной ситуации, и нарушения условий жизнедеятельности в результате чрезвычайной ситуации и заключения об установлении факта проживания в жилом помещении, находящемся в зоне чрезвычайной ситуации, и факта утраты заявителем </w:t>
      </w:r>
      <w:r w:rsidRPr="006F2CDF">
        <w:rPr>
          <w:sz w:val="28"/>
          <w:szCs w:val="28"/>
        </w:rPr>
        <w:lastRenderedPageBreak/>
        <w:t xml:space="preserve">имущества первой необходимости (далее – Заключение Комиссии) может быть подготовлено Комиссией на одного или несколько граждан, проживающих в одном жилом помещении, находящемся в зоне чрезвычайной ситуации.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2.</w:t>
      </w:r>
      <w:r w:rsidR="00F55A32">
        <w:rPr>
          <w:sz w:val="28"/>
          <w:szCs w:val="28"/>
        </w:rPr>
        <w:t>8</w:t>
      </w:r>
      <w:r w:rsidRPr="006F2CD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F2CDF">
        <w:rPr>
          <w:sz w:val="28"/>
          <w:szCs w:val="28"/>
        </w:rPr>
        <w:t xml:space="preserve">При отсутствии возможности доступа Комиссии в жилое помещение по адресу, указанному в заявлении, для проведения обследования (в т.ч. по причине отсутствия заявителя на момент работы комиссии), данный факт фиксируется в </w:t>
      </w:r>
      <w:r w:rsidRPr="00927C32">
        <w:rPr>
          <w:sz w:val="28"/>
          <w:szCs w:val="28"/>
        </w:rPr>
        <w:t xml:space="preserve">Заключении Комиссии с указанием даты, времени и фактов, которые послужили препятствием к проведению обследования с указанием даты уведомления заявителя.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Если заявитель уведомлен в установленном законом порядке о дате посещения жилого помещения в целях подготовки заключения Комиссии и отсутствии доступа в помещение факты проживания заявителя в жилом помеще</w:t>
      </w:r>
      <w:r w:rsidRPr="00927C32">
        <w:rPr>
          <w:sz w:val="28"/>
          <w:szCs w:val="28"/>
        </w:rPr>
        <w:lastRenderedPageBreak/>
        <w:t>нии, указанном в заявлении, нарушения условий жизнедеятельности, утраты имущества первой необходимости в результате чрезвычайной ситуации</w:t>
      </w:r>
      <w:r>
        <w:rPr>
          <w:sz w:val="28"/>
          <w:szCs w:val="28"/>
        </w:rPr>
        <w:t xml:space="preserve"> </w:t>
      </w:r>
      <w:r w:rsidRPr="00927C32">
        <w:rPr>
          <w:sz w:val="28"/>
          <w:szCs w:val="28"/>
        </w:rPr>
        <w:t xml:space="preserve">считаются неустановленными.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2.</w:t>
      </w:r>
      <w:r w:rsidR="00F55A32">
        <w:rPr>
          <w:sz w:val="28"/>
          <w:szCs w:val="28"/>
        </w:rPr>
        <w:t>9</w:t>
      </w:r>
      <w:r w:rsidRPr="00927C3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>Заключение Комиссии подписывается всеми ее членами, утверждается Главой муниципального района</w:t>
      </w:r>
      <w:r>
        <w:rPr>
          <w:sz w:val="28"/>
          <w:szCs w:val="28"/>
        </w:rPr>
        <w:t xml:space="preserve"> «Ленский район»</w:t>
      </w:r>
      <w:r w:rsidRPr="00927C32">
        <w:rPr>
          <w:sz w:val="28"/>
          <w:szCs w:val="28"/>
        </w:rPr>
        <w:t xml:space="preserve"> (или должностным лицом, на которое возложены полномочия Главы </w:t>
      </w:r>
      <w:r>
        <w:rPr>
          <w:sz w:val="28"/>
          <w:szCs w:val="28"/>
        </w:rPr>
        <w:t>муниципального района «Ленский район»</w:t>
      </w:r>
      <w:r w:rsidRPr="00927C32">
        <w:rPr>
          <w:sz w:val="28"/>
          <w:szCs w:val="28"/>
        </w:rPr>
        <w:t xml:space="preserve"> с расшифровкой подписи, указанием даты и заверяется соответствующей печатью.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2.</w:t>
      </w:r>
      <w:r w:rsidR="00F55A32">
        <w:rPr>
          <w:sz w:val="28"/>
          <w:szCs w:val="28"/>
        </w:rPr>
        <w:t>10</w:t>
      </w:r>
      <w:r w:rsidRPr="00927C3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 xml:space="preserve">Оформленное заключение Комиссии с материалами передается в орган, уполномоченный принимать решение о назначении единовременной материальной помощи гражданам, пострадавшим в результате чрезвычайной ситуации. </w:t>
      </w:r>
    </w:p>
    <w:p w:rsidR="006F2CDF" w:rsidRPr="00927C32" w:rsidRDefault="006F2CDF" w:rsidP="006F2CDF">
      <w:pPr>
        <w:spacing w:line="360" w:lineRule="auto"/>
        <w:ind w:firstLine="851"/>
        <w:jc w:val="both"/>
        <w:rPr>
          <w:sz w:val="28"/>
          <w:szCs w:val="28"/>
        </w:rPr>
      </w:pPr>
    </w:p>
    <w:p w:rsidR="006F2CDF" w:rsidRDefault="006F2CDF" w:rsidP="006F2CDF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927C32">
        <w:rPr>
          <w:b/>
          <w:sz w:val="28"/>
          <w:szCs w:val="28"/>
        </w:rPr>
        <w:lastRenderedPageBreak/>
        <w:t>3. Порядок установления фактов проживания в жилых помещениях, находящихся в зоне чрезвычайной ситуации.</w:t>
      </w:r>
    </w:p>
    <w:p w:rsidR="006F2CDF" w:rsidRPr="00927C32" w:rsidRDefault="006F2CDF" w:rsidP="006F2CD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 xml:space="preserve">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 xml:space="preserve"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б) гражданин зарегистрирован по месту пребывания в жилом помещении, которое попало в зону чрезвычайной ситуации, при введе</w:t>
      </w:r>
      <w:r w:rsidRPr="00927C32">
        <w:rPr>
          <w:sz w:val="28"/>
          <w:szCs w:val="28"/>
        </w:rPr>
        <w:lastRenderedPageBreak/>
        <w:t xml:space="preserve">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 xml:space="preserve">в) имеется договор аренды жилого помещения, которое попало в зону чрезвычайной ситуации;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 xml:space="preserve">г) имеется договор социального найма жилого помещения, которое попало в зону чрезвычайной ситуации;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д) имеются справки с места работы или учебы, справки медицинских организаций;</w:t>
      </w:r>
    </w:p>
    <w:p w:rsidR="00F55A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 xml:space="preserve">е) имеются документы, подтверждающие оказание медицинских, образовательных, социальных услуг и услуг почтовой связи;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ж) иные сведения, которое могут быть представлены гражданином в инициативном порядке, получение которых не потребуют от заявителя обращения за получением государ</w:t>
      </w:r>
      <w:r w:rsidRPr="00927C32">
        <w:rPr>
          <w:sz w:val="28"/>
          <w:szCs w:val="28"/>
        </w:rPr>
        <w:lastRenderedPageBreak/>
        <w:t xml:space="preserve">ственных (муниципальных) услуг, услуг организаций.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 xml:space="preserve"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 xml:space="preserve">При наличии в распоряжении Комиссии документов и данных, полученных в порядке межведомственного взаимодействия, достаточных для принятия решения о подтверждении (не подтверждении) факта проживания граждан в жилых помещениях, находящихся в зоне чрезвычайной ситуации, заключение Комиссии составляется без посещения жилого помещения заявителя.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3.4.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 xml:space="preserve">В случае не подтверждения факта </w:t>
      </w:r>
      <w:r w:rsidRPr="00927C32">
        <w:rPr>
          <w:sz w:val="28"/>
          <w:szCs w:val="28"/>
        </w:rPr>
        <w:lastRenderedPageBreak/>
        <w:t xml:space="preserve">проживания заявителя в жилых помещениях, находящихся в зоне чрезвычайной ситуации, дальнейшее подтверждение факта нарушения условий их жизнедеятельности и (или) факта утраты имущества первой необходимости в результате чрезвычайной ситуации не требуется. </w:t>
      </w:r>
    </w:p>
    <w:p w:rsidR="006F2CDF" w:rsidRPr="00927C32" w:rsidRDefault="006F2CDF" w:rsidP="006F2CDF">
      <w:pPr>
        <w:spacing w:line="360" w:lineRule="auto"/>
        <w:ind w:firstLine="851"/>
        <w:jc w:val="both"/>
        <w:rPr>
          <w:sz w:val="28"/>
          <w:szCs w:val="28"/>
        </w:rPr>
      </w:pPr>
    </w:p>
    <w:p w:rsidR="006F2CDF" w:rsidRDefault="006F2CDF" w:rsidP="006F2CDF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927C32">
        <w:rPr>
          <w:b/>
          <w:sz w:val="28"/>
          <w:szCs w:val="28"/>
        </w:rPr>
        <w:t>4. Порядок установления факта нарушения условий жизнедеятельности граждан в результате чрезвычайной ситуации.</w:t>
      </w:r>
    </w:p>
    <w:p w:rsidR="006F2CDF" w:rsidRPr="00927C32" w:rsidRDefault="006F2CDF" w:rsidP="00CD192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F2CDF" w:rsidRPr="00CD192C" w:rsidRDefault="006F2CDF" w:rsidP="00CD192C">
      <w:pPr>
        <w:pStyle w:val="a5"/>
        <w:numPr>
          <w:ilvl w:val="1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192C">
        <w:rPr>
          <w:sz w:val="28"/>
          <w:szCs w:val="28"/>
        </w:rPr>
        <w:t xml:space="preserve">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 </w:t>
      </w:r>
    </w:p>
    <w:p w:rsidR="006F2CDF" w:rsidRPr="00927C32" w:rsidRDefault="006F2CDF" w:rsidP="00CD192C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lastRenderedPageBreak/>
        <w:t xml:space="preserve"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 xml:space="preserve">невозможность проживания граждан в жилых помещениях;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 xml:space="preserve">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 xml:space="preserve">нарушение санитарно – эпидемиологического благополучия граждан.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 xml:space="preserve">Факт нарушения условий жизнедеятельности при чрезвычайной ситуации устанавливается по состоянию хотя бы одного из показателей критериев, указанных в подпунктах «а» - «в» настоящего пункта, характеризующих невозможность проживания граждан в жилых помещениях.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lastRenderedPageBreak/>
        <w:t>4.2.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 xml:space="preserve"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 xml:space="preserve">а) состояние здания (помещения);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 xml:space="preserve">б) состояние теплоснабжения здания (помещения); </w:t>
      </w:r>
    </w:p>
    <w:p w:rsidR="006F2CDF" w:rsidRDefault="00F55A32" w:rsidP="006F2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F2CDF" w:rsidRPr="00927C32">
        <w:rPr>
          <w:sz w:val="28"/>
          <w:szCs w:val="28"/>
        </w:rPr>
        <w:t>) состояние во</w:t>
      </w:r>
      <w:r w:rsidR="001861CC">
        <w:rPr>
          <w:sz w:val="28"/>
          <w:szCs w:val="28"/>
        </w:rPr>
        <w:t>доснабжения здания (помещения);</w:t>
      </w:r>
    </w:p>
    <w:p w:rsidR="001861CC" w:rsidRPr="00927C32" w:rsidRDefault="001861CC" w:rsidP="006F2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состояние электроснабжения здания (помещения).</w:t>
      </w:r>
    </w:p>
    <w:p w:rsidR="006F2CDF" w:rsidRPr="006F2CDF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 xml:space="preserve">Состояние здания (помещения) определяется визуально. Невозможность проживания гражданина в жилых помещениях констатируются,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полы, </w:t>
      </w:r>
      <w:r w:rsidRPr="006F2CDF">
        <w:rPr>
          <w:sz w:val="28"/>
          <w:szCs w:val="28"/>
        </w:rPr>
        <w:lastRenderedPageBreak/>
        <w:t xml:space="preserve">крыша, окна и двери, отделочные работы, прочие, печное отопление, электроосвещение. </w:t>
      </w:r>
    </w:p>
    <w:p w:rsidR="006F2CDF" w:rsidRPr="006F2CDF" w:rsidRDefault="006F2CDF" w:rsidP="006F2CDF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6F2CDF" w:rsidRPr="006F2CDF" w:rsidRDefault="006F2CDF" w:rsidP="006F2CDF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6F2CDF" w:rsidRPr="006F2CDF" w:rsidRDefault="006F2CDF" w:rsidP="006F2CDF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 xml:space="preserve">Состояние электроснабжения здания (помещения) определяется инструментально. Невозможность проживания гражданина в жилых </w:t>
      </w:r>
      <w:r w:rsidRPr="006F2CDF">
        <w:rPr>
          <w:sz w:val="28"/>
          <w:szCs w:val="28"/>
        </w:rPr>
        <w:lastRenderedPageBreak/>
        <w:t>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6F2CDF" w:rsidRPr="006F2CDF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Pr="006F2CDF">
        <w:rPr>
          <w:sz w:val="28"/>
          <w:szCs w:val="28"/>
        </w:rPr>
        <w:t xml:space="preserve">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 </w:t>
      </w:r>
    </w:p>
    <w:p w:rsidR="006F2CDF" w:rsidRPr="006F2CDF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6F2CDF">
        <w:rPr>
          <w:sz w:val="28"/>
          <w:szCs w:val="28"/>
        </w:rPr>
        <w:t xml:space="preserve">а) определения наличия и состава общественного транспорта в районе проживания гражданина;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 xml:space="preserve">б) определения возможности функционирования общественного транспорта от ближайшего к гражданину остановочного пункта.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</w:t>
      </w:r>
      <w:r w:rsidRPr="00927C32">
        <w:rPr>
          <w:sz w:val="28"/>
          <w:szCs w:val="28"/>
        </w:rPr>
        <w:lastRenderedPageBreak/>
        <w:t xml:space="preserve">вания общественного транспорта между территорией проживания граждан и иными территориями, где условия жизнедеятельности не были нарушены.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4.4.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 xml:space="preserve">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чрезвычайной ситуации произошло загрязнение атмосферного воздуха, воды, почвы, загрязняющими веществами, превышающие предельно допустимые концентрации.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4</w:t>
      </w:r>
      <w:r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>При наличии в распоряжении Комиссии, документов и данных, полученных в порядке межведомственного взаимодействия, достаточных для принятия решения о подтверждении (не подтверждении) факта нарушения условий жизнедеятельности граждан в резуль</w:t>
      </w:r>
      <w:r w:rsidRPr="00927C32">
        <w:rPr>
          <w:sz w:val="28"/>
          <w:szCs w:val="28"/>
        </w:rPr>
        <w:lastRenderedPageBreak/>
        <w:t xml:space="preserve">тате чрезвычайной ситуации заключение Комиссии составляется без посещения жилого помещения заявителя.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4.6.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 xml:space="preserve">В случае не подтверждения факта нарушения условий жизнедеятельности заявителя в результате чрезвычайной ситуации дальнейшее подтверждения факта его проживания в жилых помещениях, находящихся в зоне чрезвычайной ситуации, не требуется. </w:t>
      </w:r>
    </w:p>
    <w:p w:rsidR="006F2CDF" w:rsidRPr="00927C32" w:rsidRDefault="006F2CDF" w:rsidP="006F2CDF">
      <w:pPr>
        <w:spacing w:line="360" w:lineRule="auto"/>
        <w:ind w:firstLine="851"/>
        <w:jc w:val="both"/>
        <w:rPr>
          <w:sz w:val="28"/>
          <w:szCs w:val="28"/>
        </w:rPr>
      </w:pPr>
    </w:p>
    <w:p w:rsidR="006F2CDF" w:rsidRDefault="006F2CDF" w:rsidP="006F2CDF">
      <w:pPr>
        <w:spacing w:line="360" w:lineRule="auto"/>
        <w:jc w:val="center"/>
        <w:rPr>
          <w:b/>
          <w:sz w:val="28"/>
          <w:szCs w:val="28"/>
        </w:rPr>
      </w:pPr>
      <w:r w:rsidRPr="00927C32">
        <w:rPr>
          <w:b/>
          <w:sz w:val="28"/>
          <w:szCs w:val="28"/>
        </w:rPr>
        <w:t>5. Порядок установления факта утраты имущества первой необходимости в результате чрезвычайной ситуации</w:t>
      </w:r>
    </w:p>
    <w:p w:rsidR="006F2CDF" w:rsidRPr="00927C32" w:rsidRDefault="006F2CDF" w:rsidP="006F2CDF">
      <w:pPr>
        <w:spacing w:line="360" w:lineRule="auto"/>
        <w:jc w:val="center"/>
        <w:rPr>
          <w:b/>
          <w:sz w:val="28"/>
          <w:szCs w:val="28"/>
        </w:rPr>
      </w:pP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5.1.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 xml:space="preserve">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</w:t>
      </w:r>
      <w:r w:rsidRPr="00927C32">
        <w:rPr>
          <w:sz w:val="28"/>
          <w:szCs w:val="28"/>
        </w:rPr>
        <w:lastRenderedPageBreak/>
        <w:t xml:space="preserve">обеспечения его жизнедеятельности, включающих в себя: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 xml:space="preserve">а) предметы для хранения и приготовления пищи – холодильник, газовая плита (электроплита) и шкаф для посуды;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 xml:space="preserve">б) предметы мебели для приема пищи – стол и стул (табуретка);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 xml:space="preserve">в) предметы мебели для сна – кровать (диван);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 xml:space="preserve">г) предметы средств информирования граждан – телевизор (радио);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д)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5.2.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 xml:space="preserve">Критериями утраты имущества первой необходимости являются: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 xml:space="preserve">частичная утрата имущества первой </w:t>
      </w:r>
      <w:r w:rsidRPr="00927C32">
        <w:rPr>
          <w:sz w:val="28"/>
          <w:szCs w:val="28"/>
        </w:rPr>
        <w:lastRenderedPageBreak/>
        <w:t xml:space="preserve">необходимости –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 ситуации, имущества первой необходимости (не менее 3 предметов имущества первой необходимости) в состояние, непригодное для дальнейшего использования;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927C32">
        <w:rPr>
          <w:sz w:val="28"/>
          <w:szCs w:val="28"/>
        </w:rPr>
        <w:t xml:space="preserve">полная утрата имущества первой необходимости – приведение в результате воздействия поражающих факторов источника чрезвычайной ситуации всего находящегося в жилом помещении, попавшем </w:t>
      </w:r>
      <w:r>
        <w:rPr>
          <w:sz w:val="28"/>
          <w:szCs w:val="28"/>
        </w:rPr>
        <w:t>в</w:t>
      </w:r>
      <w:r w:rsidRPr="00927C32">
        <w:rPr>
          <w:sz w:val="28"/>
          <w:szCs w:val="28"/>
        </w:rPr>
        <w:t xml:space="preserve"> зону чрезвычайной ситуации, имущества первой необходимости в состояние, непригодное для дальнейшего использования. 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t xml:space="preserve"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 </w:t>
      </w:r>
    </w:p>
    <w:p w:rsidR="006F2CDF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  <w:r w:rsidRPr="00927C32">
        <w:rPr>
          <w:sz w:val="28"/>
          <w:szCs w:val="28"/>
        </w:rPr>
        <w:lastRenderedPageBreak/>
        <w:t xml:space="preserve">Приведение имущества первой необходимости, использующего электрическую энергию, в состояние, непригодное для дальнейшего использования, в результате воздействия поражающих факторов, связанных с электроснабжением, подтверждается на основании предоставленного заявителем заключения специалиста по результатам инструментальных исследований. </w:t>
      </w:r>
    </w:p>
    <w:p w:rsidR="006B0B7B" w:rsidRDefault="006B0B7B" w:rsidP="006B0B7B">
      <w:pPr>
        <w:jc w:val="both"/>
        <w:rPr>
          <w:b/>
          <w:sz w:val="28"/>
          <w:szCs w:val="28"/>
        </w:rPr>
      </w:pPr>
    </w:p>
    <w:p w:rsidR="006B0B7B" w:rsidRDefault="006B0B7B" w:rsidP="006B0B7B">
      <w:pPr>
        <w:jc w:val="both"/>
        <w:rPr>
          <w:b/>
          <w:sz w:val="28"/>
          <w:szCs w:val="28"/>
        </w:rPr>
      </w:pPr>
    </w:p>
    <w:p w:rsidR="006B0B7B" w:rsidRPr="006B0B7B" w:rsidRDefault="006B0B7B" w:rsidP="006B0B7B">
      <w:pPr>
        <w:jc w:val="both"/>
        <w:rPr>
          <w:b/>
          <w:sz w:val="28"/>
          <w:szCs w:val="28"/>
        </w:rPr>
      </w:pPr>
      <w:r w:rsidRPr="006B0B7B">
        <w:rPr>
          <w:b/>
          <w:sz w:val="28"/>
          <w:szCs w:val="28"/>
        </w:rPr>
        <w:t>Начальник УПР</w:t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  <w:t>И.А. Беляев</w:t>
      </w:r>
    </w:p>
    <w:p w:rsidR="006F2CDF" w:rsidRPr="00927C32" w:rsidRDefault="006F2CDF" w:rsidP="006F2CDF">
      <w:pPr>
        <w:spacing w:line="360" w:lineRule="auto"/>
        <w:ind w:firstLine="709"/>
        <w:jc w:val="both"/>
        <w:rPr>
          <w:sz w:val="28"/>
          <w:szCs w:val="28"/>
        </w:rPr>
      </w:pPr>
    </w:p>
    <w:p w:rsidR="006F2CDF" w:rsidRPr="002C3502" w:rsidRDefault="006F2CDF" w:rsidP="006F2CDF">
      <w:pPr>
        <w:ind w:firstLine="851"/>
        <w:jc w:val="both"/>
      </w:pPr>
      <w:r>
        <w:br w:type="page"/>
      </w:r>
    </w:p>
    <w:p w:rsidR="006F2CDF" w:rsidRPr="002C3502" w:rsidRDefault="006F2CDF" w:rsidP="006F2CDF">
      <w:pPr>
        <w:ind w:firstLine="851"/>
        <w:jc w:val="both"/>
      </w:pPr>
      <w:r w:rsidRPr="00C7561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3395980" cy="32004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CDF" w:rsidRPr="005C3C89" w:rsidRDefault="006F2CDF" w:rsidP="006F2CDF">
                            <w:pPr>
                              <w:ind w:right="2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5C3C89">
                              <w:rPr>
                                <w:sz w:val="24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№</w:t>
                            </w:r>
                            <w:r w:rsidRPr="005C3C89">
                              <w:rPr>
                                <w:sz w:val="24"/>
                                <w:szCs w:val="28"/>
                              </w:rPr>
                              <w:t>1 к Порядку установления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</w:t>
                            </w:r>
                          </w:p>
                          <w:p w:rsidR="006F2CDF" w:rsidRPr="005C3C89" w:rsidRDefault="006F2CDF" w:rsidP="006F2CDF">
                            <w:pPr>
                              <w:ind w:right="2"/>
                              <w:jc w:val="both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6F2CDF" w:rsidRDefault="006F2CDF" w:rsidP="006F2CDF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6F2CDF" w:rsidRDefault="006F2CDF" w:rsidP="006F2CDF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Глава муниципального района</w:t>
                            </w:r>
                          </w:p>
                          <w:p w:rsidR="006F2CDF" w:rsidRDefault="006F2CDF" w:rsidP="006F2CDF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«Ленский район»</w:t>
                            </w:r>
                          </w:p>
                          <w:p w:rsidR="006F2CDF" w:rsidRDefault="006F2CDF" w:rsidP="006F2CDF">
                            <w:pPr>
                              <w:ind w:right="2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F2CDF" w:rsidRDefault="006F2CDF" w:rsidP="006F2CDF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</w:t>
                            </w:r>
                          </w:p>
                          <w:p w:rsidR="006F2CDF" w:rsidRDefault="006F2CDF" w:rsidP="006F2CDF">
                            <w:pPr>
                              <w:ind w:right="2" w:firstLine="85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t>подпись) (фамилия, инициалы)</w:t>
                            </w:r>
                          </w:p>
                          <w:p w:rsidR="006F2CDF" w:rsidRDefault="006F2CDF" w:rsidP="006F2CDF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«___»____________ 20__ г.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F2CDF" w:rsidRDefault="006F2CDF" w:rsidP="006F2CDF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16.2pt;margin-top:-.75pt;width:267.4pt;height:25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" filled="f" stroked="f">
                <v:textbox>
                  <w:txbxContent>
                    <w:p w:rsidR="006F2CDF" w:rsidRPr="005C3C89" w:rsidRDefault="006F2CDF" w:rsidP="006F2CDF">
                      <w:pPr>
                        <w:ind w:right="2"/>
                        <w:jc w:val="center"/>
                        <w:rPr>
                          <w:sz w:val="24"/>
                          <w:szCs w:val="28"/>
                        </w:rPr>
                      </w:pPr>
                      <w:r w:rsidRPr="005C3C89">
                        <w:rPr>
                          <w:sz w:val="24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8"/>
                        </w:rPr>
                        <w:t>№</w:t>
                      </w:r>
                      <w:r w:rsidRPr="005C3C89">
                        <w:rPr>
                          <w:sz w:val="24"/>
                          <w:szCs w:val="28"/>
                        </w:rPr>
                        <w:t>1 к Порядку установления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</w:t>
                      </w:r>
                    </w:p>
                    <w:p w:rsidR="006F2CDF" w:rsidRPr="005C3C89" w:rsidRDefault="006F2CDF" w:rsidP="006F2CDF">
                      <w:pPr>
                        <w:ind w:right="2"/>
                        <w:jc w:val="both"/>
                        <w:rPr>
                          <w:sz w:val="24"/>
                          <w:szCs w:val="28"/>
                        </w:rPr>
                      </w:pPr>
                    </w:p>
                    <w:p w:rsidR="006F2CDF" w:rsidRDefault="006F2CDF" w:rsidP="006F2CDF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6F2CDF" w:rsidRDefault="006F2CDF" w:rsidP="006F2CDF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Глава муниципального района</w:t>
                      </w:r>
                    </w:p>
                    <w:p w:rsidR="006F2CDF" w:rsidRDefault="006F2CDF" w:rsidP="006F2CDF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«Ленский район»</w:t>
                      </w:r>
                    </w:p>
                    <w:p w:rsidR="006F2CDF" w:rsidRDefault="006F2CDF" w:rsidP="006F2CDF">
                      <w:pPr>
                        <w:ind w:right="2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6F2CDF" w:rsidRDefault="006F2CDF" w:rsidP="006F2CDF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</w:t>
                      </w:r>
                    </w:p>
                    <w:p w:rsidR="006F2CDF" w:rsidRDefault="006F2CDF" w:rsidP="006F2CDF">
                      <w:pPr>
                        <w:ind w:right="2" w:firstLine="851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t>подпись) (фамилия, инициалы)</w:t>
                      </w:r>
                    </w:p>
                    <w:p w:rsidR="006F2CDF" w:rsidRDefault="006F2CDF" w:rsidP="006F2CDF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«___»____________ 20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sz w:val="28"/>
                          <w:szCs w:val="28"/>
                        </w:rPr>
                        <w:t xml:space="preserve"> г.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6F2CDF" w:rsidRDefault="006F2CDF" w:rsidP="006F2CDF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МП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2CDF" w:rsidRPr="002C3502" w:rsidRDefault="006F2CDF" w:rsidP="006F2CDF">
      <w:pPr>
        <w:ind w:firstLine="851"/>
        <w:jc w:val="both"/>
      </w:pPr>
    </w:p>
    <w:p w:rsidR="006F2CDF" w:rsidRPr="002C3502" w:rsidRDefault="006F2CDF" w:rsidP="006F2CDF">
      <w:pPr>
        <w:ind w:firstLine="851"/>
        <w:jc w:val="both"/>
      </w:pPr>
    </w:p>
    <w:p w:rsidR="006F2CDF" w:rsidRPr="002C3502" w:rsidRDefault="006F2CDF" w:rsidP="006F2CDF">
      <w:pPr>
        <w:ind w:firstLine="851"/>
        <w:jc w:val="both"/>
      </w:pPr>
    </w:p>
    <w:p w:rsidR="006F2CDF" w:rsidRPr="002C3502" w:rsidRDefault="006F2CDF" w:rsidP="006F2CDF">
      <w:pPr>
        <w:ind w:right="2"/>
        <w:jc w:val="both"/>
        <w:rPr>
          <w:sz w:val="28"/>
          <w:szCs w:val="28"/>
        </w:rPr>
      </w:pPr>
      <w:r w:rsidRPr="002C3502">
        <w:rPr>
          <w:sz w:val="28"/>
          <w:szCs w:val="28"/>
        </w:rPr>
        <w:tab/>
      </w:r>
      <w:r w:rsidRPr="002C3502">
        <w:rPr>
          <w:sz w:val="28"/>
          <w:szCs w:val="28"/>
        </w:rPr>
        <w:tab/>
      </w:r>
      <w:r w:rsidRPr="002C3502">
        <w:rPr>
          <w:sz w:val="28"/>
          <w:szCs w:val="28"/>
        </w:rPr>
        <w:tab/>
      </w:r>
      <w:r w:rsidRPr="002C3502">
        <w:rPr>
          <w:sz w:val="28"/>
          <w:szCs w:val="28"/>
        </w:rPr>
        <w:tab/>
      </w:r>
      <w:r w:rsidRPr="002C3502">
        <w:rPr>
          <w:sz w:val="28"/>
          <w:szCs w:val="28"/>
        </w:rPr>
        <w:tab/>
      </w:r>
    </w:p>
    <w:p w:rsidR="006F2CDF" w:rsidRPr="002C3502" w:rsidRDefault="006F2CDF" w:rsidP="006F2CDF">
      <w:pPr>
        <w:ind w:right="2"/>
        <w:jc w:val="both"/>
        <w:rPr>
          <w:sz w:val="28"/>
          <w:szCs w:val="28"/>
        </w:rPr>
      </w:pPr>
    </w:p>
    <w:p w:rsidR="006F2CDF" w:rsidRPr="002C3502" w:rsidRDefault="006F2CDF" w:rsidP="006F2CDF">
      <w:pPr>
        <w:ind w:right="2"/>
        <w:jc w:val="both"/>
        <w:rPr>
          <w:sz w:val="28"/>
          <w:szCs w:val="28"/>
        </w:rPr>
      </w:pPr>
    </w:p>
    <w:p w:rsidR="006F2CDF" w:rsidRPr="002C3502" w:rsidRDefault="006F2CDF" w:rsidP="006F2CDF">
      <w:pPr>
        <w:ind w:right="2"/>
        <w:jc w:val="both"/>
        <w:rPr>
          <w:sz w:val="28"/>
          <w:szCs w:val="28"/>
        </w:rPr>
      </w:pPr>
    </w:p>
    <w:p w:rsidR="006F2CDF" w:rsidRPr="002C3502" w:rsidRDefault="006F2CDF" w:rsidP="006F2CDF">
      <w:pPr>
        <w:ind w:right="2"/>
        <w:jc w:val="both"/>
        <w:rPr>
          <w:sz w:val="28"/>
          <w:szCs w:val="28"/>
        </w:rPr>
      </w:pPr>
    </w:p>
    <w:p w:rsidR="006F2CDF" w:rsidRPr="002C3502" w:rsidRDefault="006F2CDF" w:rsidP="006F2CDF">
      <w:pPr>
        <w:ind w:right="2"/>
        <w:jc w:val="both"/>
        <w:rPr>
          <w:sz w:val="28"/>
          <w:szCs w:val="28"/>
        </w:rPr>
      </w:pPr>
    </w:p>
    <w:p w:rsidR="006F2CDF" w:rsidRPr="002C3502" w:rsidRDefault="006F2CDF" w:rsidP="006F2CDF">
      <w:pPr>
        <w:ind w:right="2"/>
        <w:jc w:val="both"/>
        <w:rPr>
          <w:sz w:val="28"/>
          <w:szCs w:val="28"/>
        </w:rPr>
      </w:pPr>
    </w:p>
    <w:p w:rsidR="006F2CDF" w:rsidRPr="002C3502" w:rsidRDefault="006F2CDF" w:rsidP="006F2CDF">
      <w:pPr>
        <w:ind w:right="2"/>
        <w:jc w:val="both"/>
        <w:rPr>
          <w:sz w:val="28"/>
          <w:szCs w:val="28"/>
        </w:rPr>
      </w:pPr>
    </w:p>
    <w:p w:rsidR="006F2CDF" w:rsidRPr="002C3502" w:rsidRDefault="006F2CDF" w:rsidP="006F2CDF">
      <w:pPr>
        <w:ind w:right="2"/>
        <w:jc w:val="both"/>
        <w:rPr>
          <w:sz w:val="28"/>
          <w:szCs w:val="28"/>
        </w:rPr>
      </w:pPr>
    </w:p>
    <w:p w:rsidR="006F2CDF" w:rsidRPr="002C3502" w:rsidRDefault="006F2CDF" w:rsidP="006F2CDF">
      <w:pPr>
        <w:ind w:right="2"/>
        <w:jc w:val="both"/>
        <w:rPr>
          <w:sz w:val="28"/>
          <w:szCs w:val="28"/>
        </w:rPr>
      </w:pPr>
    </w:p>
    <w:p w:rsidR="006F2CDF" w:rsidRPr="002C3502" w:rsidRDefault="006F2CDF" w:rsidP="006F2CDF">
      <w:pPr>
        <w:ind w:right="2"/>
        <w:jc w:val="both"/>
        <w:rPr>
          <w:sz w:val="28"/>
          <w:szCs w:val="28"/>
        </w:rPr>
      </w:pPr>
    </w:p>
    <w:p w:rsidR="006F2CDF" w:rsidRPr="002C3502" w:rsidRDefault="006F2CDF" w:rsidP="006F2CDF">
      <w:pPr>
        <w:ind w:right="2"/>
        <w:jc w:val="both"/>
        <w:rPr>
          <w:sz w:val="28"/>
          <w:szCs w:val="28"/>
        </w:rPr>
      </w:pPr>
    </w:p>
    <w:p w:rsidR="006F2CDF" w:rsidRPr="0098102B" w:rsidRDefault="006F2CDF" w:rsidP="006F2CDF">
      <w:pPr>
        <w:jc w:val="center"/>
        <w:outlineLvl w:val="0"/>
        <w:rPr>
          <w:sz w:val="24"/>
        </w:rPr>
      </w:pPr>
      <w:r w:rsidRPr="0098102B">
        <w:rPr>
          <w:sz w:val="24"/>
        </w:rPr>
        <w:t>ЗАКЛЮЧЕНИЕ</w:t>
      </w:r>
    </w:p>
    <w:p w:rsidR="006F2CDF" w:rsidRPr="0098102B" w:rsidRDefault="006F2CDF" w:rsidP="006F2CDF">
      <w:pPr>
        <w:jc w:val="center"/>
        <w:outlineLvl w:val="0"/>
        <w:rPr>
          <w:sz w:val="24"/>
        </w:rPr>
      </w:pPr>
      <w:r w:rsidRPr="0098102B">
        <w:rPr>
          <w:sz w:val="24"/>
        </w:rPr>
        <w:t>об установлении факта проживания в жилом помещении,</w:t>
      </w:r>
    </w:p>
    <w:p w:rsidR="006F2CDF" w:rsidRPr="0098102B" w:rsidRDefault="006F2CDF" w:rsidP="006F2CDF">
      <w:pPr>
        <w:jc w:val="center"/>
        <w:outlineLvl w:val="0"/>
        <w:rPr>
          <w:sz w:val="24"/>
        </w:rPr>
      </w:pPr>
      <w:r w:rsidRPr="0098102B">
        <w:rPr>
          <w:sz w:val="24"/>
        </w:rPr>
        <w:t>находящемся в зоне чрезвычайной ситуации, и факта нарушения</w:t>
      </w:r>
    </w:p>
    <w:p w:rsidR="006F2CDF" w:rsidRPr="0098102B" w:rsidRDefault="006F2CDF" w:rsidP="006F2CDF">
      <w:pPr>
        <w:jc w:val="center"/>
        <w:outlineLvl w:val="0"/>
        <w:rPr>
          <w:sz w:val="24"/>
        </w:rPr>
      </w:pPr>
      <w:r w:rsidRPr="0098102B">
        <w:rPr>
          <w:sz w:val="24"/>
        </w:rPr>
        <w:t>условий жизнедеятельности заявителя в результате</w:t>
      </w:r>
    </w:p>
    <w:p w:rsidR="006F2CDF" w:rsidRPr="0098102B" w:rsidRDefault="006F2CDF" w:rsidP="006F2CDF">
      <w:pPr>
        <w:jc w:val="center"/>
        <w:outlineLvl w:val="0"/>
        <w:rPr>
          <w:sz w:val="24"/>
        </w:rPr>
      </w:pPr>
      <w:r w:rsidRPr="0098102B">
        <w:rPr>
          <w:sz w:val="24"/>
        </w:rPr>
        <w:t>чрезвычайной ситуации</w:t>
      </w:r>
    </w:p>
    <w:p w:rsidR="006F2CDF" w:rsidRPr="0098102B" w:rsidRDefault="006F2CDF" w:rsidP="006F2CDF">
      <w:pPr>
        <w:jc w:val="both"/>
        <w:outlineLvl w:val="0"/>
        <w:rPr>
          <w:sz w:val="24"/>
        </w:rPr>
      </w:pPr>
      <w:r w:rsidRPr="0098102B">
        <w:rPr>
          <w:sz w:val="24"/>
        </w:rPr>
        <w:t>____________________________________________________</w:t>
      </w:r>
      <w:r>
        <w:rPr>
          <w:sz w:val="24"/>
        </w:rPr>
        <w:t>__________________________</w:t>
      </w:r>
    </w:p>
    <w:p w:rsidR="006F2CDF" w:rsidRPr="0098102B" w:rsidRDefault="006F2CDF" w:rsidP="006F2CDF">
      <w:pPr>
        <w:jc w:val="center"/>
        <w:outlineLvl w:val="0"/>
      </w:pPr>
      <w:r w:rsidRPr="0098102B">
        <w:t>(реквизиты нормативного правового акта об отнесении сложившейся ситуации к чрезвычайной)</w:t>
      </w:r>
    </w:p>
    <w:p w:rsidR="006F2CDF" w:rsidRPr="0098102B" w:rsidRDefault="006F2CDF" w:rsidP="006F2CDF">
      <w:pPr>
        <w:jc w:val="both"/>
        <w:outlineLvl w:val="0"/>
        <w:rPr>
          <w:sz w:val="24"/>
        </w:rPr>
      </w:pPr>
    </w:p>
    <w:p w:rsidR="006F2CDF" w:rsidRPr="0098102B" w:rsidRDefault="006F2CDF" w:rsidP="006F2CDF">
      <w:pPr>
        <w:jc w:val="both"/>
        <w:outlineLvl w:val="0"/>
        <w:rPr>
          <w:sz w:val="24"/>
        </w:rPr>
      </w:pPr>
      <w:r w:rsidRPr="0098102B">
        <w:rPr>
          <w:sz w:val="24"/>
        </w:rPr>
        <w:t>Комиссия, действующая на основании ________________________</w:t>
      </w:r>
      <w:r>
        <w:rPr>
          <w:sz w:val="24"/>
        </w:rPr>
        <w:t>____________________</w:t>
      </w:r>
      <w:r w:rsidRPr="0098102B">
        <w:rPr>
          <w:sz w:val="24"/>
        </w:rPr>
        <w:t>, в составе:</w:t>
      </w:r>
    </w:p>
    <w:p w:rsidR="006F2CDF" w:rsidRPr="0098102B" w:rsidRDefault="006F2CDF" w:rsidP="006F2CDF">
      <w:pPr>
        <w:jc w:val="both"/>
        <w:outlineLvl w:val="0"/>
        <w:rPr>
          <w:sz w:val="24"/>
        </w:rPr>
      </w:pPr>
      <w:r w:rsidRPr="0098102B">
        <w:rPr>
          <w:sz w:val="24"/>
        </w:rPr>
        <w:t>Председатель комиссии: _______________________________________________</w:t>
      </w:r>
      <w:r w:rsidRPr="0098102B">
        <w:rPr>
          <w:sz w:val="24"/>
        </w:rPr>
        <w:lastRenderedPageBreak/>
        <w:t>_____</w:t>
      </w:r>
    </w:p>
    <w:p w:rsidR="006F2CDF" w:rsidRPr="0098102B" w:rsidRDefault="006F2CDF" w:rsidP="006F2CDF">
      <w:pPr>
        <w:jc w:val="both"/>
        <w:outlineLvl w:val="0"/>
        <w:rPr>
          <w:sz w:val="24"/>
        </w:rPr>
      </w:pPr>
      <w:r w:rsidRPr="0098102B">
        <w:rPr>
          <w:sz w:val="24"/>
        </w:rPr>
        <w:t>Члены комиссии: ___________________________________________________________</w:t>
      </w:r>
    </w:p>
    <w:p w:rsidR="006F2CDF" w:rsidRPr="0098102B" w:rsidRDefault="006F2CDF" w:rsidP="006F2CDF">
      <w:pPr>
        <w:jc w:val="both"/>
        <w:outlineLvl w:val="0"/>
        <w:rPr>
          <w:sz w:val="24"/>
        </w:rPr>
      </w:pPr>
      <w:r w:rsidRPr="0098102B">
        <w:rPr>
          <w:sz w:val="24"/>
        </w:rPr>
        <w:t xml:space="preserve">                ___________________________________________________________</w:t>
      </w:r>
    </w:p>
    <w:p w:rsidR="006F2CDF" w:rsidRPr="0098102B" w:rsidRDefault="006F2CDF" w:rsidP="006F2CDF">
      <w:pPr>
        <w:jc w:val="both"/>
        <w:outlineLvl w:val="0"/>
        <w:rPr>
          <w:sz w:val="24"/>
        </w:rPr>
      </w:pPr>
      <w:r w:rsidRPr="0098102B">
        <w:rPr>
          <w:sz w:val="24"/>
        </w:rPr>
        <w:t xml:space="preserve">                ___________________________________________________________</w:t>
      </w:r>
    </w:p>
    <w:p w:rsidR="006F2CDF" w:rsidRPr="0098102B" w:rsidRDefault="006F2CDF" w:rsidP="006F2CDF">
      <w:pPr>
        <w:jc w:val="both"/>
        <w:outlineLvl w:val="0"/>
        <w:rPr>
          <w:sz w:val="24"/>
        </w:rPr>
      </w:pPr>
      <w:r w:rsidRPr="0098102B">
        <w:rPr>
          <w:sz w:val="24"/>
        </w:rPr>
        <w:t>провела _____________ обследование условий жизнедеятельности заявителя:</w:t>
      </w:r>
    </w:p>
    <w:p w:rsidR="006F2CDF" w:rsidRPr="0098102B" w:rsidRDefault="006F2CDF" w:rsidP="006F2CDF">
      <w:pPr>
        <w:jc w:val="both"/>
        <w:outlineLvl w:val="0"/>
      </w:pPr>
      <w:r w:rsidRPr="0098102B">
        <w:t xml:space="preserve">        (дата)</w:t>
      </w:r>
    </w:p>
    <w:p w:rsidR="006F2CDF" w:rsidRPr="0098102B" w:rsidRDefault="006F2CDF" w:rsidP="006F2CDF">
      <w:pPr>
        <w:jc w:val="both"/>
        <w:outlineLvl w:val="0"/>
        <w:rPr>
          <w:sz w:val="24"/>
        </w:rPr>
      </w:pPr>
      <w:r w:rsidRPr="0098102B">
        <w:rPr>
          <w:sz w:val="24"/>
        </w:rPr>
        <w:t>Ф.И.О. заявителя: _________________________________________________________</w:t>
      </w:r>
    </w:p>
    <w:p w:rsidR="006F2CDF" w:rsidRPr="0098102B" w:rsidRDefault="006F2CDF" w:rsidP="006F2CDF">
      <w:pPr>
        <w:jc w:val="both"/>
        <w:outlineLvl w:val="0"/>
        <w:rPr>
          <w:sz w:val="24"/>
        </w:rPr>
      </w:pPr>
      <w:r w:rsidRPr="0098102B">
        <w:rPr>
          <w:sz w:val="24"/>
        </w:rPr>
        <w:t>Адрес места жительства: ___________________________________________________</w:t>
      </w:r>
    </w:p>
    <w:p w:rsidR="006F2CDF" w:rsidRPr="0098102B" w:rsidRDefault="006F2CDF" w:rsidP="006F2CDF">
      <w:pPr>
        <w:jc w:val="both"/>
        <w:outlineLvl w:val="0"/>
        <w:rPr>
          <w:sz w:val="24"/>
        </w:rPr>
      </w:pPr>
      <w:r w:rsidRPr="0098102B">
        <w:rPr>
          <w:sz w:val="24"/>
        </w:rPr>
        <w:t>___________________________________________________________________________</w:t>
      </w:r>
    </w:p>
    <w:p w:rsidR="006F2CDF" w:rsidRPr="0098102B" w:rsidRDefault="006F2CDF" w:rsidP="006F2CDF">
      <w:pPr>
        <w:jc w:val="both"/>
        <w:outlineLvl w:val="0"/>
        <w:rPr>
          <w:sz w:val="24"/>
        </w:rPr>
      </w:pPr>
      <w:r w:rsidRPr="0098102B">
        <w:rPr>
          <w:sz w:val="24"/>
        </w:rPr>
        <w:t>Факт проживания в жилом помещении _________________________________________</w:t>
      </w:r>
    </w:p>
    <w:p w:rsidR="006F2CDF" w:rsidRPr="0098102B" w:rsidRDefault="006F2CDF" w:rsidP="006F2CDF">
      <w:pPr>
        <w:jc w:val="both"/>
        <w:outlineLvl w:val="0"/>
      </w:pPr>
      <w:r w:rsidRPr="0098102B">
        <w:t>(Ф.И.О. заявителя)</w:t>
      </w:r>
    </w:p>
    <w:p w:rsidR="006F2CDF" w:rsidRPr="0098102B" w:rsidRDefault="006F2CDF" w:rsidP="006F2CDF">
      <w:pPr>
        <w:jc w:val="both"/>
        <w:outlineLvl w:val="0"/>
        <w:rPr>
          <w:sz w:val="24"/>
        </w:rPr>
      </w:pPr>
      <w:r w:rsidRPr="0098102B">
        <w:rPr>
          <w:sz w:val="24"/>
        </w:rPr>
        <w:t>установлен/не установлен на основании ____________________________________</w:t>
      </w:r>
      <w:r>
        <w:rPr>
          <w:sz w:val="24"/>
        </w:rPr>
        <w:t>_______</w:t>
      </w:r>
      <w:r w:rsidRPr="0098102B">
        <w:rPr>
          <w:sz w:val="24"/>
        </w:rPr>
        <w:t>.</w:t>
      </w:r>
    </w:p>
    <w:p w:rsidR="006F2CDF" w:rsidRPr="0098102B" w:rsidRDefault="006F2CDF" w:rsidP="006F2CDF">
      <w:pPr>
        <w:jc w:val="both"/>
        <w:outlineLvl w:val="0"/>
      </w:pPr>
      <w:r w:rsidRPr="0098102B">
        <w:t xml:space="preserve">  (нужное подчеркнуть)                   (указать, если факт проживания установлен)</w:t>
      </w:r>
    </w:p>
    <w:p w:rsidR="006F2CDF" w:rsidRPr="0098102B" w:rsidRDefault="006F2CDF" w:rsidP="006F2CDF">
      <w:pPr>
        <w:jc w:val="both"/>
        <w:outlineLvl w:val="0"/>
        <w:rPr>
          <w:sz w:val="24"/>
        </w:rPr>
      </w:pPr>
      <w:r w:rsidRPr="0098102B">
        <w:rPr>
          <w:sz w:val="24"/>
        </w:rPr>
        <w:t>Дата начала нарушения условий жизнедеятельности: __________________________</w:t>
      </w:r>
    </w:p>
    <w:p w:rsidR="006F2CDF" w:rsidRDefault="006F2CDF" w:rsidP="006F2CDF">
      <w:pPr>
        <w:jc w:val="both"/>
        <w:outlineLvl w:val="0"/>
        <w:rPr>
          <w:sz w:val="24"/>
        </w:rPr>
      </w:pPr>
    </w:p>
    <w:p w:rsidR="006F2CDF" w:rsidRPr="004F4B41" w:rsidRDefault="006F2CDF" w:rsidP="006F2CDF">
      <w:pPr>
        <w:jc w:val="both"/>
        <w:outlineLvl w:val="0"/>
        <w:rPr>
          <w:sz w:val="24"/>
        </w:rPr>
      </w:pPr>
      <w:r w:rsidRPr="004F4B41">
        <w:rPr>
          <w:sz w:val="24"/>
        </w:rPr>
        <w:t>Характер нарушения условий жизнедеятельности:</w:t>
      </w:r>
    </w:p>
    <w:p w:rsidR="006F2CDF" w:rsidRPr="0098102B" w:rsidRDefault="006F2CDF" w:rsidP="006F2CDF">
      <w:pPr>
        <w:jc w:val="both"/>
        <w:outlineLvl w:val="0"/>
        <w:rPr>
          <w:sz w:val="28"/>
        </w:rPr>
      </w:pPr>
    </w:p>
    <w:tbl>
      <w:tblPr>
        <w:tblW w:w="0" w:type="auto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9"/>
        <w:gridCol w:w="3007"/>
        <w:gridCol w:w="3099"/>
      </w:tblGrid>
      <w:tr w:rsidR="006F2CDF" w:rsidRPr="004B57FC" w:rsidTr="00A448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jc w:val="center"/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>Критерии нарушения условий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jc w:val="center"/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 xml:space="preserve">Показатели критериев нарушения условий </w:t>
            </w:r>
            <w:r w:rsidRPr="004B57FC">
              <w:rPr>
                <w:sz w:val="24"/>
                <w:szCs w:val="28"/>
              </w:rPr>
              <w:lastRenderedPageBreak/>
              <w:t>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jc w:val="center"/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lastRenderedPageBreak/>
              <w:t>Состояние</w:t>
            </w:r>
          </w:p>
        </w:tc>
      </w:tr>
      <w:tr w:rsidR="006F2CDF" w:rsidRPr="004B57FC" w:rsidTr="00A448D9">
        <w:trPr>
          <w:trHeight w:val="31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jc w:val="both"/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lastRenderedPageBreak/>
              <w:t>Невозможность проживания заявителя в жилом помещении: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1) здание (жилое помещение):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</w:p>
        </w:tc>
      </w:tr>
      <w:tr w:rsidR="006F2CDF" w:rsidRPr="004B57FC" w:rsidTr="00A448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фундамент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Поврежден (частично разрушен)/не поврежден (частично не разрушен)</w:t>
            </w:r>
          </w:p>
        </w:tc>
      </w:tr>
      <w:tr w:rsidR="006F2CDF" w:rsidRPr="004B57FC" w:rsidTr="00A448D9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стены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6F2CDF" w:rsidRPr="004B57FC" w:rsidTr="00A448D9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перегородки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6F2CDF" w:rsidRPr="004B57FC" w:rsidTr="00A448D9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перекрытия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6F2CDF" w:rsidRPr="004B57FC" w:rsidTr="00A448D9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полы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6F2CDF" w:rsidRPr="004B57FC" w:rsidTr="00A448D9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крыша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Повреждена (частично разрушена)/не повреждена (частично не разрушена)</w:t>
            </w:r>
          </w:p>
        </w:tc>
      </w:tr>
      <w:tr w:rsidR="006F2CDF" w:rsidRPr="004B57FC" w:rsidTr="00A448D9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окна и двери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6F2CDF" w:rsidRPr="004B57FC" w:rsidTr="00A448D9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отделочные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6F2CDF" w:rsidRPr="004B57FC" w:rsidTr="00A448D9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печное отопление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Повреждено (частично разрушено)/не повреждено (частично не разрушено)</w:t>
            </w:r>
          </w:p>
        </w:tc>
      </w:tr>
      <w:tr w:rsidR="006F2CDF" w:rsidRPr="004B57FC" w:rsidTr="00A448D9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электроосвещение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Повреждено (частично разрушено)/не повреждено (частично не разрушено)</w:t>
            </w:r>
          </w:p>
        </w:tc>
      </w:tr>
      <w:tr w:rsidR="006F2CDF" w:rsidRPr="004B57FC" w:rsidTr="00A448D9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6F2CDF" w:rsidRPr="004B57FC" w:rsidTr="00A448D9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2) теплоснабжение здания (жилого помещения)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Нарушено/не нарушено</w:t>
            </w:r>
          </w:p>
        </w:tc>
      </w:tr>
      <w:tr w:rsidR="006F2CDF" w:rsidRPr="004B57FC" w:rsidTr="00A448D9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3) водоснабжение здания (жилого помещения)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Нарушено/не нарушено</w:t>
            </w:r>
          </w:p>
        </w:tc>
      </w:tr>
      <w:tr w:rsidR="006F2CDF" w:rsidRPr="004B57FC" w:rsidTr="00A448D9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4) электроснабжение здания (жилого помещения)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Нарушено/не нарушено</w:t>
            </w:r>
          </w:p>
        </w:tc>
      </w:tr>
      <w:tr w:rsidR="006F2CDF" w:rsidRPr="004B57FC" w:rsidTr="00A448D9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5) возможность использования лифта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Возможно/невозможно</w:t>
            </w:r>
          </w:p>
        </w:tc>
      </w:tr>
      <w:tr w:rsidR="006F2CDF" w:rsidRPr="004B57FC" w:rsidTr="00A448D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jc w:val="both"/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Доступно/недоступно</w:t>
            </w:r>
          </w:p>
        </w:tc>
      </w:tr>
      <w:tr w:rsidR="006F2CDF" w:rsidRPr="004B57FC" w:rsidTr="00A448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Возможно/невозможно</w:t>
            </w:r>
          </w:p>
        </w:tc>
      </w:tr>
      <w:tr w:rsidR="006F2CDF" w:rsidRPr="004B57FC" w:rsidTr="00A448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jc w:val="both"/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4"/>
              </w:rPr>
            </w:pPr>
            <w:r w:rsidRPr="004B57FC">
              <w:rPr>
                <w:sz w:val="24"/>
                <w:szCs w:val="24"/>
              </w:rPr>
              <w:t>Нарушено/не нарушено</w:t>
            </w:r>
          </w:p>
        </w:tc>
      </w:tr>
    </w:tbl>
    <w:p w:rsidR="006F2CDF" w:rsidRPr="0098102B" w:rsidRDefault="006F2CDF" w:rsidP="006F2CDF">
      <w:pPr>
        <w:jc w:val="both"/>
        <w:rPr>
          <w:sz w:val="28"/>
          <w:szCs w:val="28"/>
        </w:rPr>
      </w:pPr>
    </w:p>
    <w:p w:rsidR="006F2CDF" w:rsidRDefault="006F2CDF" w:rsidP="006F2CDF">
      <w:pPr>
        <w:jc w:val="both"/>
        <w:outlineLvl w:val="0"/>
        <w:rPr>
          <w:sz w:val="24"/>
        </w:rPr>
      </w:pPr>
      <w:r w:rsidRPr="0098102B">
        <w:rPr>
          <w:sz w:val="24"/>
        </w:rPr>
        <w:lastRenderedPageBreak/>
        <w:t>Факт нарушения условий жизнедеятельности при чрезвычайной ситуации</w:t>
      </w:r>
      <w:r>
        <w:rPr>
          <w:sz w:val="24"/>
        </w:rPr>
        <w:t xml:space="preserve"> </w:t>
      </w:r>
      <w:r w:rsidRPr="0098102B">
        <w:rPr>
          <w:sz w:val="24"/>
        </w:rPr>
        <w:t>устанавливается по состоянию хотя бы одного из показателей указанныхкритериев, характеризующему невозможность проживания заявителя в жиломпомещении.</w:t>
      </w:r>
    </w:p>
    <w:p w:rsidR="006F2CDF" w:rsidRPr="0098102B" w:rsidRDefault="006F2CDF" w:rsidP="006F2CDF">
      <w:pPr>
        <w:jc w:val="both"/>
        <w:outlineLvl w:val="0"/>
        <w:rPr>
          <w:sz w:val="24"/>
        </w:rPr>
      </w:pPr>
    </w:p>
    <w:p w:rsidR="006F2CDF" w:rsidRPr="0098102B" w:rsidRDefault="006F2CDF" w:rsidP="006F2CDF">
      <w:pPr>
        <w:jc w:val="both"/>
        <w:outlineLvl w:val="0"/>
        <w:rPr>
          <w:sz w:val="24"/>
        </w:rPr>
      </w:pPr>
      <w:r w:rsidRPr="0098102B">
        <w:rPr>
          <w:sz w:val="24"/>
        </w:rPr>
        <w:t>Факт нарушения условий жизнедеятельности ______________________________</w:t>
      </w:r>
      <w:r>
        <w:rPr>
          <w:sz w:val="24"/>
        </w:rPr>
        <w:t>_______</w:t>
      </w:r>
    </w:p>
    <w:p w:rsidR="006F2CDF" w:rsidRPr="0098102B" w:rsidRDefault="006F2CDF" w:rsidP="006F2CDF">
      <w:pPr>
        <w:jc w:val="both"/>
        <w:outlineLvl w:val="0"/>
      </w:pPr>
      <w:r w:rsidRPr="0098102B">
        <w:t>(Ф.И.О. заявителя)</w:t>
      </w:r>
    </w:p>
    <w:p w:rsidR="006F2CDF" w:rsidRPr="0098102B" w:rsidRDefault="006F2CDF" w:rsidP="006F2CDF">
      <w:pPr>
        <w:jc w:val="both"/>
        <w:outlineLvl w:val="0"/>
        <w:rPr>
          <w:sz w:val="24"/>
        </w:rPr>
      </w:pPr>
      <w:r w:rsidRPr="0098102B">
        <w:rPr>
          <w:sz w:val="24"/>
        </w:rPr>
        <w:t>в результате чрезвычайной ситуации установлен/не установлен.</w:t>
      </w:r>
    </w:p>
    <w:p w:rsidR="006F2CDF" w:rsidRPr="0098102B" w:rsidRDefault="006F2CDF" w:rsidP="006F2CDF">
      <w:pPr>
        <w:jc w:val="both"/>
        <w:outlineLvl w:val="0"/>
      </w:pPr>
      <w:r w:rsidRPr="0098102B">
        <w:t xml:space="preserve">        (нужное подчеркнуть)</w:t>
      </w:r>
    </w:p>
    <w:p w:rsidR="006F2CDF" w:rsidRPr="0098102B" w:rsidRDefault="006F2CDF" w:rsidP="006F2CDF">
      <w:pPr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14"/>
      </w:tblGrid>
      <w:tr w:rsidR="006F2CDF" w:rsidRPr="004B57FC" w:rsidTr="006B0B7B">
        <w:tc>
          <w:tcPr>
            <w:tcW w:w="0" w:type="auto"/>
            <w:vAlign w:val="center"/>
          </w:tcPr>
          <w:p w:rsidR="006F2CDF" w:rsidRPr="004B57FC" w:rsidRDefault="006F2CDF" w:rsidP="00A448D9">
            <w:pPr>
              <w:rPr>
                <w:sz w:val="28"/>
                <w:szCs w:val="28"/>
              </w:rPr>
            </w:pPr>
            <w:r w:rsidRPr="004B57FC">
              <w:rPr>
                <w:sz w:val="28"/>
                <w:szCs w:val="28"/>
              </w:rPr>
              <w:t>Председатель комиссии:</w:t>
            </w:r>
          </w:p>
        </w:tc>
      </w:tr>
      <w:tr w:rsidR="006F2CDF" w:rsidRPr="004B57FC" w:rsidTr="006B0B7B">
        <w:tc>
          <w:tcPr>
            <w:tcW w:w="0" w:type="auto"/>
          </w:tcPr>
          <w:p w:rsidR="006F2CDF" w:rsidRPr="004B57FC" w:rsidRDefault="006F2CDF" w:rsidP="00A448D9">
            <w:pPr>
              <w:rPr>
                <w:szCs w:val="28"/>
              </w:rPr>
            </w:pPr>
          </w:p>
        </w:tc>
      </w:tr>
      <w:tr w:rsidR="006F2CDF" w:rsidRPr="004B57FC" w:rsidTr="006B0B7B">
        <w:tc>
          <w:tcPr>
            <w:tcW w:w="0" w:type="auto"/>
            <w:vAlign w:val="bottom"/>
          </w:tcPr>
          <w:p w:rsidR="006F2CDF" w:rsidRPr="004B57FC" w:rsidRDefault="006F2CDF" w:rsidP="00A448D9">
            <w:pPr>
              <w:jc w:val="center"/>
              <w:rPr>
                <w:sz w:val="28"/>
                <w:szCs w:val="28"/>
              </w:rPr>
            </w:pPr>
            <w:r w:rsidRPr="004B57FC">
              <w:rPr>
                <w:sz w:val="24"/>
                <w:szCs w:val="28"/>
              </w:rPr>
              <w:t>(должность, подпись, фамилия, инициалы)</w:t>
            </w:r>
          </w:p>
        </w:tc>
      </w:tr>
      <w:tr w:rsidR="006F2CDF" w:rsidRPr="004B57FC" w:rsidTr="006B0B7B">
        <w:tc>
          <w:tcPr>
            <w:tcW w:w="0" w:type="auto"/>
          </w:tcPr>
          <w:p w:rsidR="006F2CDF" w:rsidRPr="004B57FC" w:rsidRDefault="006F2CDF" w:rsidP="00A448D9">
            <w:pPr>
              <w:rPr>
                <w:sz w:val="14"/>
                <w:szCs w:val="28"/>
              </w:rPr>
            </w:pPr>
          </w:p>
        </w:tc>
      </w:tr>
      <w:tr w:rsidR="006F2CDF" w:rsidRPr="004B57FC" w:rsidTr="006B0B7B">
        <w:tc>
          <w:tcPr>
            <w:tcW w:w="0" w:type="auto"/>
          </w:tcPr>
          <w:p w:rsidR="006F2CDF" w:rsidRPr="004B57FC" w:rsidRDefault="006F2CDF" w:rsidP="00A448D9">
            <w:pPr>
              <w:rPr>
                <w:sz w:val="28"/>
                <w:szCs w:val="28"/>
              </w:rPr>
            </w:pPr>
            <w:r w:rsidRPr="004B57FC">
              <w:rPr>
                <w:sz w:val="28"/>
                <w:szCs w:val="28"/>
              </w:rPr>
              <w:t>Члены комиссии:</w:t>
            </w:r>
          </w:p>
        </w:tc>
      </w:tr>
      <w:tr w:rsidR="006F2CDF" w:rsidRPr="004B57FC" w:rsidTr="006B0B7B">
        <w:tc>
          <w:tcPr>
            <w:tcW w:w="0" w:type="auto"/>
          </w:tcPr>
          <w:p w:rsidR="006F2CDF" w:rsidRPr="004B57FC" w:rsidRDefault="006F2CDF" w:rsidP="00A448D9">
            <w:pPr>
              <w:rPr>
                <w:szCs w:val="28"/>
              </w:rPr>
            </w:pPr>
          </w:p>
        </w:tc>
      </w:tr>
      <w:tr w:rsidR="006F2CDF" w:rsidRPr="004B57FC" w:rsidTr="006B0B7B">
        <w:tc>
          <w:tcPr>
            <w:tcW w:w="0" w:type="auto"/>
            <w:vAlign w:val="bottom"/>
          </w:tcPr>
          <w:p w:rsidR="006F2CDF" w:rsidRPr="004B57FC" w:rsidRDefault="006F2CDF" w:rsidP="00A448D9">
            <w:pPr>
              <w:jc w:val="center"/>
              <w:rPr>
                <w:sz w:val="28"/>
                <w:szCs w:val="28"/>
              </w:rPr>
            </w:pPr>
            <w:r w:rsidRPr="004B57FC">
              <w:rPr>
                <w:szCs w:val="28"/>
              </w:rPr>
              <w:t>(должность, подпись, фамилия, инициалы)</w:t>
            </w:r>
          </w:p>
        </w:tc>
      </w:tr>
      <w:tr w:rsidR="006F2CDF" w:rsidRPr="004B57FC" w:rsidTr="006B0B7B">
        <w:tc>
          <w:tcPr>
            <w:tcW w:w="0" w:type="auto"/>
          </w:tcPr>
          <w:p w:rsidR="006F2CDF" w:rsidRPr="004B57FC" w:rsidRDefault="006F2CDF" w:rsidP="00A448D9">
            <w:pPr>
              <w:rPr>
                <w:szCs w:val="28"/>
              </w:rPr>
            </w:pPr>
          </w:p>
        </w:tc>
      </w:tr>
      <w:tr w:rsidR="006F2CDF" w:rsidRPr="004B57FC" w:rsidTr="006B0B7B">
        <w:tc>
          <w:tcPr>
            <w:tcW w:w="0" w:type="auto"/>
            <w:vAlign w:val="center"/>
          </w:tcPr>
          <w:p w:rsidR="006F2CDF" w:rsidRPr="004B57FC" w:rsidRDefault="006F2CDF" w:rsidP="00A448D9">
            <w:pPr>
              <w:jc w:val="center"/>
              <w:rPr>
                <w:sz w:val="28"/>
                <w:szCs w:val="28"/>
              </w:rPr>
            </w:pPr>
            <w:r w:rsidRPr="004B57FC">
              <w:rPr>
                <w:szCs w:val="28"/>
              </w:rPr>
              <w:t>(должность, подпись, фамилия, инициалы)</w:t>
            </w:r>
          </w:p>
        </w:tc>
      </w:tr>
      <w:tr w:rsidR="006F2CDF" w:rsidRPr="004B57FC" w:rsidTr="006B0B7B">
        <w:tc>
          <w:tcPr>
            <w:tcW w:w="0" w:type="auto"/>
          </w:tcPr>
          <w:p w:rsidR="006F2CDF" w:rsidRPr="004B57FC" w:rsidRDefault="006F2CDF" w:rsidP="00A448D9">
            <w:pPr>
              <w:rPr>
                <w:szCs w:val="28"/>
              </w:rPr>
            </w:pPr>
          </w:p>
        </w:tc>
      </w:tr>
      <w:tr w:rsidR="006F2CDF" w:rsidRPr="004B57FC" w:rsidTr="006B0B7B">
        <w:tc>
          <w:tcPr>
            <w:tcW w:w="0" w:type="auto"/>
            <w:vAlign w:val="center"/>
          </w:tcPr>
          <w:p w:rsidR="006F2CDF" w:rsidRPr="004B57FC" w:rsidRDefault="006F2CDF" w:rsidP="00A448D9">
            <w:pPr>
              <w:jc w:val="center"/>
              <w:rPr>
                <w:sz w:val="28"/>
                <w:szCs w:val="28"/>
              </w:rPr>
            </w:pPr>
            <w:r w:rsidRPr="004B57FC">
              <w:rPr>
                <w:szCs w:val="28"/>
              </w:rPr>
              <w:t>(должность, подпись, фамилия, инициалы)</w:t>
            </w:r>
          </w:p>
        </w:tc>
      </w:tr>
      <w:tr w:rsidR="006F2CDF" w:rsidRPr="004B57FC" w:rsidTr="006B0B7B">
        <w:tc>
          <w:tcPr>
            <w:tcW w:w="0" w:type="auto"/>
          </w:tcPr>
          <w:p w:rsidR="006F2CDF" w:rsidRPr="004B57FC" w:rsidRDefault="006F2CDF" w:rsidP="00A448D9">
            <w:pPr>
              <w:rPr>
                <w:szCs w:val="28"/>
              </w:rPr>
            </w:pPr>
          </w:p>
        </w:tc>
      </w:tr>
      <w:tr w:rsidR="006F2CDF" w:rsidRPr="004B57FC" w:rsidTr="006B0B7B">
        <w:tc>
          <w:tcPr>
            <w:tcW w:w="0" w:type="auto"/>
          </w:tcPr>
          <w:p w:rsidR="006F2CDF" w:rsidRPr="004B57FC" w:rsidRDefault="006F2CDF" w:rsidP="00A448D9">
            <w:pPr>
              <w:rPr>
                <w:sz w:val="28"/>
                <w:szCs w:val="28"/>
              </w:rPr>
            </w:pPr>
            <w:r w:rsidRPr="004B57FC">
              <w:rPr>
                <w:sz w:val="28"/>
                <w:szCs w:val="28"/>
              </w:rPr>
              <w:t>С заключением комиссии ознакомлен:</w:t>
            </w:r>
          </w:p>
          <w:p w:rsidR="006F2CDF" w:rsidRPr="004B57FC" w:rsidRDefault="006F2CDF" w:rsidP="00A448D9">
            <w:pPr>
              <w:rPr>
                <w:sz w:val="28"/>
                <w:szCs w:val="28"/>
              </w:rPr>
            </w:pPr>
            <w:r w:rsidRPr="004B57FC">
              <w:rPr>
                <w:sz w:val="28"/>
                <w:szCs w:val="28"/>
              </w:rPr>
              <w:t>заявитель ______________________________________________________</w:t>
            </w:r>
          </w:p>
          <w:p w:rsidR="006F2CDF" w:rsidRPr="004B57FC" w:rsidRDefault="006F2CDF" w:rsidP="00A448D9">
            <w:pPr>
              <w:jc w:val="center"/>
              <w:rPr>
                <w:sz w:val="28"/>
                <w:szCs w:val="28"/>
              </w:rPr>
            </w:pPr>
            <w:r w:rsidRPr="004B57FC">
              <w:rPr>
                <w:sz w:val="22"/>
                <w:szCs w:val="28"/>
              </w:rPr>
              <w:t>(подпись, фамилия, инициалы)</w:t>
            </w:r>
          </w:p>
        </w:tc>
      </w:tr>
    </w:tbl>
    <w:p w:rsidR="006B0B7B" w:rsidRDefault="006B0B7B" w:rsidP="006B0B7B">
      <w:pPr>
        <w:jc w:val="both"/>
        <w:rPr>
          <w:b/>
          <w:sz w:val="28"/>
          <w:szCs w:val="28"/>
        </w:rPr>
      </w:pPr>
    </w:p>
    <w:p w:rsidR="006B0B7B" w:rsidRPr="006B0B7B" w:rsidRDefault="006B0B7B" w:rsidP="006B0B7B">
      <w:pPr>
        <w:jc w:val="both"/>
        <w:rPr>
          <w:b/>
          <w:sz w:val="28"/>
          <w:szCs w:val="28"/>
        </w:rPr>
      </w:pPr>
      <w:r w:rsidRPr="006B0B7B">
        <w:rPr>
          <w:b/>
          <w:sz w:val="28"/>
          <w:szCs w:val="28"/>
        </w:rPr>
        <w:t>Начальник УПР</w:t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  <w:t>И.А. Беляев</w:t>
      </w:r>
    </w:p>
    <w:p w:rsidR="006F2CDF" w:rsidRDefault="006F2CDF" w:rsidP="006F2C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2CDF" w:rsidRPr="0098102B" w:rsidRDefault="006F2CDF" w:rsidP="006F2CDF">
      <w:pPr>
        <w:jc w:val="both"/>
        <w:rPr>
          <w:sz w:val="28"/>
          <w:szCs w:val="28"/>
        </w:rPr>
      </w:pPr>
      <w:r w:rsidRPr="00C7561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-46990</wp:posOffset>
                </wp:positionV>
                <wp:extent cx="3395980" cy="32004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CDF" w:rsidRPr="005C3C89" w:rsidRDefault="006F2CDF" w:rsidP="006F2CDF">
                            <w:pPr>
                              <w:ind w:right="2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5C3C89">
                              <w:rPr>
                                <w:sz w:val="24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№2</w:t>
                            </w:r>
                            <w:r w:rsidRPr="005C3C89">
                              <w:rPr>
                                <w:sz w:val="24"/>
                                <w:szCs w:val="28"/>
                              </w:rPr>
                              <w:t xml:space="preserve"> к Порядку установления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</w:t>
                            </w:r>
                          </w:p>
                          <w:p w:rsidR="006F2CDF" w:rsidRPr="005C3C89" w:rsidRDefault="006F2CDF" w:rsidP="006F2CDF">
                            <w:pPr>
                              <w:ind w:right="2"/>
                              <w:jc w:val="both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6F2CDF" w:rsidRDefault="006F2CDF" w:rsidP="006F2CDF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6F2CDF" w:rsidRDefault="006F2CDF" w:rsidP="006F2CDF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Глава муниципального района</w:t>
                            </w:r>
                          </w:p>
                          <w:p w:rsidR="006F2CDF" w:rsidRDefault="006F2CDF" w:rsidP="006F2CDF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«Ленский район»</w:t>
                            </w:r>
                          </w:p>
                          <w:p w:rsidR="006F2CDF" w:rsidRDefault="006F2CDF" w:rsidP="006F2CDF">
                            <w:pPr>
                              <w:ind w:right="2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F2CDF" w:rsidRDefault="006F2CDF" w:rsidP="006F2CDF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</w:t>
                            </w:r>
                          </w:p>
                          <w:p w:rsidR="006F2CDF" w:rsidRDefault="006F2CDF" w:rsidP="006F2CDF">
                            <w:pPr>
                              <w:ind w:right="2" w:firstLine="85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t>подпись) (фамилия, инициалы)</w:t>
                            </w:r>
                          </w:p>
                          <w:p w:rsidR="006F2CDF" w:rsidRDefault="006F2CDF" w:rsidP="006F2CDF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«___»____________ 20__ г.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F2CDF" w:rsidRDefault="006F2CDF" w:rsidP="006F2CDF">
                            <w:pPr>
                              <w:ind w:righ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216.2pt;margin-top:-3.7pt;width:267.4pt;height:25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" filled="f" stroked="f">
                <v:textbox>
                  <w:txbxContent>
                    <w:p w:rsidR="006F2CDF" w:rsidRPr="005C3C89" w:rsidRDefault="006F2CDF" w:rsidP="006F2CDF">
                      <w:pPr>
                        <w:ind w:right="2"/>
                        <w:jc w:val="center"/>
                        <w:rPr>
                          <w:sz w:val="24"/>
                          <w:szCs w:val="28"/>
                        </w:rPr>
                      </w:pPr>
                      <w:r w:rsidRPr="005C3C89">
                        <w:rPr>
                          <w:sz w:val="24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8"/>
                        </w:rPr>
                        <w:t>№</w:t>
                      </w:r>
                      <w:r>
                        <w:rPr>
                          <w:sz w:val="24"/>
                          <w:szCs w:val="28"/>
                        </w:rPr>
                        <w:t>2</w:t>
                      </w:r>
                      <w:r w:rsidRPr="005C3C89">
                        <w:rPr>
                          <w:sz w:val="24"/>
                          <w:szCs w:val="28"/>
                        </w:rPr>
                        <w:t xml:space="preserve"> к Порядку установления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</w:t>
                      </w:r>
                    </w:p>
                    <w:p w:rsidR="006F2CDF" w:rsidRPr="005C3C89" w:rsidRDefault="006F2CDF" w:rsidP="006F2CDF">
                      <w:pPr>
                        <w:ind w:right="2"/>
                        <w:jc w:val="both"/>
                        <w:rPr>
                          <w:sz w:val="24"/>
                          <w:szCs w:val="28"/>
                        </w:rPr>
                      </w:pPr>
                    </w:p>
                    <w:p w:rsidR="006F2CDF" w:rsidRDefault="006F2CDF" w:rsidP="006F2CDF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6F2CDF" w:rsidRDefault="006F2CDF" w:rsidP="006F2CDF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Глава муниципального района</w:t>
                      </w:r>
                    </w:p>
                    <w:p w:rsidR="006F2CDF" w:rsidRDefault="006F2CDF" w:rsidP="006F2CDF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«Ленский район»</w:t>
                      </w:r>
                    </w:p>
                    <w:p w:rsidR="006F2CDF" w:rsidRDefault="006F2CDF" w:rsidP="006F2CDF">
                      <w:pPr>
                        <w:ind w:right="2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6F2CDF" w:rsidRDefault="006F2CDF" w:rsidP="006F2CDF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</w:t>
                      </w:r>
                    </w:p>
                    <w:p w:rsidR="006F2CDF" w:rsidRDefault="006F2CDF" w:rsidP="006F2CDF">
                      <w:pPr>
                        <w:ind w:right="2" w:firstLine="851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t>подпись) (фамилия, инициалы)</w:t>
                      </w:r>
                    </w:p>
                    <w:p w:rsidR="006F2CDF" w:rsidRDefault="006F2CDF" w:rsidP="006F2CDF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«___»____________ 20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sz w:val="28"/>
                          <w:szCs w:val="28"/>
                        </w:rPr>
                        <w:t xml:space="preserve"> г.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6F2CDF" w:rsidRDefault="006F2CDF" w:rsidP="006F2CDF">
                      <w:pPr>
                        <w:ind w:right="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МП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2CDF" w:rsidRDefault="006F2CDF" w:rsidP="006F2CDF">
      <w:pPr>
        <w:jc w:val="both"/>
        <w:rPr>
          <w:sz w:val="28"/>
          <w:szCs w:val="28"/>
        </w:rPr>
      </w:pPr>
    </w:p>
    <w:p w:rsidR="006F2CDF" w:rsidRDefault="006F2CDF" w:rsidP="006F2CDF">
      <w:pPr>
        <w:jc w:val="both"/>
        <w:rPr>
          <w:sz w:val="28"/>
          <w:szCs w:val="28"/>
        </w:rPr>
      </w:pPr>
    </w:p>
    <w:p w:rsidR="006F2CDF" w:rsidRDefault="006F2CDF" w:rsidP="006F2CDF">
      <w:pPr>
        <w:jc w:val="both"/>
        <w:rPr>
          <w:sz w:val="28"/>
          <w:szCs w:val="28"/>
        </w:rPr>
      </w:pPr>
    </w:p>
    <w:p w:rsidR="006F2CDF" w:rsidRDefault="006F2CDF" w:rsidP="006F2CDF">
      <w:pPr>
        <w:jc w:val="both"/>
        <w:rPr>
          <w:sz w:val="28"/>
          <w:szCs w:val="28"/>
        </w:rPr>
      </w:pPr>
    </w:p>
    <w:p w:rsidR="006F2CDF" w:rsidRDefault="006F2CDF" w:rsidP="006F2CDF">
      <w:pPr>
        <w:jc w:val="both"/>
        <w:rPr>
          <w:sz w:val="28"/>
          <w:szCs w:val="28"/>
        </w:rPr>
      </w:pPr>
    </w:p>
    <w:p w:rsidR="006F2CDF" w:rsidRDefault="006F2CDF" w:rsidP="006F2CDF">
      <w:pPr>
        <w:jc w:val="both"/>
        <w:rPr>
          <w:sz w:val="28"/>
          <w:szCs w:val="28"/>
        </w:rPr>
      </w:pPr>
    </w:p>
    <w:p w:rsidR="006F2CDF" w:rsidRDefault="006F2CDF" w:rsidP="006F2CDF">
      <w:pPr>
        <w:jc w:val="both"/>
        <w:rPr>
          <w:sz w:val="28"/>
          <w:szCs w:val="28"/>
        </w:rPr>
      </w:pPr>
    </w:p>
    <w:p w:rsidR="006F2CDF" w:rsidRDefault="006F2CDF" w:rsidP="006F2CDF">
      <w:pPr>
        <w:jc w:val="both"/>
        <w:rPr>
          <w:sz w:val="28"/>
          <w:szCs w:val="28"/>
        </w:rPr>
      </w:pPr>
    </w:p>
    <w:p w:rsidR="006F2CDF" w:rsidRDefault="006F2CDF" w:rsidP="006F2CDF">
      <w:pPr>
        <w:jc w:val="both"/>
        <w:rPr>
          <w:sz w:val="28"/>
          <w:szCs w:val="28"/>
        </w:rPr>
      </w:pPr>
    </w:p>
    <w:p w:rsidR="006F2CDF" w:rsidRDefault="006F2CDF" w:rsidP="006F2CDF">
      <w:pPr>
        <w:jc w:val="both"/>
        <w:rPr>
          <w:sz w:val="28"/>
          <w:szCs w:val="28"/>
        </w:rPr>
      </w:pPr>
    </w:p>
    <w:p w:rsidR="006F2CDF" w:rsidRDefault="006F2CDF" w:rsidP="006F2CDF">
      <w:pPr>
        <w:jc w:val="both"/>
        <w:rPr>
          <w:sz w:val="28"/>
          <w:szCs w:val="28"/>
        </w:rPr>
      </w:pPr>
    </w:p>
    <w:p w:rsidR="006F2CDF" w:rsidRDefault="006F2CDF" w:rsidP="006F2CDF">
      <w:pPr>
        <w:jc w:val="both"/>
        <w:rPr>
          <w:sz w:val="28"/>
          <w:szCs w:val="28"/>
        </w:rPr>
      </w:pPr>
    </w:p>
    <w:p w:rsidR="006F2CDF" w:rsidRDefault="006F2CDF" w:rsidP="006F2CDF">
      <w:pPr>
        <w:jc w:val="both"/>
        <w:rPr>
          <w:sz w:val="28"/>
          <w:szCs w:val="28"/>
        </w:rPr>
      </w:pPr>
    </w:p>
    <w:p w:rsidR="006F2CDF" w:rsidRDefault="006F2CDF" w:rsidP="006F2CDF">
      <w:pPr>
        <w:jc w:val="both"/>
        <w:rPr>
          <w:sz w:val="28"/>
          <w:szCs w:val="28"/>
        </w:rPr>
      </w:pPr>
    </w:p>
    <w:p w:rsidR="006F2CDF" w:rsidRPr="00FA2A5E" w:rsidRDefault="006F2CDF" w:rsidP="006F2CDF">
      <w:pPr>
        <w:jc w:val="center"/>
        <w:outlineLvl w:val="0"/>
        <w:rPr>
          <w:sz w:val="24"/>
        </w:rPr>
      </w:pPr>
      <w:r w:rsidRPr="00FA2A5E">
        <w:rPr>
          <w:sz w:val="24"/>
        </w:rPr>
        <w:t>ЗАКЛЮЧЕНИЕ</w:t>
      </w:r>
    </w:p>
    <w:p w:rsidR="006F2CDF" w:rsidRPr="00FA2A5E" w:rsidRDefault="006F2CDF" w:rsidP="006F2CDF">
      <w:pPr>
        <w:jc w:val="center"/>
        <w:outlineLvl w:val="0"/>
        <w:rPr>
          <w:sz w:val="24"/>
        </w:rPr>
      </w:pPr>
      <w:r w:rsidRPr="00FA2A5E">
        <w:rPr>
          <w:sz w:val="24"/>
        </w:rPr>
        <w:t>об установлении факта проживания в жилом помещении,</w:t>
      </w:r>
    </w:p>
    <w:p w:rsidR="006F2CDF" w:rsidRPr="00FA2A5E" w:rsidRDefault="006F2CDF" w:rsidP="006F2CDF">
      <w:pPr>
        <w:jc w:val="center"/>
        <w:outlineLvl w:val="0"/>
        <w:rPr>
          <w:sz w:val="24"/>
        </w:rPr>
      </w:pPr>
      <w:r w:rsidRPr="00FA2A5E">
        <w:rPr>
          <w:sz w:val="24"/>
        </w:rPr>
        <w:t>находящемся в зоне чрезвычайной ситуации, и факта утраты</w:t>
      </w:r>
    </w:p>
    <w:p w:rsidR="006F2CDF" w:rsidRPr="00FA2A5E" w:rsidRDefault="006F2CDF" w:rsidP="006F2CDF">
      <w:pPr>
        <w:jc w:val="center"/>
        <w:outlineLvl w:val="0"/>
        <w:rPr>
          <w:sz w:val="24"/>
        </w:rPr>
      </w:pPr>
      <w:r w:rsidRPr="00FA2A5E">
        <w:rPr>
          <w:sz w:val="24"/>
        </w:rPr>
        <w:t>заявителем имущества первой необходимости в результате</w:t>
      </w:r>
    </w:p>
    <w:p w:rsidR="006F2CDF" w:rsidRPr="00FA2A5E" w:rsidRDefault="006F2CDF" w:rsidP="006F2CDF">
      <w:pPr>
        <w:jc w:val="center"/>
        <w:outlineLvl w:val="0"/>
        <w:rPr>
          <w:sz w:val="24"/>
        </w:rPr>
      </w:pPr>
      <w:r w:rsidRPr="00FA2A5E">
        <w:rPr>
          <w:sz w:val="24"/>
        </w:rPr>
        <w:t>чрезвычайной ситуации</w:t>
      </w:r>
    </w:p>
    <w:p w:rsidR="006F2CDF" w:rsidRPr="00FA2A5E" w:rsidRDefault="006F2CDF" w:rsidP="006F2CDF">
      <w:pPr>
        <w:jc w:val="both"/>
        <w:outlineLvl w:val="0"/>
        <w:rPr>
          <w:sz w:val="24"/>
        </w:rPr>
      </w:pPr>
      <w:r w:rsidRPr="00FA2A5E">
        <w:rPr>
          <w:sz w:val="24"/>
        </w:rPr>
        <w:t>____________________________________________________________</w:t>
      </w:r>
      <w:r>
        <w:rPr>
          <w:sz w:val="24"/>
        </w:rPr>
        <w:t>_________________</w:t>
      </w:r>
    </w:p>
    <w:p w:rsidR="006F2CDF" w:rsidRPr="00FA2A5E" w:rsidRDefault="006F2CDF" w:rsidP="006F2CDF">
      <w:pPr>
        <w:jc w:val="both"/>
        <w:outlineLvl w:val="0"/>
      </w:pPr>
      <w:r w:rsidRPr="00FA2A5E">
        <w:t>(реквизиты нормативного правового акта об отнесении сложившейся ситуации к чрезвычайной)</w:t>
      </w:r>
    </w:p>
    <w:p w:rsidR="006F2CDF" w:rsidRPr="00FA2A5E" w:rsidRDefault="006F2CDF" w:rsidP="006F2CDF">
      <w:pPr>
        <w:jc w:val="both"/>
        <w:outlineLvl w:val="0"/>
        <w:rPr>
          <w:sz w:val="24"/>
        </w:rPr>
      </w:pPr>
    </w:p>
    <w:p w:rsidR="006F2CDF" w:rsidRPr="00FA2A5E" w:rsidRDefault="006F2CDF" w:rsidP="006F2CDF">
      <w:pPr>
        <w:jc w:val="both"/>
        <w:outlineLvl w:val="0"/>
        <w:rPr>
          <w:sz w:val="24"/>
        </w:rPr>
      </w:pPr>
      <w:r w:rsidRPr="00FA2A5E">
        <w:rPr>
          <w:sz w:val="24"/>
        </w:rPr>
        <w:t>Комиссия, действующая на основании ________________________</w:t>
      </w:r>
      <w:r>
        <w:rPr>
          <w:sz w:val="24"/>
        </w:rPr>
        <w:t>____________</w:t>
      </w:r>
      <w:r w:rsidRPr="00FA2A5E">
        <w:rPr>
          <w:sz w:val="24"/>
        </w:rPr>
        <w:t>, в составе:</w:t>
      </w:r>
    </w:p>
    <w:p w:rsidR="006F2CDF" w:rsidRPr="00FA2A5E" w:rsidRDefault="006F2CDF" w:rsidP="006F2CDF">
      <w:pPr>
        <w:jc w:val="both"/>
        <w:outlineLvl w:val="0"/>
        <w:rPr>
          <w:sz w:val="24"/>
        </w:rPr>
      </w:pPr>
      <w:r w:rsidRPr="00FA2A5E">
        <w:rPr>
          <w:sz w:val="24"/>
        </w:rPr>
        <w:t>Председатель комиссии: _______________________________________________</w:t>
      </w:r>
      <w:r w:rsidRPr="00FA2A5E">
        <w:rPr>
          <w:sz w:val="24"/>
        </w:rPr>
        <w:lastRenderedPageBreak/>
        <w:t>_____</w:t>
      </w:r>
    </w:p>
    <w:p w:rsidR="006F2CDF" w:rsidRPr="00FA2A5E" w:rsidRDefault="006F2CDF" w:rsidP="006F2CDF">
      <w:pPr>
        <w:jc w:val="both"/>
        <w:outlineLvl w:val="0"/>
        <w:rPr>
          <w:sz w:val="24"/>
        </w:rPr>
      </w:pPr>
      <w:r w:rsidRPr="00FA2A5E">
        <w:rPr>
          <w:sz w:val="24"/>
        </w:rPr>
        <w:t>Члены комиссии: ___________________________________________________________</w:t>
      </w:r>
    </w:p>
    <w:p w:rsidR="006F2CDF" w:rsidRPr="00FA2A5E" w:rsidRDefault="006F2CDF" w:rsidP="006F2CDF">
      <w:pPr>
        <w:jc w:val="both"/>
        <w:outlineLvl w:val="0"/>
        <w:rPr>
          <w:sz w:val="24"/>
        </w:rPr>
      </w:pPr>
      <w:r w:rsidRPr="00FA2A5E">
        <w:rPr>
          <w:sz w:val="24"/>
        </w:rPr>
        <w:t xml:space="preserve">                ___________________________________________________________</w:t>
      </w:r>
    </w:p>
    <w:p w:rsidR="006F2CDF" w:rsidRPr="00FA2A5E" w:rsidRDefault="006F2CDF" w:rsidP="006F2CDF">
      <w:pPr>
        <w:jc w:val="both"/>
        <w:outlineLvl w:val="0"/>
        <w:rPr>
          <w:sz w:val="24"/>
        </w:rPr>
      </w:pPr>
      <w:r w:rsidRPr="00FA2A5E">
        <w:rPr>
          <w:sz w:val="24"/>
        </w:rPr>
        <w:t xml:space="preserve">                ___________________________________________________________</w:t>
      </w:r>
    </w:p>
    <w:p w:rsidR="006F2CDF" w:rsidRPr="00FA2A5E" w:rsidRDefault="006F2CDF" w:rsidP="006F2CDF">
      <w:pPr>
        <w:jc w:val="both"/>
        <w:outlineLvl w:val="0"/>
        <w:rPr>
          <w:sz w:val="24"/>
        </w:rPr>
      </w:pPr>
      <w:r w:rsidRPr="00FA2A5E">
        <w:rPr>
          <w:sz w:val="24"/>
        </w:rPr>
        <w:t>провела __________ обследование утраченного имущества первой необходимости.</w:t>
      </w:r>
    </w:p>
    <w:p w:rsidR="006F2CDF" w:rsidRPr="00FA2A5E" w:rsidRDefault="006F2CDF" w:rsidP="006F2CDF">
      <w:pPr>
        <w:jc w:val="both"/>
        <w:outlineLvl w:val="0"/>
      </w:pPr>
      <w:r w:rsidRPr="00FA2A5E">
        <w:t xml:space="preserve">         (дата)</w:t>
      </w:r>
    </w:p>
    <w:p w:rsidR="006F2CDF" w:rsidRPr="00FA2A5E" w:rsidRDefault="006F2CDF" w:rsidP="006F2CDF">
      <w:pPr>
        <w:jc w:val="both"/>
        <w:outlineLvl w:val="0"/>
        <w:rPr>
          <w:sz w:val="24"/>
        </w:rPr>
      </w:pPr>
      <w:r w:rsidRPr="00FA2A5E">
        <w:rPr>
          <w:sz w:val="24"/>
        </w:rPr>
        <w:t>Адрес места жительства: ___________________________________________________</w:t>
      </w:r>
    </w:p>
    <w:p w:rsidR="006F2CDF" w:rsidRPr="00FA2A5E" w:rsidRDefault="006F2CDF" w:rsidP="006F2CDF">
      <w:pPr>
        <w:jc w:val="both"/>
        <w:outlineLvl w:val="0"/>
        <w:rPr>
          <w:sz w:val="24"/>
        </w:rPr>
      </w:pPr>
      <w:r w:rsidRPr="00FA2A5E">
        <w:rPr>
          <w:sz w:val="24"/>
        </w:rPr>
        <w:t>___________________________________________________________________________</w:t>
      </w:r>
    </w:p>
    <w:p w:rsidR="006F2CDF" w:rsidRPr="00FA2A5E" w:rsidRDefault="006F2CDF" w:rsidP="006F2CDF">
      <w:pPr>
        <w:jc w:val="both"/>
        <w:outlineLvl w:val="0"/>
        <w:rPr>
          <w:sz w:val="24"/>
        </w:rPr>
      </w:pPr>
      <w:r w:rsidRPr="00FA2A5E">
        <w:rPr>
          <w:sz w:val="24"/>
        </w:rPr>
        <w:t>Ф.И.О. заявителя: _________________________________________________________</w:t>
      </w:r>
    </w:p>
    <w:p w:rsidR="006F2CDF" w:rsidRPr="00FA2A5E" w:rsidRDefault="006F2CDF" w:rsidP="006F2CDF">
      <w:pPr>
        <w:jc w:val="both"/>
        <w:outlineLvl w:val="0"/>
        <w:rPr>
          <w:sz w:val="24"/>
        </w:rPr>
      </w:pPr>
      <w:r w:rsidRPr="00FA2A5E">
        <w:rPr>
          <w:sz w:val="24"/>
        </w:rPr>
        <w:t>Факт проживания в жилом помещении _________________________________________</w:t>
      </w:r>
    </w:p>
    <w:p w:rsidR="006F2CDF" w:rsidRPr="00FA2A5E" w:rsidRDefault="006F2CDF" w:rsidP="006F2CDF">
      <w:pPr>
        <w:jc w:val="both"/>
        <w:outlineLvl w:val="0"/>
      </w:pPr>
      <w:r w:rsidRPr="00FA2A5E">
        <w:t xml:space="preserve">                                            (Ф.И.О. заявителя)</w:t>
      </w:r>
    </w:p>
    <w:p w:rsidR="006F2CDF" w:rsidRPr="00FA2A5E" w:rsidRDefault="006F2CDF" w:rsidP="006F2CDF">
      <w:pPr>
        <w:jc w:val="both"/>
        <w:outlineLvl w:val="0"/>
        <w:rPr>
          <w:sz w:val="24"/>
        </w:rPr>
      </w:pPr>
      <w:r w:rsidRPr="00FA2A5E">
        <w:rPr>
          <w:sz w:val="24"/>
        </w:rPr>
        <w:t>установлен/не установлен на основании ____________________________________.</w:t>
      </w:r>
    </w:p>
    <w:p w:rsidR="006F2CDF" w:rsidRPr="00FA2A5E" w:rsidRDefault="006F2CDF" w:rsidP="006F2CDF">
      <w:pPr>
        <w:jc w:val="both"/>
        <w:outlineLvl w:val="0"/>
      </w:pPr>
      <w:r w:rsidRPr="00FA2A5E">
        <w:t xml:space="preserve">  (нужное подчеркнуть)                  (указать, если факт проживанияустановлен)</w:t>
      </w:r>
    </w:p>
    <w:p w:rsidR="006F2CDF" w:rsidRDefault="006F2CDF" w:rsidP="006F2CDF">
      <w:pPr>
        <w:jc w:val="both"/>
        <w:outlineLvl w:val="0"/>
        <w:rPr>
          <w:sz w:val="24"/>
        </w:rPr>
      </w:pPr>
    </w:p>
    <w:p w:rsidR="006F2CDF" w:rsidRDefault="006F2CDF" w:rsidP="006F2CDF">
      <w:pPr>
        <w:jc w:val="both"/>
        <w:outlineLvl w:val="0"/>
        <w:rPr>
          <w:sz w:val="24"/>
        </w:rPr>
      </w:pPr>
      <w:r w:rsidRPr="00FA2A5E">
        <w:rPr>
          <w:sz w:val="24"/>
        </w:rPr>
        <w:t>Список утраченного имущества первой необходимости</w:t>
      </w:r>
    </w:p>
    <w:p w:rsidR="006F2CDF" w:rsidRPr="00FA2A5E" w:rsidRDefault="006F2CDF" w:rsidP="006F2CDF">
      <w:pPr>
        <w:jc w:val="both"/>
        <w:outlineLvl w:val="0"/>
        <w:rPr>
          <w:sz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5"/>
        <w:gridCol w:w="2223"/>
        <w:gridCol w:w="1727"/>
      </w:tblGrid>
      <w:tr w:rsidR="006F2CDF" w:rsidRPr="004B57FC" w:rsidTr="00A448D9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jc w:val="center"/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>Список имущества первой необходимости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jc w:val="center"/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>Утрачено</w:t>
            </w:r>
          </w:p>
          <w:p w:rsidR="006F2CDF" w:rsidRPr="004B57FC" w:rsidRDefault="006F2CDF" w:rsidP="00A448D9">
            <w:pPr>
              <w:jc w:val="center"/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>(ДА или НЕТ)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jc w:val="center"/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>Примечание</w:t>
            </w:r>
          </w:p>
        </w:tc>
      </w:tr>
      <w:tr w:rsidR="006F2CDF" w:rsidRPr="004B57FC" w:rsidTr="00A448D9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>Предметы для хранения и приготовления пищи: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  <w:tr w:rsidR="006F2CDF" w:rsidRPr="004B57FC" w:rsidTr="00A448D9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jc w:val="both"/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>холодильник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  <w:tr w:rsidR="006F2CDF" w:rsidRPr="004B57FC" w:rsidTr="00A448D9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jc w:val="both"/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lastRenderedPageBreak/>
              <w:t>газовая плита (электроплита)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  <w:tr w:rsidR="006F2CDF" w:rsidRPr="004B57FC" w:rsidTr="00A448D9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jc w:val="both"/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>шкаф для посуды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  <w:tr w:rsidR="006F2CDF" w:rsidRPr="004B57FC" w:rsidTr="00A448D9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>Предметы мебели для приема пищи: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  <w:tr w:rsidR="006F2CDF" w:rsidRPr="004B57FC" w:rsidTr="00A448D9">
        <w:trPr>
          <w:trHeight w:val="248"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jc w:val="both"/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>стол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  <w:tr w:rsidR="006F2CDF" w:rsidRPr="004B57FC" w:rsidTr="00A448D9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jc w:val="both"/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>стул (табуретка)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  <w:tr w:rsidR="006F2CDF" w:rsidRPr="004B57FC" w:rsidTr="00A448D9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>Предметы мебели для сна: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  <w:tr w:rsidR="006F2CDF" w:rsidRPr="004B57FC" w:rsidTr="00A448D9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jc w:val="both"/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>кровать (диван)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  <w:tr w:rsidR="006F2CDF" w:rsidRPr="004B57FC" w:rsidTr="00A448D9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>Предметы средств информирования граждан: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  <w:tr w:rsidR="006F2CDF" w:rsidRPr="004B57FC" w:rsidTr="00A448D9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jc w:val="both"/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>телевизор (радио)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  <w:tr w:rsidR="006F2CDF" w:rsidRPr="004B57FC" w:rsidTr="00A448D9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  <w:tr w:rsidR="006F2CDF" w:rsidRPr="004B57FC" w:rsidTr="00A448D9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jc w:val="both"/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>насос для подачи воды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  <w:tr w:rsidR="006F2CDF" w:rsidRPr="004B57FC" w:rsidTr="00A448D9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jc w:val="both"/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>водонагреватель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  <w:tr w:rsidR="006F2CDF" w:rsidRPr="004B57FC" w:rsidTr="00A448D9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jc w:val="both"/>
              <w:rPr>
                <w:sz w:val="24"/>
                <w:szCs w:val="28"/>
              </w:rPr>
            </w:pPr>
            <w:r w:rsidRPr="004B57FC">
              <w:rPr>
                <w:sz w:val="24"/>
                <w:szCs w:val="28"/>
              </w:rPr>
              <w:t>котел отопительный (переносная печь)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</w:tbl>
    <w:p w:rsidR="006F2CDF" w:rsidRDefault="006F2CDF" w:rsidP="006F2CDF">
      <w:pPr>
        <w:jc w:val="both"/>
        <w:outlineLvl w:val="0"/>
        <w:rPr>
          <w:sz w:val="24"/>
        </w:rPr>
      </w:pPr>
    </w:p>
    <w:p w:rsidR="006F2CDF" w:rsidRPr="00FA2A5E" w:rsidRDefault="006F2CDF" w:rsidP="006F2CDF">
      <w:pPr>
        <w:jc w:val="both"/>
        <w:outlineLvl w:val="0"/>
        <w:rPr>
          <w:sz w:val="24"/>
        </w:rPr>
      </w:pPr>
      <w:r w:rsidRPr="00FA2A5E">
        <w:rPr>
          <w:sz w:val="24"/>
        </w:rPr>
        <w:t>Факт утраты имущества первой необходимости ____________________________</w:t>
      </w:r>
    </w:p>
    <w:p w:rsidR="006F2CDF" w:rsidRPr="00FA2A5E" w:rsidRDefault="006F2CDF" w:rsidP="006F2CDF">
      <w:pPr>
        <w:jc w:val="both"/>
        <w:outlineLvl w:val="0"/>
      </w:pPr>
      <w:r w:rsidRPr="00FA2A5E">
        <w:t xml:space="preserve">                                              (Ф.И.О. заявителя)</w:t>
      </w:r>
    </w:p>
    <w:p w:rsidR="006F2CDF" w:rsidRPr="00FA2A5E" w:rsidRDefault="006F2CDF" w:rsidP="006F2CDF">
      <w:pPr>
        <w:jc w:val="both"/>
        <w:outlineLvl w:val="0"/>
        <w:rPr>
          <w:sz w:val="24"/>
        </w:rPr>
      </w:pPr>
      <w:r w:rsidRPr="00FA2A5E">
        <w:rPr>
          <w:sz w:val="24"/>
        </w:rPr>
        <w:t>в результате чрезвычайной ситуации установлен/не установлен.</w:t>
      </w:r>
    </w:p>
    <w:p w:rsidR="006F2CDF" w:rsidRPr="00FA2A5E" w:rsidRDefault="006F2CDF" w:rsidP="006F2CDF">
      <w:pPr>
        <w:jc w:val="both"/>
        <w:outlineLvl w:val="0"/>
      </w:pPr>
      <w:r w:rsidRPr="00FA2A5E">
        <w:t xml:space="preserve">            (нужное подчеркнуть)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4"/>
      </w:tblGrid>
      <w:tr w:rsidR="006F2CDF" w:rsidRPr="004B57FC" w:rsidTr="006F2CDF">
        <w:tc>
          <w:tcPr>
            <w:tcW w:w="0" w:type="auto"/>
            <w:vAlign w:val="center"/>
          </w:tcPr>
          <w:p w:rsidR="006F2CDF" w:rsidRPr="004B57FC" w:rsidRDefault="006F2CDF" w:rsidP="00A448D9">
            <w:pPr>
              <w:rPr>
                <w:sz w:val="28"/>
                <w:szCs w:val="28"/>
              </w:rPr>
            </w:pPr>
            <w:r w:rsidRPr="004B57FC">
              <w:rPr>
                <w:sz w:val="28"/>
                <w:szCs w:val="28"/>
              </w:rPr>
              <w:t>Председатель комиссии:</w:t>
            </w:r>
          </w:p>
        </w:tc>
      </w:tr>
      <w:tr w:rsidR="006F2CDF" w:rsidRPr="004B57FC" w:rsidTr="006F2CDF">
        <w:tc>
          <w:tcPr>
            <w:tcW w:w="0" w:type="auto"/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  <w:tr w:rsidR="006F2CDF" w:rsidRPr="004B57FC" w:rsidTr="006F2CDF">
        <w:tc>
          <w:tcPr>
            <w:tcW w:w="0" w:type="auto"/>
            <w:vAlign w:val="bottom"/>
          </w:tcPr>
          <w:p w:rsidR="006F2CDF" w:rsidRPr="004B57FC" w:rsidRDefault="006F2CDF" w:rsidP="00A448D9">
            <w:pPr>
              <w:jc w:val="center"/>
              <w:rPr>
                <w:sz w:val="28"/>
                <w:szCs w:val="28"/>
              </w:rPr>
            </w:pPr>
            <w:r w:rsidRPr="004B57FC">
              <w:rPr>
                <w:szCs w:val="28"/>
              </w:rPr>
              <w:t>(должность, подпись, фамилия, инициалы)</w:t>
            </w:r>
          </w:p>
        </w:tc>
      </w:tr>
      <w:tr w:rsidR="006F2CDF" w:rsidRPr="004B57FC" w:rsidTr="006F2CDF">
        <w:tc>
          <w:tcPr>
            <w:tcW w:w="0" w:type="auto"/>
          </w:tcPr>
          <w:p w:rsidR="006F2CDF" w:rsidRPr="004B57FC" w:rsidRDefault="006F2CDF" w:rsidP="00A448D9">
            <w:pPr>
              <w:rPr>
                <w:sz w:val="28"/>
                <w:szCs w:val="28"/>
              </w:rPr>
            </w:pPr>
            <w:r w:rsidRPr="004B57FC">
              <w:rPr>
                <w:sz w:val="28"/>
                <w:szCs w:val="28"/>
              </w:rPr>
              <w:t>Члены комиссии:</w:t>
            </w:r>
          </w:p>
        </w:tc>
      </w:tr>
      <w:tr w:rsidR="006F2CDF" w:rsidRPr="004B57FC" w:rsidTr="006F2CDF">
        <w:tc>
          <w:tcPr>
            <w:tcW w:w="0" w:type="auto"/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  <w:tr w:rsidR="006F2CDF" w:rsidRPr="004B57FC" w:rsidTr="006F2CDF">
        <w:tc>
          <w:tcPr>
            <w:tcW w:w="0" w:type="auto"/>
            <w:vAlign w:val="bottom"/>
          </w:tcPr>
          <w:p w:rsidR="006F2CDF" w:rsidRPr="004B57FC" w:rsidRDefault="006F2CDF" w:rsidP="00A448D9">
            <w:pPr>
              <w:jc w:val="center"/>
              <w:rPr>
                <w:sz w:val="24"/>
                <w:szCs w:val="28"/>
              </w:rPr>
            </w:pPr>
            <w:r w:rsidRPr="004B57FC">
              <w:rPr>
                <w:szCs w:val="28"/>
              </w:rPr>
              <w:t>(должность, подпись, фамилия, инициалы)</w:t>
            </w:r>
          </w:p>
        </w:tc>
      </w:tr>
      <w:tr w:rsidR="006F2CDF" w:rsidRPr="004B57FC" w:rsidTr="006F2CDF">
        <w:tc>
          <w:tcPr>
            <w:tcW w:w="0" w:type="auto"/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  <w:tr w:rsidR="006F2CDF" w:rsidRPr="004B57FC" w:rsidTr="006F2CDF">
        <w:tc>
          <w:tcPr>
            <w:tcW w:w="0" w:type="auto"/>
            <w:vAlign w:val="center"/>
          </w:tcPr>
          <w:p w:rsidR="006F2CDF" w:rsidRPr="004B57FC" w:rsidRDefault="006F2CDF" w:rsidP="00A448D9">
            <w:pPr>
              <w:jc w:val="center"/>
              <w:rPr>
                <w:sz w:val="24"/>
                <w:szCs w:val="28"/>
              </w:rPr>
            </w:pPr>
            <w:r w:rsidRPr="004B57FC">
              <w:rPr>
                <w:szCs w:val="28"/>
              </w:rPr>
              <w:t>(должность, подпись, фамилия, инициалы)</w:t>
            </w:r>
          </w:p>
        </w:tc>
      </w:tr>
      <w:tr w:rsidR="006F2CDF" w:rsidRPr="004B57FC" w:rsidTr="006F2CDF">
        <w:tc>
          <w:tcPr>
            <w:tcW w:w="0" w:type="auto"/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  <w:tr w:rsidR="006F2CDF" w:rsidRPr="004B57FC" w:rsidTr="006F2CDF">
        <w:trPr>
          <w:trHeight w:val="248"/>
        </w:trPr>
        <w:tc>
          <w:tcPr>
            <w:tcW w:w="0" w:type="auto"/>
            <w:vAlign w:val="center"/>
          </w:tcPr>
          <w:p w:rsidR="006F2CDF" w:rsidRPr="004B57FC" w:rsidRDefault="006F2CDF" w:rsidP="00A448D9">
            <w:pPr>
              <w:jc w:val="center"/>
              <w:rPr>
                <w:sz w:val="24"/>
                <w:szCs w:val="28"/>
              </w:rPr>
            </w:pPr>
            <w:r w:rsidRPr="004B57FC">
              <w:rPr>
                <w:szCs w:val="28"/>
              </w:rPr>
              <w:t>(должность, подпись, фамилия, инициалы)</w:t>
            </w:r>
          </w:p>
        </w:tc>
      </w:tr>
      <w:tr w:rsidR="006F2CDF" w:rsidRPr="004B57FC" w:rsidTr="006F2CDF">
        <w:tc>
          <w:tcPr>
            <w:tcW w:w="0" w:type="auto"/>
          </w:tcPr>
          <w:p w:rsidR="006F2CDF" w:rsidRPr="004B57FC" w:rsidRDefault="006F2CDF" w:rsidP="00A448D9">
            <w:pPr>
              <w:rPr>
                <w:sz w:val="24"/>
                <w:szCs w:val="28"/>
              </w:rPr>
            </w:pPr>
          </w:p>
        </w:tc>
      </w:tr>
      <w:tr w:rsidR="006F2CDF" w:rsidRPr="004B57FC" w:rsidTr="006F2CDF">
        <w:tc>
          <w:tcPr>
            <w:tcW w:w="0" w:type="auto"/>
          </w:tcPr>
          <w:p w:rsidR="006F2CDF" w:rsidRPr="004B57FC" w:rsidRDefault="006F2CDF" w:rsidP="00A448D9">
            <w:pPr>
              <w:rPr>
                <w:sz w:val="28"/>
                <w:szCs w:val="28"/>
              </w:rPr>
            </w:pPr>
            <w:r w:rsidRPr="004B57FC">
              <w:rPr>
                <w:sz w:val="28"/>
                <w:szCs w:val="28"/>
              </w:rPr>
              <w:t>С заключением комиссии ознакомлен:</w:t>
            </w:r>
          </w:p>
          <w:p w:rsidR="006F2CDF" w:rsidRPr="004B57FC" w:rsidRDefault="006F2CDF" w:rsidP="00A448D9">
            <w:pPr>
              <w:rPr>
                <w:sz w:val="28"/>
                <w:szCs w:val="28"/>
              </w:rPr>
            </w:pPr>
            <w:r w:rsidRPr="004B57FC">
              <w:rPr>
                <w:sz w:val="28"/>
                <w:szCs w:val="28"/>
              </w:rPr>
              <w:t>заявитель_____________________________________________________</w:t>
            </w:r>
          </w:p>
          <w:p w:rsidR="006F2CDF" w:rsidRPr="004B57FC" w:rsidRDefault="006F2CDF" w:rsidP="00A448D9">
            <w:pPr>
              <w:rPr>
                <w:sz w:val="28"/>
                <w:szCs w:val="28"/>
              </w:rPr>
            </w:pPr>
            <w:r w:rsidRPr="004B57FC">
              <w:rPr>
                <w:szCs w:val="28"/>
              </w:rPr>
              <w:t>(подпись, фамилия, инициалы)</w:t>
            </w:r>
          </w:p>
        </w:tc>
      </w:tr>
    </w:tbl>
    <w:p w:rsidR="00E215DA" w:rsidRDefault="00E215DA" w:rsidP="00E215DA">
      <w:pPr>
        <w:jc w:val="right"/>
        <w:rPr>
          <w:sz w:val="28"/>
          <w:szCs w:val="28"/>
        </w:rPr>
      </w:pPr>
    </w:p>
    <w:p w:rsidR="006B0B7B" w:rsidRPr="006B0B7B" w:rsidRDefault="006B0B7B" w:rsidP="006B0B7B">
      <w:pPr>
        <w:jc w:val="both"/>
        <w:rPr>
          <w:b/>
          <w:sz w:val="28"/>
          <w:szCs w:val="28"/>
        </w:rPr>
      </w:pPr>
      <w:r w:rsidRPr="006B0B7B">
        <w:rPr>
          <w:b/>
          <w:sz w:val="28"/>
          <w:szCs w:val="28"/>
        </w:rPr>
        <w:t>Начальник УПР</w:t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</w:r>
      <w:r w:rsidRPr="006B0B7B">
        <w:rPr>
          <w:b/>
          <w:sz w:val="28"/>
          <w:szCs w:val="28"/>
        </w:rPr>
        <w:tab/>
        <w:t>И.А. Беляев</w:t>
      </w:r>
    </w:p>
    <w:sectPr w:rsidR="006B0B7B" w:rsidRPr="006B0B7B" w:rsidSect="00A37CC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97" w:rsidRDefault="008D1497" w:rsidP="00D13540">
      <w:r>
        <w:separator/>
      </w:r>
    </w:p>
  </w:endnote>
  <w:endnote w:type="continuationSeparator" w:id="0">
    <w:p w:rsidR="008D1497" w:rsidRDefault="008D1497" w:rsidP="00D1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97" w:rsidRDefault="008D1497" w:rsidP="00D13540">
      <w:r>
        <w:separator/>
      </w:r>
    </w:p>
  </w:footnote>
  <w:footnote w:type="continuationSeparator" w:id="0">
    <w:p w:rsidR="008D1497" w:rsidRDefault="008D1497" w:rsidP="00D1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81534"/>
      <w:docPartObj>
        <w:docPartGallery w:val="Page Numbers (Top of Page)"/>
        <w:docPartUnique/>
      </w:docPartObj>
    </w:sdtPr>
    <w:sdtEndPr/>
    <w:sdtContent>
      <w:p w:rsidR="00D13540" w:rsidRDefault="00F9734A" w:rsidP="00F973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5F4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356BF4"/>
    <w:multiLevelType w:val="multilevel"/>
    <w:tmpl w:val="6A7EC6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567B37"/>
    <w:multiLevelType w:val="multilevel"/>
    <w:tmpl w:val="63540F96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29027E83"/>
    <w:multiLevelType w:val="hybridMultilevel"/>
    <w:tmpl w:val="AFB4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877C5A"/>
    <w:multiLevelType w:val="multilevel"/>
    <w:tmpl w:val="DD1AF1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color w:val="000000"/>
      </w:rPr>
    </w:lvl>
  </w:abstractNum>
  <w:abstractNum w:abstractNumId="10" w15:restartNumberingAfterBreak="0">
    <w:nsid w:val="33DB0963"/>
    <w:multiLevelType w:val="hybridMultilevel"/>
    <w:tmpl w:val="AFB4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91D1E59"/>
    <w:multiLevelType w:val="multilevel"/>
    <w:tmpl w:val="E33E46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7EC0598"/>
    <w:multiLevelType w:val="multilevel"/>
    <w:tmpl w:val="07C8C0AA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20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1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2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1"/>
  </w:num>
  <w:num w:numId="4">
    <w:abstractNumId w:val="17"/>
  </w:num>
  <w:num w:numId="5">
    <w:abstractNumId w:val="0"/>
  </w:num>
  <w:num w:numId="6">
    <w:abstractNumId w:val="12"/>
  </w:num>
  <w:num w:numId="7">
    <w:abstractNumId w:val="21"/>
  </w:num>
  <w:num w:numId="8">
    <w:abstractNumId w:val="5"/>
  </w:num>
  <w:num w:numId="9">
    <w:abstractNumId w:val="16"/>
  </w:num>
  <w:num w:numId="10">
    <w:abstractNumId w:val="24"/>
  </w:num>
  <w:num w:numId="11">
    <w:abstractNumId w:val="1"/>
  </w:num>
  <w:num w:numId="12">
    <w:abstractNumId w:val="2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4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8"/>
  </w:num>
  <w:num w:numId="21">
    <w:abstractNumId w:val="19"/>
  </w:num>
  <w:num w:numId="22">
    <w:abstractNumId w:val="10"/>
  </w:num>
  <w:num w:numId="23">
    <w:abstractNumId w:val="3"/>
  </w:num>
  <w:num w:numId="24">
    <w:abstractNumId w:val="14"/>
  </w:num>
  <w:num w:numId="25">
    <w:abstractNumId w:val="9"/>
  </w:num>
  <w:num w:numId="26">
    <w:abstractNumId w:val="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B53"/>
    <w:rsid w:val="00064255"/>
    <w:rsid w:val="00154762"/>
    <w:rsid w:val="001861CC"/>
    <w:rsid w:val="00197FBB"/>
    <w:rsid w:val="001B7ECB"/>
    <w:rsid w:val="001C699E"/>
    <w:rsid w:val="0023240D"/>
    <w:rsid w:val="00261AF0"/>
    <w:rsid w:val="002739C2"/>
    <w:rsid w:val="002E1C7D"/>
    <w:rsid w:val="00317ECB"/>
    <w:rsid w:val="003225F4"/>
    <w:rsid w:val="00327CD6"/>
    <w:rsid w:val="003F685F"/>
    <w:rsid w:val="00436D57"/>
    <w:rsid w:val="004638E4"/>
    <w:rsid w:val="0047152F"/>
    <w:rsid w:val="004876BE"/>
    <w:rsid w:val="004B49AF"/>
    <w:rsid w:val="004D7C75"/>
    <w:rsid w:val="005105D5"/>
    <w:rsid w:val="0057162B"/>
    <w:rsid w:val="00584192"/>
    <w:rsid w:val="005C133F"/>
    <w:rsid w:val="00616261"/>
    <w:rsid w:val="00642E00"/>
    <w:rsid w:val="00681592"/>
    <w:rsid w:val="006834AB"/>
    <w:rsid w:val="00686D80"/>
    <w:rsid w:val="00696280"/>
    <w:rsid w:val="006B0B7B"/>
    <w:rsid w:val="006C41D6"/>
    <w:rsid w:val="006E0E53"/>
    <w:rsid w:val="006F2CDF"/>
    <w:rsid w:val="00763A6A"/>
    <w:rsid w:val="007747B4"/>
    <w:rsid w:val="0078486B"/>
    <w:rsid w:val="00787BD4"/>
    <w:rsid w:val="00796097"/>
    <w:rsid w:val="007D160B"/>
    <w:rsid w:val="007D2727"/>
    <w:rsid w:val="00846D27"/>
    <w:rsid w:val="0086113B"/>
    <w:rsid w:val="008B64DA"/>
    <w:rsid w:val="008D1497"/>
    <w:rsid w:val="00910A2F"/>
    <w:rsid w:val="009563BF"/>
    <w:rsid w:val="009B11B6"/>
    <w:rsid w:val="009C0DBC"/>
    <w:rsid w:val="009D0A88"/>
    <w:rsid w:val="009D106E"/>
    <w:rsid w:val="00A13E3E"/>
    <w:rsid w:val="00A14EE1"/>
    <w:rsid w:val="00A259CD"/>
    <w:rsid w:val="00A2675D"/>
    <w:rsid w:val="00A2704D"/>
    <w:rsid w:val="00A37CCB"/>
    <w:rsid w:val="00A46520"/>
    <w:rsid w:val="00A6092B"/>
    <w:rsid w:val="00A63515"/>
    <w:rsid w:val="00B94603"/>
    <w:rsid w:val="00B96769"/>
    <w:rsid w:val="00BC1F18"/>
    <w:rsid w:val="00BC5E85"/>
    <w:rsid w:val="00C756FC"/>
    <w:rsid w:val="00CC3CBE"/>
    <w:rsid w:val="00CD192C"/>
    <w:rsid w:val="00CD5E8E"/>
    <w:rsid w:val="00D13540"/>
    <w:rsid w:val="00D41EA5"/>
    <w:rsid w:val="00D44918"/>
    <w:rsid w:val="00D659BC"/>
    <w:rsid w:val="00D70CC6"/>
    <w:rsid w:val="00D76608"/>
    <w:rsid w:val="00D772E4"/>
    <w:rsid w:val="00DF7D28"/>
    <w:rsid w:val="00E215DA"/>
    <w:rsid w:val="00E22395"/>
    <w:rsid w:val="00E2415A"/>
    <w:rsid w:val="00EC39C1"/>
    <w:rsid w:val="00F06AE2"/>
    <w:rsid w:val="00F55A32"/>
    <w:rsid w:val="00F57DCF"/>
    <w:rsid w:val="00F72D77"/>
    <w:rsid w:val="00F93546"/>
    <w:rsid w:val="00F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7AB3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436D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35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3540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D135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3540"/>
    <w:rPr>
      <w:rFonts w:ascii="Times New Roman" w:eastAsia="Times New Roman" w:hAnsi="Times New Roman"/>
    </w:rPr>
  </w:style>
  <w:style w:type="character" w:styleId="ab">
    <w:name w:val="Strong"/>
    <w:uiPriority w:val="22"/>
    <w:qFormat/>
    <w:rsid w:val="006F2CDF"/>
    <w:rPr>
      <w:b/>
      <w:bCs/>
    </w:rPr>
  </w:style>
  <w:style w:type="paragraph" w:styleId="ac">
    <w:name w:val="Normal (Web)"/>
    <w:basedOn w:val="a"/>
    <w:uiPriority w:val="99"/>
    <w:semiHidden/>
    <w:unhideWhenUsed/>
    <w:rsid w:val="006F2C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5B82A-C0DF-49E2-8027-A1B49194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18</Pages>
  <Words>4024</Words>
  <Characters>22940</Characters>
  <Application>Microsoft Office Word</Application>
  <DocSecurity>4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2025-04-04T05:12:00Z</dcterms:created>
  <dcterms:modified xsi:type="dcterms:W3CDTF">2025-04-04T05:12:00Z</dcterms:modified>
</cp:coreProperties>
</file>