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603BD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03BDF" w:rsidRPr="00603B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603B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603BDF" w:rsidRPr="00603B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603BD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603BD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03B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03BDF" w:rsidRPr="00603B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01-03-306/5</w:t>
            </w:r>
            <w:r w:rsidR="003A7F7D" w:rsidRPr="00603B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203D00" w:rsidRPr="00203D00" w:rsidRDefault="003A7F7D" w:rsidP="00203D00">
            <w:pPr>
              <w:widowControl/>
              <w:suppressAutoHyphens/>
              <w:autoSpaceDE/>
              <w:autoSpaceDN/>
              <w:adjustRightInd/>
              <w:ind w:left="350" w:right="167" w:hanging="10"/>
              <w:jc w:val="center"/>
              <w:rPr>
                <w:b/>
                <w:kern w:val="1"/>
                <w:sz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О признании утратившими силу отдельных нормативных правовых актов муниципального района 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3D00" w:rsidRPr="00203D00" w:rsidRDefault="00C51C23" w:rsidP="00307045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51C23">
        <w:rPr>
          <w:sz w:val="28"/>
        </w:rPr>
        <w:t>В связи с утратой актуальности</w:t>
      </w:r>
      <w:r w:rsidR="003F2088">
        <w:rPr>
          <w:sz w:val="28"/>
        </w:rPr>
        <w:t>,</w:t>
      </w:r>
      <w:r w:rsidR="003F2088" w:rsidRPr="0012705C">
        <w:rPr>
          <w:color w:val="FF0000"/>
          <w:sz w:val="28"/>
          <w:szCs w:val="28"/>
        </w:rPr>
        <w:t xml:space="preserve"> </w:t>
      </w:r>
      <w:r w:rsidR="00203D00" w:rsidRPr="00203D00">
        <w:rPr>
          <w:sz w:val="28"/>
          <w:szCs w:val="28"/>
        </w:rPr>
        <w:t>п о с т а н о в л я ю:</w:t>
      </w:r>
    </w:p>
    <w:p w:rsidR="00203D00" w:rsidRPr="00203D00" w:rsidRDefault="00203D00" w:rsidP="00307045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203D00">
        <w:rPr>
          <w:sz w:val="28"/>
          <w:szCs w:val="28"/>
        </w:rPr>
        <w:t>1.</w:t>
      </w:r>
      <w:r w:rsidRPr="00203D00">
        <w:rPr>
          <w:kern w:val="1"/>
          <w:sz w:val="28"/>
          <w:szCs w:val="28"/>
          <w:lang w:eastAsia="ar-SA"/>
        </w:rPr>
        <w:t xml:space="preserve"> </w:t>
      </w:r>
      <w:r w:rsidR="00C51C23" w:rsidRPr="00C51C23">
        <w:rPr>
          <w:kern w:val="1"/>
          <w:sz w:val="28"/>
          <w:szCs w:val="28"/>
          <w:lang w:eastAsia="ar-SA"/>
        </w:rPr>
        <w:t>Признать утратившими силу</w:t>
      </w:r>
      <w:r w:rsidR="00C51C23">
        <w:rPr>
          <w:kern w:val="1"/>
          <w:sz w:val="28"/>
          <w:szCs w:val="28"/>
          <w:lang w:eastAsia="ar-SA"/>
        </w:rPr>
        <w:t>:</w:t>
      </w:r>
    </w:p>
    <w:p w:rsidR="00203D00" w:rsidRDefault="00EF0C94" w:rsidP="0030704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203D00" w:rsidRPr="00203D00">
        <w:rPr>
          <w:sz w:val="28"/>
          <w:szCs w:val="28"/>
        </w:rPr>
        <w:t xml:space="preserve">остановление </w:t>
      </w:r>
      <w:r w:rsidR="00C51C23">
        <w:rPr>
          <w:sz w:val="28"/>
          <w:szCs w:val="28"/>
        </w:rPr>
        <w:t xml:space="preserve">главы </w:t>
      </w:r>
      <w:r w:rsidR="00203D00" w:rsidRPr="00203D00">
        <w:rPr>
          <w:sz w:val="28"/>
          <w:szCs w:val="28"/>
        </w:rPr>
        <w:t>муниципального</w:t>
      </w:r>
      <w:r w:rsidR="00C51C23">
        <w:rPr>
          <w:sz w:val="28"/>
          <w:szCs w:val="28"/>
        </w:rPr>
        <w:t xml:space="preserve"> образования</w:t>
      </w:r>
      <w:r w:rsidR="00203D00" w:rsidRPr="00203D00">
        <w:rPr>
          <w:sz w:val="28"/>
          <w:szCs w:val="28"/>
        </w:rPr>
        <w:t xml:space="preserve"> «Ленский район»</w:t>
      </w:r>
      <w:r w:rsidR="00C51C23">
        <w:rPr>
          <w:sz w:val="28"/>
          <w:szCs w:val="28"/>
        </w:rPr>
        <w:t xml:space="preserve"> от 16 февраля 2018 года № 01-03-146/8 «</w:t>
      </w:r>
      <w:r w:rsidR="00C51C23" w:rsidRPr="00C51C23">
        <w:rPr>
          <w:sz w:val="28"/>
          <w:szCs w:val="28"/>
        </w:rPr>
        <w:t>Об утверждении Методики оценки платежеспособности и качества управления финансами городских и сельских поселений, входящих в состав муниципаль</w:t>
      </w:r>
      <w:r w:rsidR="00C51C23">
        <w:rPr>
          <w:sz w:val="28"/>
          <w:szCs w:val="28"/>
        </w:rPr>
        <w:t>ного образования «Ленский район»;</w:t>
      </w:r>
    </w:p>
    <w:p w:rsidR="00C51C23" w:rsidRPr="00203D00" w:rsidRDefault="00EF0C94" w:rsidP="0030704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C51C23" w:rsidRPr="00C51C23">
        <w:rPr>
          <w:sz w:val="28"/>
          <w:szCs w:val="28"/>
        </w:rPr>
        <w:t>остановление главы муниципального образования «Ленский район»</w:t>
      </w:r>
      <w:r w:rsidR="00C51C23">
        <w:rPr>
          <w:sz w:val="28"/>
          <w:szCs w:val="28"/>
        </w:rPr>
        <w:t xml:space="preserve"> от 14 февраля 2019 года № 01-03-107/9 «</w:t>
      </w:r>
      <w:r w:rsidR="00C51C23" w:rsidRPr="00C51C23">
        <w:rPr>
          <w:sz w:val="28"/>
          <w:szCs w:val="28"/>
        </w:rPr>
        <w:t>О внесении изменени</w:t>
      </w:r>
      <w:r w:rsidR="00C51C23">
        <w:rPr>
          <w:sz w:val="28"/>
          <w:szCs w:val="28"/>
        </w:rPr>
        <w:t xml:space="preserve">й в постановление </w:t>
      </w:r>
      <w:r w:rsidR="00C51C23" w:rsidRPr="00C51C23">
        <w:rPr>
          <w:sz w:val="28"/>
          <w:szCs w:val="28"/>
        </w:rPr>
        <w:t>гл</w:t>
      </w:r>
      <w:r w:rsidR="00C51C23">
        <w:rPr>
          <w:sz w:val="28"/>
          <w:szCs w:val="28"/>
        </w:rPr>
        <w:t xml:space="preserve">авы муниципального образования </w:t>
      </w:r>
      <w:r w:rsidR="00C51C23" w:rsidRPr="00C51C23">
        <w:rPr>
          <w:sz w:val="28"/>
          <w:szCs w:val="28"/>
        </w:rPr>
        <w:t>«Ленский район» «Об утверждении Методики оценки платежеспособности и качества управления финансами городских и сельских поселений, входящих в состав муниципальног</w:t>
      </w:r>
      <w:r>
        <w:rPr>
          <w:sz w:val="28"/>
          <w:szCs w:val="28"/>
        </w:rPr>
        <w:t xml:space="preserve">о образования «Ленский район» </w:t>
      </w:r>
      <w:r w:rsidR="00C51C23" w:rsidRPr="00C51C23">
        <w:rPr>
          <w:sz w:val="28"/>
          <w:szCs w:val="28"/>
        </w:rPr>
        <w:t>от 16 фев</w:t>
      </w:r>
      <w:r>
        <w:rPr>
          <w:sz w:val="28"/>
          <w:szCs w:val="28"/>
        </w:rPr>
        <w:t xml:space="preserve">раля </w:t>
      </w:r>
      <w:r w:rsidR="00C51C23" w:rsidRPr="00C51C23">
        <w:rPr>
          <w:sz w:val="28"/>
          <w:szCs w:val="28"/>
        </w:rPr>
        <w:t>2018 года за № 01-03-146/8</w:t>
      </w:r>
      <w:r w:rsidR="00C51C2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03D00" w:rsidRPr="00203D00" w:rsidRDefault="00EF0C94" w:rsidP="0030704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D00" w:rsidRPr="00203D00">
        <w:rPr>
          <w:sz w:val="28"/>
          <w:szCs w:val="28"/>
        </w:rPr>
        <w:t>.</w:t>
      </w:r>
      <w:r w:rsidRPr="00EF0C94">
        <w:t xml:space="preserve"> </w:t>
      </w:r>
      <w:r w:rsidRPr="00EF0C94">
        <w:rPr>
          <w:sz w:val="28"/>
          <w:szCs w:val="28"/>
        </w:rPr>
        <w:t>Главному специалисту управления делами (</w:t>
      </w:r>
      <w:proofErr w:type="spellStart"/>
      <w:r w:rsidRPr="00EF0C94">
        <w:rPr>
          <w:sz w:val="28"/>
          <w:szCs w:val="28"/>
        </w:rPr>
        <w:t>Иванская</w:t>
      </w:r>
      <w:proofErr w:type="spellEnd"/>
      <w:r w:rsidRPr="00EF0C94">
        <w:rPr>
          <w:sz w:val="28"/>
          <w:szCs w:val="28"/>
        </w:rPr>
        <w:t xml:space="preserve"> Е.С.) разместить настоящее постановление на официальном сайте муници</w:t>
      </w:r>
      <w:r>
        <w:rPr>
          <w:sz w:val="28"/>
          <w:szCs w:val="28"/>
        </w:rPr>
        <w:t>пального района «Ленский район»</w:t>
      </w:r>
      <w:r w:rsidR="00203D00" w:rsidRPr="00203D00">
        <w:rPr>
          <w:sz w:val="28"/>
          <w:szCs w:val="28"/>
        </w:rPr>
        <w:t>.</w:t>
      </w:r>
    </w:p>
    <w:p w:rsidR="000F68A2" w:rsidRDefault="000F68A2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</w:p>
    <w:p w:rsidR="00EF0C94" w:rsidRPr="00122E29" w:rsidRDefault="00EF0C94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F0C94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203D00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203D00" w:rsidRPr="008E3EBE" w:rsidRDefault="00203D00" w:rsidP="00203D00">
      <w:pPr>
        <w:jc w:val="right"/>
      </w:pPr>
      <w:r>
        <w:rPr>
          <w:kern w:val="1"/>
          <w:sz w:val="28"/>
          <w:szCs w:val="28"/>
          <w:lang w:eastAsia="ar-SA"/>
        </w:rPr>
        <w:t xml:space="preserve"> </w:t>
      </w:r>
    </w:p>
    <w:sectPr w:rsidR="00203D00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0CE74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19"/>
  </w:num>
  <w:num w:numId="11">
    <w:abstractNumId w:val="2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7224"/>
    <w:rsid w:val="000A5814"/>
    <w:rsid w:val="000F68A2"/>
    <w:rsid w:val="0012705C"/>
    <w:rsid w:val="001C2EC6"/>
    <w:rsid w:val="00203D00"/>
    <w:rsid w:val="00307045"/>
    <w:rsid w:val="00327CD6"/>
    <w:rsid w:val="003A7F7D"/>
    <w:rsid w:val="003F2088"/>
    <w:rsid w:val="004638E4"/>
    <w:rsid w:val="0057397B"/>
    <w:rsid w:val="005C133F"/>
    <w:rsid w:val="006007ED"/>
    <w:rsid w:val="00603BDF"/>
    <w:rsid w:val="00612F3B"/>
    <w:rsid w:val="00616261"/>
    <w:rsid w:val="00642E00"/>
    <w:rsid w:val="00681592"/>
    <w:rsid w:val="00686D80"/>
    <w:rsid w:val="006C0051"/>
    <w:rsid w:val="0075031E"/>
    <w:rsid w:val="00792166"/>
    <w:rsid w:val="007D160B"/>
    <w:rsid w:val="008E3EBE"/>
    <w:rsid w:val="009563BF"/>
    <w:rsid w:val="00965B71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C22CDC"/>
    <w:rsid w:val="00C51C23"/>
    <w:rsid w:val="00C93F3A"/>
    <w:rsid w:val="00D41EA5"/>
    <w:rsid w:val="00D44918"/>
    <w:rsid w:val="00D659BC"/>
    <w:rsid w:val="00D75BD1"/>
    <w:rsid w:val="00E57EBC"/>
    <w:rsid w:val="00EF0C94"/>
    <w:rsid w:val="00F06AE2"/>
    <w:rsid w:val="00F26244"/>
    <w:rsid w:val="00F93546"/>
    <w:rsid w:val="00FD7DD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DD4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2705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05F6-8F90-413B-9D90-AC595833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2025-03-31T08:48:00Z</cp:lastPrinted>
  <dcterms:created xsi:type="dcterms:W3CDTF">2025-04-08T00:39:00Z</dcterms:created>
  <dcterms:modified xsi:type="dcterms:W3CDTF">2025-04-08T00:39:00Z</dcterms:modified>
</cp:coreProperties>
</file>