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565A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565A1"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565A1"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565A1"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01-04-611/5</w:t>
            </w:r>
            <w:r w:rsidRPr="003565A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F3501" w:rsidRDefault="00FF3501" w:rsidP="00FF350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 движения по</w:t>
      </w:r>
      <w:r w:rsidRPr="004A26E9">
        <w:rPr>
          <w:b/>
          <w:sz w:val="28"/>
          <w:szCs w:val="28"/>
        </w:rPr>
        <w:t xml:space="preserve"> автози</w:t>
      </w:r>
      <w:r>
        <w:rPr>
          <w:b/>
          <w:sz w:val="28"/>
          <w:szCs w:val="28"/>
        </w:rPr>
        <w:t>мникам и ледовым</w:t>
      </w:r>
    </w:p>
    <w:p w:rsidR="00FF3501" w:rsidRDefault="00FF3501" w:rsidP="00FF350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переправам, расположенным на территории</w:t>
      </w:r>
    </w:p>
    <w:p w:rsidR="00EE5191" w:rsidRDefault="00FF3501" w:rsidP="00FF350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A3946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«Ленский район»</w:t>
      </w:r>
    </w:p>
    <w:p w:rsidR="00D723DE" w:rsidRPr="00122E29" w:rsidRDefault="00D723DE" w:rsidP="00D723D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FF3501" w:rsidRDefault="00FF3501" w:rsidP="00FF3501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движения, сохранности жизни, здоровья и имущества участников дорожного движения, а также в связи с установившимися положительными температурными режимами:</w:t>
      </w:r>
    </w:p>
    <w:p w:rsidR="00FF3501" w:rsidRDefault="00FF3501" w:rsidP="00FF3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Запретить движение автотранспортных средств, независимо от вида собственности и ведомственной принадлежности по следующим автозимникам и ледовым переправам:</w:t>
      </w:r>
    </w:p>
    <w:p w:rsidR="00FF3501" w:rsidRDefault="00FF3501" w:rsidP="009A394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Автозимник </w:t>
      </w:r>
      <w:r w:rsidRPr="007A6765">
        <w:rPr>
          <w:sz w:val="28"/>
          <w:szCs w:val="28"/>
        </w:rPr>
        <w:t>«35 км автомобильной дороги «Витим-</w:t>
      </w:r>
      <w:proofErr w:type="spellStart"/>
      <w:r w:rsidRPr="007A6765">
        <w:rPr>
          <w:sz w:val="28"/>
          <w:szCs w:val="28"/>
        </w:rPr>
        <w:t>Талакан</w:t>
      </w:r>
      <w:proofErr w:type="spellEnd"/>
      <w:r w:rsidRPr="007A6765">
        <w:rPr>
          <w:sz w:val="28"/>
          <w:szCs w:val="28"/>
        </w:rPr>
        <w:t xml:space="preserve">»- </w:t>
      </w:r>
      <w:proofErr w:type="spellStart"/>
      <w:r w:rsidRPr="007A6765">
        <w:rPr>
          <w:sz w:val="28"/>
          <w:szCs w:val="28"/>
        </w:rPr>
        <w:t>Толон-Иннялы</w:t>
      </w:r>
      <w:proofErr w:type="spellEnd"/>
      <w:r w:rsidRPr="007A6765">
        <w:rPr>
          <w:sz w:val="28"/>
          <w:szCs w:val="28"/>
        </w:rPr>
        <w:t>»</w:t>
      </w:r>
      <w:r>
        <w:rPr>
          <w:sz w:val="28"/>
          <w:szCs w:val="28"/>
        </w:rPr>
        <w:t xml:space="preserve"> с 21 апреля 2025 года; </w:t>
      </w:r>
    </w:p>
    <w:p w:rsidR="00FF3501" w:rsidRPr="007A6765" w:rsidRDefault="00FF3501" w:rsidP="009A394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Ледовая переправа «Нюя – Натора» с 21 апреля 2025 года;</w:t>
      </w:r>
    </w:p>
    <w:p w:rsidR="00FF3501" w:rsidRDefault="00FF3501" w:rsidP="00FF350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Подрядным организациям ИП</w:t>
      </w:r>
      <w:r w:rsidRPr="00A11545">
        <w:rPr>
          <w:sz w:val="28"/>
          <w:szCs w:val="28"/>
        </w:rPr>
        <w:t xml:space="preserve"> «</w:t>
      </w:r>
      <w:r>
        <w:rPr>
          <w:sz w:val="28"/>
          <w:szCs w:val="28"/>
        </w:rPr>
        <w:t>Тимофеев Э.С.</w:t>
      </w:r>
      <w:r w:rsidRPr="00A11545">
        <w:rPr>
          <w:sz w:val="28"/>
          <w:szCs w:val="28"/>
        </w:rPr>
        <w:t>»</w:t>
      </w:r>
      <w:r>
        <w:rPr>
          <w:sz w:val="28"/>
          <w:szCs w:val="28"/>
        </w:rPr>
        <w:t>, ИП «</w:t>
      </w:r>
      <w:proofErr w:type="spellStart"/>
      <w:r w:rsidRPr="00FF3501">
        <w:rPr>
          <w:sz w:val="28"/>
          <w:szCs w:val="28"/>
        </w:rPr>
        <w:t>Богорадников</w:t>
      </w:r>
      <w:proofErr w:type="spellEnd"/>
      <w:r w:rsidRPr="00FF350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FF3501">
        <w:rPr>
          <w:sz w:val="28"/>
          <w:szCs w:val="28"/>
        </w:rPr>
        <w:t>А</w:t>
      </w:r>
      <w:r>
        <w:rPr>
          <w:sz w:val="28"/>
          <w:szCs w:val="28"/>
        </w:rPr>
        <w:t xml:space="preserve">.» установить запрещающие движение дорожные знаки. </w:t>
      </w:r>
    </w:p>
    <w:p w:rsidR="00FF3501" w:rsidRPr="00F07AB6" w:rsidRDefault="00FF3501" w:rsidP="00FF3501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ГИБДД ОМВД России по Ленскому району организовать осуществление контроля над несанкционированным проездом автотранспорта по вышеуказанным автозимникам.  </w:t>
      </w:r>
    </w:p>
    <w:p w:rsidR="00FF3501" w:rsidRPr="004A26E9" w:rsidRDefault="00FF3501" w:rsidP="00FF3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Pr="004A26E9">
        <w:rPr>
          <w:sz w:val="28"/>
          <w:szCs w:val="28"/>
        </w:rPr>
        <w:t xml:space="preserve">) </w:t>
      </w:r>
      <w:r w:rsidRPr="004A26E9">
        <w:rPr>
          <w:bCs/>
          <w:sz w:val="28"/>
          <w:szCs w:val="28"/>
        </w:rPr>
        <w:t xml:space="preserve">опубликовать настоящее распоряжение в </w:t>
      </w:r>
      <w:r>
        <w:rPr>
          <w:bCs/>
          <w:sz w:val="28"/>
          <w:szCs w:val="28"/>
        </w:rPr>
        <w:t>районной газете «Ленский вестник»</w:t>
      </w:r>
      <w:r w:rsidRPr="004A26E9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</w:t>
      </w:r>
      <w:r w:rsidRPr="004A26E9">
        <w:rPr>
          <w:bCs/>
          <w:sz w:val="28"/>
          <w:szCs w:val="28"/>
        </w:rPr>
        <w:t xml:space="preserve"> сайте администрации муниципального </w:t>
      </w:r>
      <w:r w:rsidR="009A3946">
        <w:rPr>
          <w:bCs/>
          <w:sz w:val="28"/>
          <w:szCs w:val="28"/>
        </w:rPr>
        <w:t>района</w:t>
      </w:r>
      <w:r w:rsidRPr="004A26E9">
        <w:rPr>
          <w:bCs/>
          <w:sz w:val="28"/>
          <w:szCs w:val="28"/>
        </w:rPr>
        <w:t xml:space="preserve">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FF3501" w:rsidRPr="004A26E9" w:rsidRDefault="00FF3501" w:rsidP="00FF3501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26E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D723DE" w:rsidRPr="00BD400C" w:rsidRDefault="00D723DE" w:rsidP="00D723DE">
      <w:pPr>
        <w:pStyle w:val="a9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0CAC" w:rsidRDefault="005D0CAC" w:rsidP="00EC1A74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0821F9" w:rsidP="000821F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А.С. Юринок</w:t>
            </w:r>
          </w:p>
        </w:tc>
      </w:tr>
    </w:tbl>
    <w:p w:rsidR="005D0CAC" w:rsidRDefault="005D0CAC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EC1A74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23DE" w:rsidRDefault="00D723DE" w:rsidP="009A3946">
      <w:pPr>
        <w:spacing w:line="360" w:lineRule="auto"/>
        <w:rPr>
          <w:sz w:val="28"/>
          <w:szCs w:val="28"/>
        </w:rPr>
      </w:pPr>
    </w:p>
    <w:sectPr w:rsidR="00D723DE" w:rsidSect="005D0CAC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21F9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2452"/>
    <w:rsid w:val="002F539C"/>
    <w:rsid w:val="003040CB"/>
    <w:rsid w:val="00334486"/>
    <w:rsid w:val="00340645"/>
    <w:rsid w:val="003442A3"/>
    <w:rsid w:val="003446CF"/>
    <w:rsid w:val="00351F6C"/>
    <w:rsid w:val="003565A1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15018"/>
    <w:rsid w:val="00915AC4"/>
    <w:rsid w:val="009450B2"/>
    <w:rsid w:val="00945C10"/>
    <w:rsid w:val="00947D0A"/>
    <w:rsid w:val="00984ACB"/>
    <w:rsid w:val="00995AC5"/>
    <w:rsid w:val="009A3946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723DE"/>
    <w:rsid w:val="00DC390D"/>
    <w:rsid w:val="00DF3ECA"/>
    <w:rsid w:val="00E20164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0DA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179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2025-04-22T06:47:00Z</dcterms:created>
  <dcterms:modified xsi:type="dcterms:W3CDTF">2025-04-22T06:47:00Z</dcterms:modified>
</cp:coreProperties>
</file>