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19BDBBE" wp14:editId="7349CF8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1C1D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F5460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54605"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54605"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54605"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01-04-670/5</w:t>
            </w:r>
            <w:r w:rsidRPr="00F546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Pr="001A74B5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p w:rsidR="0005773B" w:rsidRDefault="00452765" w:rsidP="000577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>О</w:t>
      </w:r>
      <w:r w:rsidR="008926CE">
        <w:rPr>
          <w:b/>
          <w:sz w:val="28"/>
          <w:szCs w:val="28"/>
        </w:rPr>
        <w:t xml:space="preserve">б </w:t>
      </w:r>
      <w:r w:rsidR="005C2809">
        <w:rPr>
          <w:b/>
          <w:sz w:val="28"/>
          <w:szCs w:val="28"/>
        </w:rPr>
        <w:t>организации</w:t>
      </w:r>
      <w:r w:rsidR="008926CE">
        <w:rPr>
          <w:b/>
          <w:sz w:val="28"/>
          <w:szCs w:val="28"/>
        </w:rPr>
        <w:t xml:space="preserve"> перевоз</w:t>
      </w:r>
      <w:r w:rsidR="0005773B">
        <w:rPr>
          <w:b/>
          <w:sz w:val="28"/>
          <w:szCs w:val="28"/>
        </w:rPr>
        <w:t>ок</w:t>
      </w:r>
      <w:r w:rsidR="008926CE">
        <w:rPr>
          <w:b/>
          <w:sz w:val="28"/>
          <w:szCs w:val="28"/>
        </w:rPr>
        <w:t xml:space="preserve"> </w:t>
      </w:r>
      <w:r w:rsidR="001A74B5">
        <w:rPr>
          <w:b/>
          <w:sz w:val="28"/>
          <w:szCs w:val="28"/>
        </w:rPr>
        <w:t xml:space="preserve">регулярными </w:t>
      </w:r>
    </w:p>
    <w:p w:rsidR="00452765" w:rsidRDefault="001A74B5" w:rsidP="0005773B"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школьными автобусными маршрутами (</w:t>
      </w:r>
      <w:proofErr w:type="spellStart"/>
      <w:r w:rsidR="006F51CC">
        <w:rPr>
          <w:b/>
          <w:sz w:val="28"/>
          <w:szCs w:val="28"/>
        </w:rPr>
        <w:t>межселенческое</w:t>
      </w:r>
      <w:proofErr w:type="spellEnd"/>
      <w:r>
        <w:rPr>
          <w:b/>
          <w:sz w:val="28"/>
          <w:szCs w:val="28"/>
        </w:rPr>
        <w:t>)</w:t>
      </w:r>
    </w:p>
    <w:p w:rsidR="008926CE" w:rsidRDefault="008926CE" w:rsidP="008926C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F51CC">
        <w:rPr>
          <w:sz w:val="28"/>
          <w:szCs w:val="28"/>
        </w:rPr>
        <w:t xml:space="preserve">со статьей 40 Федерального закона от 29.12.2012 года №273-ФЗ «Об образовании Российской Федерации», </w:t>
      </w:r>
      <w:r>
        <w:rPr>
          <w:sz w:val="28"/>
          <w:szCs w:val="28"/>
        </w:rPr>
        <w:t>с постановлением главы от 31.03.2025 года №01-03-285/5 «Об утверждении положения об организации школьных перевозок»:</w:t>
      </w:r>
    </w:p>
    <w:p w:rsidR="002D1C94" w:rsidRDefault="002D1C94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МБУ «Гранит» МР «Ленский район» перевозчиком регулярны</w:t>
      </w:r>
      <w:r w:rsidR="001C1DDB">
        <w:rPr>
          <w:sz w:val="28"/>
          <w:szCs w:val="28"/>
        </w:rPr>
        <w:t>х</w:t>
      </w:r>
      <w:r>
        <w:rPr>
          <w:sz w:val="28"/>
          <w:szCs w:val="28"/>
        </w:rPr>
        <w:t xml:space="preserve"> школьны</w:t>
      </w:r>
      <w:r w:rsidR="001C1DDB">
        <w:rPr>
          <w:sz w:val="28"/>
          <w:szCs w:val="28"/>
        </w:rPr>
        <w:t>х</w:t>
      </w:r>
      <w:r>
        <w:rPr>
          <w:sz w:val="28"/>
          <w:szCs w:val="28"/>
        </w:rPr>
        <w:t xml:space="preserve"> автобусны</w:t>
      </w:r>
      <w:r w:rsidR="001C1DDB">
        <w:rPr>
          <w:sz w:val="28"/>
          <w:szCs w:val="28"/>
        </w:rPr>
        <w:t>х</w:t>
      </w:r>
      <w:r>
        <w:rPr>
          <w:sz w:val="28"/>
          <w:szCs w:val="28"/>
        </w:rPr>
        <w:t xml:space="preserve"> маршрут</w:t>
      </w:r>
      <w:r w:rsidR="001C2F33">
        <w:rPr>
          <w:sz w:val="28"/>
          <w:szCs w:val="28"/>
        </w:rPr>
        <w:t>ов (</w:t>
      </w:r>
      <w:proofErr w:type="spellStart"/>
      <w:r w:rsidR="001C2F33">
        <w:rPr>
          <w:sz w:val="28"/>
          <w:szCs w:val="28"/>
        </w:rPr>
        <w:t>межселенческое</w:t>
      </w:r>
      <w:proofErr w:type="spellEnd"/>
      <w:r w:rsidR="001C2F33">
        <w:rPr>
          <w:sz w:val="28"/>
          <w:szCs w:val="28"/>
        </w:rPr>
        <w:t>).</w:t>
      </w:r>
    </w:p>
    <w:p w:rsidR="005E4A0A" w:rsidRDefault="005E4A0A" w:rsidP="005E4A0A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маршруты движения школьных автобусов для перевозки регулярными школьными автобусными маршрутами (</w:t>
      </w:r>
      <w:proofErr w:type="spellStart"/>
      <w:r>
        <w:rPr>
          <w:sz w:val="28"/>
          <w:szCs w:val="28"/>
        </w:rPr>
        <w:t>межселенческое</w:t>
      </w:r>
      <w:proofErr w:type="spellEnd"/>
      <w:r>
        <w:rPr>
          <w:sz w:val="28"/>
          <w:szCs w:val="28"/>
        </w:rPr>
        <w:t>) согласно приложению №1 к настоящему распоряжению.</w:t>
      </w:r>
    </w:p>
    <w:p w:rsidR="005E4A0A" w:rsidRPr="008A4A44" w:rsidRDefault="005E4A0A" w:rsidP="008A4A4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A4A44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движения школьных автобусов для перевозки регулярными школьными автобусными маршрутами (</w:t>
      </w:r>
      <w:proofErr w:type="spellStart"/>
      <w:r>
        <w:rPr>
          <w:sz w:val="28"/>
          <w:szCs w:val="28"/>
        </w:rPr>
        <w:t>межселенческое</w:t>
      </w:r>
      <w:proofErr w:type="spellEnd"/>
      <w:r>
        <w:rPr>
          <w:sz w:val="28"/>
          <w:szCs w:val="28"/>
        </w:rPr>
        <w:t>) согласно приложению №</w:t>
      </w:r>
      <w:r w:rsidR="008A4A4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распоряжению.</w:t>
      </w:r>
    </w:p>
    <w:p w:rsidR="001A74B5" w:rsidRDefault="005E09B5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МБУ «Гранит» МР «Ленский район» (Черепанову И.А.) организовать</w:t>
      </w:r>
      <w:r w:rsidRPr="005E09B5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перевозку регулярными школьными автобусными маршрутами (</w:t>
      </w:r>
      <w:proofErr w:type="spellStart"/>
      <w:r>
        <w:rPr>
          <w:sz w:val="28"/>
          <w:szCs w:val="28"/>
        </w:rPr>
        <w:t>межселенческое</w:t>
      </w:r>
      <w:proofErr w:type="spellEnd"/>
      <w:r>
        <w:rPr>
          <w:sz w:val="28"/>
          <w:szCs w:val="28"/>
        </w:rPr>
        <w:t>)</w:t>
      </w:r>
      <w:r w:rsidR="008A4A44">
        <w:rPr>
          <w:sz w:val="28"/>
          <w:szCs w:val="28"/>
        </w:rPr>
        <w:t xml:space="preserve"> согласно утверждённому маршруту и расписанию.</w:t>
      </w:r>
    </w:p>
    <w:p w:rsidR="00700D09" w:rsidRDefault="00700D09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 момента подписания </w:t>
      </w:r>
      <w:r w:rsidR="0005773B">
        <w:rPr>
          <w:sz w:val="28"/>
          <w:szCs w:val="28"/>
        </w:rPr>
        <w:t xml:space="preserve">и </w:t>
      </w:r>
      <w:r>
        <w:rPr>
          <w:sz w:val="28"/>
          <w:szCs w:val="28"/>
        </w:rPr>
        <w:t>действ</w:t>
      </w:r>
      <w:r w:rsidR="0005773B">
        <w:rPr>
          <w:sz w:val="28"/>
          <w:szCs w:val="28"/>
        </w:rPr>
        <w:t>ует</w:t>
      </w:r>
      <w:r>
        <w:rPr>
          <w:sz w:val="28"/>
          <w:szCs w:val="28"/>
        </w:rPr>
        <w:t xml:space="preserve"> до 31 мая 2025 года. </w:t>
      </w:r>
    </w:p>
    <w:p w:rsidR="008C256A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="0033027F">
        <w:rPr>
          <w:sz w:val="28"/>
          <w:szCs w:val="28"/>
        </w:rPr>
        <w:t xml:space="preserve">по социальным вопросам </w:t>
      </w:r>
      <w:proofErr w:type="spellStart"/>
      <w:r w:rsidR="0033027F">
        <w:rPr>
          <w:sz w:val="28"/>
          <w:szCs w:val="28"/>
        </w:rPr>
        <w:t>Барбашову</w:t>
      </w:r>
      <w:proofErr w:type="spellEnd"/>
      <w:r w:rsidR="0033027F">
        <w:rPr>
          <w:sz w:val="28"/>
          <w:szCs w:val="28"/>
        </w:rPr>
        <w:t xml:space="preserve"> А.С.</w:t>
      </w:r>
    </w:p>
    <w:p w:rsidR="00E80324" w:rsidRPr="00E80324" w:rsidRDefault="00E80324" w:rsidP="00E80324">
      <w:pPr>
        <w:widowControl/>
        <w:autoSpaceDE/>
        <w:autoSpaceDN/>
        <w:adjustRightInd/>
        <w:spacing w:after="240"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C3132D" w:rsidP="00C3132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962D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А.В. Черепанов</w:t>
            </w:r>
            <w:r w:rsidR="00EE5191" w:rsidRPr="00452765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E80324" w:rsidRPr="00452765" w:rsidTr="0033027F">
        <w:trPr>
          <w:trHeight w:val="213"/>
        </w:trPr>
        <w:tc>
          <w:tcPr>
            <w:tcW w:w="9781" w:type="dxa"/>
          </w:tcPr>
          <w:p w:rsidR="00E80324" w:rsidRDefault="00E80324" w:rsidP="00C3132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3E5C04" w:rsidRDefault="003E5C04" w:rsidP="000D28F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4A44" w:rsidRDefault="008A4A4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E80324" w:rsidTr="00ED03B8">
        <w:tc>
          <w:tcPr>
            <w:tcW w:w="4076" w:type="dxa"/>
          </w:tcPr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распоряжению главы </w:t>
            </w:r>
          </w:p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__________2025 года</w:t>
            </w:r>
          </w:p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№________________________</w:t>
            </w:r>
          </w:p>
        </w:tc>
      </w:tr>
    </w:tbl>
    <w:p w:rsidR="00E80324" w:rsidRDefault="00E8032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A44" w:rsidRDefault="008A4A4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Школьные маршруты для </w:t>
      </w:r>
      <w:proofErr w:type="spellStart"/>
      <w:r w:rsidR="00470DA8">
        <w:rPr>
          <w:rFonts w:ascii="Times New Roman" w:hAnsi="Times New Roman" w:cs="Times New Roman"/>
          <w:b/>
          <w:sz w:val="28"/>
          <w:szCs w:val="28"/>
        </w:rPr>
        <w:t>межселенческих</w:t>
      </w:r>
      <w:proofErr w:type="spellEnd"/>
      <w:r w:rsidR="00470DA8">
        <w:rPr>
          <w:rFonts w:ascii="Times New Roman" w:hAnsi="Times New Roman" w:cs="Times New Roman"/>
          <w:b/>
          <w:sz w:val="28"/>
          <w:szCs w:val="28"/>
        </w:rPr>
        <w:t xml:space="preserve"> перевозок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828"/>
      </w:tblGrid>
      <w:tr w:rsidR="00B27B1B" w:rsidTr="00700D09">
        <w:tc>
          <w:tcPr>
            <w:tcW w:w="5778" w:type="dxa"/>
          </w:tcPr>
          <w:p w:rsidR="00B27B1B" w:rsidRDefault="00B27B1B" w:rsidP="00470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маршрут с указанием населенных пунктов</w:t>
            </w:r>
          </w:p>
        </w:tc>
        <w:tc>
          <w:tcPr>
            <w:tcW w:w="3828" w:type="dxa"/>
          </w:tcPr>
          <w:p w:rsidR="00B27B1B" w:rsidRDefault="00B27B1B" w:rsidP="00470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B27B1B" w:rsidTr="00700D09">
        <w:tc>
          <w:tcPr>
            <w:tcW w:w="5778" w:type="dxa"/>
            <w:vAlign w:val="center"/>
          </w:tcPr>
          <w:p w:rsidR="00B27B1B" w:rsidRPr="00470DA8" w:rsidRDefault="00B27B1B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–г. Ленск</w:t>
            </w:r>
          </w:p>
        </w:tc>
        <w:tc>
          <w:tcPr>
            <w:tcW w:w="3828" w:type="dxa"/>
            <w:vMerge w:val="restart"/>
            <w:vAlign w:val="center"/>
          </w:tcPr>
          <w:p w:rsidR="00B27B1B" w:rsidRPr="00470DA8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A8">
              <w:rPr>
                <w:rFonts w:ascii="Times New Roman" w:hAnsi="Times New Roman" w:cs="Times New Roman"/>
                <w:sz w:val="28"/>
                <w:szCs w:val="28"/>
              </w:rPr>
              <w:t>Ежедневно в учебные дни</w:t>
            </w:r>
          </w:p>
        </w:tc>
      </w:tr>
      <w:tr w:rsidR="00B27B1B" w:rsidTr="00700D09">
        <w:tc>
          <w:tcPr>
            <w:tcW w:w="5778" w:type="dxa"/>
            <w:vAlign w:val="center"/>
          </w:tcPr>
          <w:p w:rsidR="00B27B1B" w:rsidRPr="00470DA8" w:rsidRDefault="00700D09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Лен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 w:rsidR="00B27B1B"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3828" w:type="dxa"/>
            <w:vMerge/>
            <w:vAlign w:val="center"/>
          </w:tcPr>
          <w:p w:rsidR="00B27B1B" w:rsidRPr="00470DA8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1B" w:rsidTr="00700D09">
        <w:tc>
          <w:tcPr>
            <w:tcW w:w="5778" w:type="dxa"/>
            <w:vAlign w:val="center"/>
          </w:tcPr>
          <w:p w:rsidR="00B27B1B" w:rsidRPr="00470DA8" w:rsidRDefault="00700D09" w:rsidP="00700D0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Ленск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Мурья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 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>Батамай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с.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B1B">
              <w:rPr>
                <w:rFonts w:ascii="Times New Roman" w:hAnsi="Times New Roman" w:cs="Times New Roman"/>
                <w:sz w:val="28"/>
                <w:szCs w:val="28"/>
              </w:rPr>
              <w:t>Беченча</w:t>
            </w:r>
            <w:proofErr w:type="spellEnd"/>
          </w:p>
        </w:tc>
        <w:tc>
          <w:tcPr>
            <w:tcW w:w="3828" w:type="dxa"/>
            <w:vAlign w:val="center"/>
          </w:tcPr>
          <w:p w:rsidR="00B27B1B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B27B1B" w:rsidRPr="00470DA8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каникулярных дней)</w:t>
            </w:r>
          </w:p>
        </w:tc>
      </w:tr>
      <w:tr w:rsidR="00B27B1B" w:rsidTr="00700D09">
        <w:tc>
          <w:tcPr>
            <w:tcW w:w="5778" w:type="dxa"/>
            <w:vAlign w:val="center"/>
          </w:tcPr>
          <w:p w:rsidR="00B27B1B" w:rsidRPr="00470DA8" w:rsidRDefault="00700D09" w:rsidP="00700D0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Батамай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с.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B1B">
              <w:rPr>
                <w:rFonts w:ascii="Times New Roman" w:hAnsi="Times New Roman" w:cs="Times New Roman"/>
                <w:sz w:val="28"/>
                <w:szCs w:val="28"/>
              </w:rPr>
              <w:t>Беченча</w:t>
            </w:r>
            <w:proofErr w:type="spellEnd"/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с.</w:t>
            </w:r>
            <w:r w:rsidR="00B27B1B">
              <w:rPr>
                <w:rFonts w:ascii="Times New Roman" w:hAnsi="Times New Roman" w:cs="Times New Roman"/>
                <w:sz w:val="28"/>
                <w:szCs w:val="28"/>
              </w:rPr>
              <w:t xml:space="preserve"> Мурья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г. Ленск</w:t>
            </w:r>
          </w:p>
        </w:tc>
        <w:tc>
          <w:tcPr>
            <w:tcW w:w="3828" w:type="dxa"/>
            <w:vAlign w:val="center"/>
          </w:tcPr>
          <w:p w:rsidR="00B27B1B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  <w:p w:rsidR="00B27B1B" w:rsidRPr="00470DA8" w:rsidRDefault="00B27B1B" w:rsidP="007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каникулярных дней)</w:t>
            </w:r>
          </w:p>
        </w:tc>
      </w:tr>
    </w:tbl>
    <w:p w:rsidR="00470DA8" w:rsidRDefault="00470DA8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B1B" w:rsidRDefault="00B27B1B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75F5A" w:rsidTr="00B75B3B">
        <w:tc>
          <w:tcPr>
            <w:tcW w:w="4076" w:type="dxa"/>
          </w:tcPr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к распоряжению главы </w:t>
            </w:r>
          </w:p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__________2025 года</w:t>
            </w:r>
          </w:p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</w:t>
            </w:r>
          </w:p>
        </w:tc>
      </w:tr>
    </w:tbl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375F5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Школьных маршрутов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межселенческих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перевозок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285"/>
      </w:tblGrid>
      <w:tr w:rsidR="00700D09" w:rsidTr="00700D09">
        <w:tc>
          <w:tcPr>
            <w:tcW w:w="5920" w:type="dxa"/>
          </w:tcPr>
          <w:p w:rsidR="00700D09" w:rsidRDefault="00700D09" w:rsidP="00B7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маршрут с указанием населенных пунктов</w:t>
            </w:r>
          </w:p>
        </w:tc>
        <w:tc>
          <w:tcPr>
            <w:tcW w:w="3285" w:type="dxa"/>
          </w:tcPr>
          <w:p w:rsidR="00700D09" w:rsidRDefault="00700D09" w:rsidP="00B7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700D09" w:rsidTr="00700D09">
        <w:tc>
          <w:tcPr>
            <w:tcW w:w="5920" w:type="dxa"/>
          </w:tcPr>
          <w:p w:rsidR="00700D09" w:rsidRPr="00470DA8" w:rsidRDefault="00700D09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Северная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 Ленск</w:t>
            </w:r>
          </w:p>
        </w:tc>
        <w:tc>
          <w:tcPr>
            <w:tcW w:w="3285" w:type="dxa"/>
          </w:tcPr>
          <w:p w:rsidR="00700D09" w:rsidRPr="00470DA8" w:rsidRDefault="00700D09" w:rsidP="008C5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700D09" w:rsidTr="00700D09">
        <w:tc>
          <w:tcPr>
            <w:tcW w:w="5920" w:type="dxa"/>
          </w:tcPr>
          <w:p w:rsidR="00700D09" w:rsidRPr="00470DA8" w:rsidRDefault="00700D09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Ленск – с. Северная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3285" w:type="dxa"/>
          </w:tcPr>
          <w:p w:rsidR="00700D09" w:rsidRPr="00470DA8" w:rsidRDefault="00700D09" w:rsidP="00B7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700D09" w:rsidTr="00700D09">
        <w:tc>
          <w:tcPr>
            <w:tcW w:w="5920" w:type="dxa"/>
          </w:tcPr>
          <w:p w:rsidR="00700D09" w:rsidRPr="00470DA8" w:rsidRDefault="00700D09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Ленск – с. Мурья – с. Батамай –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Беченча</w:t>
            </w:r>
            <w:proofErr w:type="spellEnd"/>
          </w:p>
        </w:tc>
        <w:tc>
          <w:tcPr>
            <w:tcW w:w="3285" w:type="dxa"/>
          </w:tcPr>
          <w:p w:rsidR="00700D09" w:rsidRPr="00470DA8" w:rsidRDefault="00700D09" w:rsidP="00B7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700D09" w:rsidTr="00700D09">
        <w:tc>
          <w:tcPr>
            <w:tcW w:w="5920" w:type="dxa"/>
          </w:tcPr>
          <w:p w:rsidR="00700D09" w:rsidRPr="00470DA8" w:rsidRDefault="00700D09" w:rsidP="00700D09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Батамай –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Беченча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с. Мурья – г. Ленск</w:t>
            </w:r>
          </w:p>
        </w:tc>
        <w:tc>
          <w:tcPr>
            <w:tcW w:w="3285" w:type="dxa"/>
          </w:tcPr>
          <w:p w:rsidR="00700D09" w:rsidRPr="00470DA8" w:rsidRDefault="00700D09" w:rsidP="00B7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Pr="003E5C04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F5A" w:rsidRPr="003E5C04" w:rsidSect="00E80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multilevel"/>
    <w:tmpl w:val="091244DC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5773B"/>
    <w:rsid w:val="0007650F"/>
    <w:rsid w:val="00081830"/>
    <w:rsid w:val="00087911"/>
    <w:rsid w:val="000C34C0"/>
    <w:rsid w:val="000D28F4"/>
    <w:rsid w:val="000D6B3D"/>
    <w:rsid w:val="000F563E"/>
    <w:rsid w:val="00122E29"/>
    <w:rsid w:val="00174433"/>
    <w:rsid w:val="001757AA"/>
    <w:rsid w:val="001A74B5"/>
    <w:rsid w:val="001C1DDB"/>
    <w:rsid w:val="001C2F33"/>
    <w:rsid w:val="001D5DAD"/>
    <w:rsid w:val="00217260"/>
    <w:rsid w:val="00246FFB"/>
    <w:rsid w:val="002477A2"/>
    <w:rsid w:val="0025427D"/>
    <w:rsid w:val="002623A8"/>
    <w:rsid w:val="00277672"/>
    <w:rsid w:val="002A21D2"/>
    <w:rsid w:val="002C3825"/>
    <w:rsid w:val="002D1C94"/>
    <w:rsid w:val="003040CB"/>
    <w:rsid w:val="0033027F"/>
    <w:rsid w:val="00334486"/>
    <w:rsid w:val="00340645"/>
    <w:rsid w:val="003442A3"/>
    <w:rsid w:val="0037284D"/>
    <w:rsid w:val="00373214"/>
    <w:rsid w:val="00375F5A"/>
    <w:rsid w:val="003B2782"/>
    <w:rsid w:val="003E5C04"/>
    <w:rsid w:val="00402559"/>
    <w:rsid w:val="004036B7"/>
    <w:rsid w:val="00416C9F"/>
    <w:rsid w:val="00417945"/>
    <w:rsid w:val="00420649"/>
    <w:rsid w:val="0044216C"/>
    <w:rsid w:val="00452765"/>
    <w:rsid w:val="00470DA8"/>
    <w:rsid w:val="0048200F"/>
    <w:rsid w:val="004A2052"/>
    <w:rsid w:val="004B3F6A"/>
    <w:rsid w:val="004F4AD0"/>
    <w:rsid w:val="00504E2E"/>
    <w:rsid w:val="005058DA"/>
    <w:rsid w:val="00553CB7"/>
    <w:rsid w:val="00566C38"/>
    <w:rsid w:val="005876E7"/>
    <w:rsid w:val="00596469"/>
    <w:rsid w:val="005A2850"/>
    <w:rsid w:val="005A4FB8"/>
    <w:rsid w:val="005A7D0C"/>
    <w:rsid w:val="005B00ED"/>
    <w:rsid w:val="005C2809"/>
    <w:rsid w:val="005D12DB"/>
    <w:rsid w:val="005D162A"/>
    <w:rsid w:val="005E09B5"/>
    <w:rsid w:val="005E4A0A"/>
    <w:rsid w:val="00620E25"/>
    <w:rsid w:val="00677F65"/>
    <w:rsid w:val="00681383"/>
    <w:rsid w:val="006C620F"/>
    <w:rsid w:val="006F51CC"/>
    <w:rsid w:val="00700D09"/>
    <w:rsid w:val="007023A6"/>
    <w:rsid w:val="007521EC"/>
    <w:rsid w:val="00753653"/>
    <w:rsid w:val="00762B45"/>
    <w:rsid w:val="00763763"/>
    <w:rsid w:val="007803D4"/>
    <w:rsid w:val="00793639"/>
    <w:rsid w:val="007A2A22"/>
    <w:rsid w:val="00804808"/>
    <w:rsid w:val="00825AB3"/>
    <w:rsid w:val="00841B13"/>
    <w:rsid w:val="00846181"/>
    <w:rsid w:val="00847274"/>
    <w:rsid w:val="00847C76"/>
    <w:rsid w:val="0085601D"/>
    <w:rsid w:val="008604B4"/>
    <w:rsid w:val="00875612"/>
    <w:rsid w:val="008777CD"/>
    <w:rsid w:val="008926CE"/>
    <w:rsid w:val="008A0DB5"/>
    <w:rsid w:val="008A0FE1"/>
    <w:rsid w:val="008A2A19"/>
    <w:rsid w:val="008A34BA"/>
    <w:rsid w:val="008A4A44"/>
    <w:rsid w:val="008B7634"/>
    <w:rsid w:val="008C256A"/>
    <w:rsid w:val="008C5175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53ED4"/>
    <w:rsid w:val="00A657EE"/>
    <w:rsid w:val="00A82886"/>
    <w:rsid w:val="00AA3149"/>
    <w:rsid w:val="00B27B1B"/>
    <w:rsid w:val="00B312A9"/>
    <w:rsid w:val="00B45279"/>
    <w:rsid w:val="00BA234B"/>
    <w:rsid w:val="00BE48D2"/>
    <w:rsid w:val="00C128FD"/>
    <w:rsid w:val="00C166F5"/>
    <w:rsid w:val="00C3132D"/>
    <w:rsid w:val="00CB376D"/>
    <w:rsid w:val="00D12DE3"/>
    <w:rsid w:val="00D37E19"/>
    <w:rsid w:val="00D47F5B"/>
    <w:rsid w:val="00D61344"/>
    <w:rsid w:val="00D962DF"/>
    <w:rsid w:val="00DC390D"/>
    <w:rsid w:val="00E20164"/>
    <w:rsid w:val="00E80324"/>
    <w:rsid w:val="00E938C3"/>
    <w:rsid w:val="00EA40F0"/>
    <w:rsid w:val="00EB3DA3"/>
    <w:rsid w:val="00ED7029"/>
    <w:rsid w:val="00EE5191"/>
    <w:rsid w:val="00F461A9"/>
    <w:rsid w:val="00F4697C"/>
    <w:rsid w:val="00F54605"/>
    <w:rsid w:val="00F63E0F"/>
    <w:rsid w:val="00F73534"/>
    <w:rsid w:val="00F83207"/>
    <w:rsid w:val="00FD0AA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19785"/>
  <w15:docId w15:val="{910099B8-8AF7-4795-B25A-30BB9BA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5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07D-B66D-4353-8440-C99BE7A8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405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2025-04-16T03:04:00Z</cp:lastPrinted>
  <dcterms:created xsi:type="dcterms:W3CDTF">2025-04-29T02:12:00Z</dcterms:created>
  <dcterms:modified xsi:type="dcterms:W3CDTF">2025-04-29T02:12:00Z</dcterms:modified>
</cp:coreProperties>
</file>