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A4ACE" w14:textId="77777777"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14:paraId="66587128" w14:textId="77777777" w:rsidTr="00BD0AD5">
        <w:trPr>
          <w:cantSplit/>
          <w:trHeight w:val="2200"/>
        </w:trPr>
        <w:tc>
          <w:tcPr>
            <w:tcW w:w="4111" w:type="dxa"/>
          </w:tcPr>
          <w:p w14:paraId="41249BB9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3476EEB6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1B0822D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B7ECBD1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7" w:type="dxa"/>
            <w:gridSpan w:val="2"/>
          </w:tcPr>
          <w:p w14:paraId="4A5DF81A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5219D08" wp14:editId="7592009D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203DBEF" w14:textId="77777777"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919152D" w14:textId="77777777"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14:paraId="124E1F6A" w14:textId="77777777"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A17E499" w14:textId="77777777"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14:paraId="61A9992C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14:paraId="426613C9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D2E7686" wp14:editId="7A85FDAB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6111E7F3" w14:textId="77777777"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14:paraId="06FC3EA1" w14:textId="77777777"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15FB68CD" w14:textId="77777777"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68F050CB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14:paraId="29196226" w14:textId="77777777" w:rsidTr="00BD0AD5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1" w:type="dxa"/>
            <w:gridSpan w:val="2"/>
          </w:tcPr>
          <w:p w14:paraId="69F9FD92" w14:textId="77777777"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9" w:type="dxa"/>
            <w:gridSpan w:val="2"/>
          </w:tcPr>
          <w:p w14:paraId="3681B56A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14:paraId="5CBF7CBC" w14:textId="77777777" w:rsidTr="00BD0AD5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1" w:type="dxa"/>
            <w:gridSpan w:val="2"/>
          </w:tcPr>
          <w:p w14:paraId="4DD71FF3" w14:textId="77777777"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9" w:type="dxa"/>
            <w:gridSpan w:val="2"/>
          </w:tcPr>
          <w:p w14:paraId="50F18671" w14:textId="77777777"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14:paraId="69F91DDE" w14:textId="77777777" w:rsidTr="00BD0AD5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14:paraId="3921106A" w14:textId="77777777"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447F7D5C" w14:textId="164B462E" w:rsidR="00EE5191" w:rsidRPr="00122E29" w:rsidRDefault="00FC72AF" w:rsidP="00FC72A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Pr="00FC72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="00EE5191" w:rsidRPr="00FC72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Pr="00FC72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EE5191" w:rsidRPr="00FC72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A2158F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№ </w:t>
            </w:r>
            <w:r w:rsidRPr="00FC72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01-04-682/5</w:t>
            </w:r>
          </w:p>
        </w:tc>
      </w:tr>
    </w:tbl>
    <w:p w14:paraId="14FBB9A0" w14:textId="77777777"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1194CD0" w14:textId="77777777" w:rsidR="00F1168B" w:rsidRPr="00F1168B" w:rsidRDefault="00F1168B" w:rsidP="00F1168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168B">
        <w:rPr>
          <w:b/>
          <w:sz w:val="28"/>
          <w:szCs w:val="28"/>
        </w:rPr>
        <w:t>Об утверждении перечня получателей субсидии</w:t>
      </w:r>
    </w:p>
    <w:p w14:paraId="22A4A1DA" w14:textId="77777777" w:rsidR="00F1168B" w:rsidRPr="00F1168B" w:rsidRDefault="00F1168B" w:rsidP="00F1168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14:paraId="20E1FD51" w14:textId="77777777" w:rsidR="00F1168B" w:rsidRPr="00F1168B" w:rsidRDefault="00F1168B" w:rsidP="00BD0AD5">
      <w:pPr>
        <w:widowControl/>
        <w:autoSpaceDE/>
        <w:autoSpaceDN/>
        <w:adjustRightInd/>
        <w:spacing w:line="360" w:lineRule="auto"/>
        <w:ind w:left="284" w:firstLine="708"/>
        <w:jc w:val="both"/>
        <w:rPr>
          <w:sz w:val="28"/>
          <w:szCs w:val="28"/>
        </w:rPr>
      </w:pPr>
      <w:r w:rsidRPr="00F1168B">
        <w:rPr>
          <w:sz w:val="28"/>
          <w:szCs w:val="28"/>
        </w:rPr>
        <w:t xml:space="preserve">В соответствии с постановлением главы муниципального образования «Ленский район» от 15 марта 2024 года № 01-03-156/4 «Об утверждении Порядка 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(Якутия)», на основании решения конкурсной комиссии </w:t>
      </w:r>
      <w:r w:rsidRPr="00F1168B">
        <w:rPr>
          <w:sz w:val="28"/>
          <w:szCs w:val="26"/>
        </w:rPr>
        <w:t>по предоставлению субсидий обще</w:t>
      </w:r>
      <w:r w:rsidRPr="00F1168B">
        <w:rPr>
          <w:sz w:val="28"/>
          <w:szCs w:val="26"/>
        </w:rPr>
        <w:lastRenderedPageBreak/>
        <w:t>ственным организациям инвалидов и ветеранов на функционирование и развитие деятельности из бюджета МО «Ленский район» РС(Я)</w:t>
      </w:r>
      <w:r w:rsidRPr="00F1168B">
        <w:rPr>
          <w:sz w:val="28"/>
          <w:szCs w:val="28"/>
        </w:rPr>
        <w:t xml:space="preserve"> и в целях реализации муниципальной программы «</w:t>
      </w:r>
      <w:r w:rsidRPr="00F1168B">
        <w:rPr>
          <w:rFonts w:eastAsia="Calibri"/>
          <w:bCs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F1168B">
        <w:rPr>
          <w:sz w:val="28"/>
          <w:szCs w:val="28"/>
        </w:rPr>
        <w:t>», утвержденной постановлением главы муниципального образования «Ленский район» от 30.01.2024 г. № 01-03-49/4:</w:t>
      </w:r>
    </w:p>
    <w:p w14:paraId="112BBBD5" w14:textId="555456C1" w:rsidR="00F1168B" w:rsidRPr="00F1168B" w:rsidRDefault="00F1168B" w:rsidP="00BD0AD5">
      <w:pPr>
        <w:widowControl/>
        <w:autoSpaceDE/>
        <w:autoSpaceDN/>
        <w:adjustRightInd/>
        <w:spacing w:line="360" w:lineRule="auto"/>
        <w:ind w:left="284" w:firstLine="708"/>
        <w:jc w:val="both"/>
        <w:rPr>
          <w:sz w:val="28"/>
          <w:szCs w:val="28"/>
        </w:rPr>
      </w:pPr>
      <w:r w:rsidRPr="00F1168B">
        <w:rPr>
          <w:sz w:val="28"/>
          <w:szCs w:val="28"/>
        </w:rPr>
        <w:t>1.</w:t>
      </w:r>
      <w:r w:rsidRPr="00F1168B">
        <w:rPr>
          <w:sz w:val="28"/>
          <w:szCs w:val="28"/>
        </w:rPr>
        <w:tab/>
        <w:t>Утвердить протокол</w:t>
      </w:r>
      <w:r w:rsidRPr="00F1168B">
        <w:t xml:space="preserve"> </w:t>
      </w:r>
      <w:r w:rsidR="00BD0AD5">
        <w:rPr>
          <w:sz w:val="28"/>
          <w:szCs w:val="28"/>
        </w:rPr>
        <w:t>подведения итогов на предоставление субсидии (шифр отбора 25-701-10100-1-0047) на</w:t>
      </w:r>
      <w:r w:rsidR="00BD0AD5">
        <w:rPr>
          <w:sz w:val="28"/>
          <w:szCs w:val="26"/>
        </w:rPr>
        <w:t xml:space="preserve"> предоставление субсидии</w:t>
      </w:r>
      <w:r w:rsidRPr="00F1168B">
        <w:rPr>
          <w:sz w:val="28"/>
          <w:szCs w:val="26"/>
        </w:rPr>
        <w:t xml:space="preserve"> общественным организациям инвалидов и ветеранов на функционирование и раз</w:t>
      </w:r>
      <w:r w:rsidR="00D413D9">
        <w:rPr>
          <w:sz w:val="28"/>
          <w:szCs w:val="26"/>
        </w:rPr>
        <w:t>витие деятельности из бюджета МР</w:t>
      </w:r>
      <w:r w:rsidRPr="00F1168B">
        <w:rPr>
          <w:sz w:val="28"/>
          <w:szCs w:val="26"/>
        </w:rPr>
        <w:t xml:space="preserve"> «Ленский район» </w:t>
      </w:r>
      <w:r w:rsidRPr="00BF0844">
        <w:rPr>
          <w:sz w:val="28"/>
          <w:szCs w:val="26"/>
        </w:rPr>
        <w:t>РС(Я)</w:t>
      </w:r>
      <w:r w:rsidRPr="00BF0844">
        <w:rPr>
          <w:sz w:val="28"/>
          <w:szCs w:val="28"/>
        </w:rPr>
        <w:t xml:space="preserve"> от </w:t>
      </w:r>
      <w:r w:rsidR="00D413D9">
        <w:rPr>
          <w:sz w:val="28"/>
          <w:szCs w:val="28"/>
        </w:rPr>
        <w:t>30</w:t>
      </w:r>
      <w:r w:rsidR="00BF0844" w:rsidRPr="00BF0844">
        <w:rPr>
          <w:sz w:val="28"/>
          <w:szCs w:val="28"/>
        </w:rPr>
        <w:t xml:space="preserve"> апреля 2025</w:t>
      </w:r>
      <w:r w:rsidRPr="00BF0844">
        <w:rPr>
          <w:sz w:val="28"/>
          <w:szCs w:val="28"/>
        </w:rPr>
        <w:t xml:space="preserve"> года, согласно</w:t>
      </w:r>
      <w:r w:rsidR="00AE33FB">
        <w:rPr>
          <w:sz w:val="28"/>
          <w:szCs w:val="28"/>
        </w:rPr>
        <w:t xml:space="preserve"> приложению,</w:t>
      </w:r>
      <w:r w:rsidRPr="00F1168B">
        <w:rPr>
          <w:sz w:val="28"/>
          <w:szCs w:val="28"/>
        </w:rPr>
        <w:t xml:space="preserve"> к настоящему распоряжению.</w:t>
      </w:r>
    </w:p>
    <w:p w14:paraId="55D19100" w14:textId="05D1C453" w:rsidR="00F1168B" w:rsidRPr="00F1168B" w:rsidRDefault="00BD0AD5" w:rsidP="00BD0AD5">
      <w:pPr>
        <w:widowControl/>
        <w:autoSpaceDE/>
        <w:autoSpaceDN/>
        <w:adjustRightInd/>
        <w:spacing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1168B" w:rsidRPr="00F1168B">
        <w:rPr>
          <w:sz w:val="28"/>
          <w:szCs w:val="28"/>
        </w:rPr>
        <w:t>. МКУ «Комитет по молодежной и семейной политике» (</w:t>
      </w:r>
      <w:r w:rsidR="00432B9A">
        <w:rPr>
          <w:sz w:val="28"/>
          <w:szCs w:val="28"/>
        </w:rPr>
        <w:t>Попова К.В</w:t>
      </w:r>
      <w:r w:rsidR="00F1168B" w:rsidRPr="00F1168B">
        <w:rPr>
          <w:sz w:val="28"/>
          <w:szCs w:val="28"/>
        </w:rPr>
        <w:t>.):</w:t>
      </w:r>
    </w:p>
    <w:p w14:paraId="63B496CC" w14:textId="2563F99D" w:rsidR="00F1168B" w:rsidRPr="00F1168B" w:rsidRDefault="00BD0AD5" w:rsidP="00BD0AD5">
      <w:pPr>
        <w:widowControl/>
        <w:autoSpaceDE/>
        <w:autoSpaceDN/>
        <w:adjustRightInd/>
        <w:spacing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168B" w:rsidRPr="00F1168B">
        <w:rPr>
          <w:sz w:val="28"/>
          <w:szCs w:val="28"/>
        </w:rPr>
        <w:t>.1. Заключить соглашения с получателями субсидий;</w:t>
      </w:r>
    </w:p>
    <w:p w14:paraId="2209FC3C" w14:textId="7DC38855" w:rsidR="00F1168B" w:rsidRPr="00F1168B" w:rsidRDefault="00BD0AD5" w:rsidP="00BD0AD5">
      <w:pPr>
        <w:widowControl/>
        <w:autoSpaceDE/>
        <w:autoSpaceDN/>
        <w:adjustRightInd/>
        <w:spacing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168B" w:rsidRPr="00F1168B">
        <w:rPr>
          <w:sz w:val="28"/>
          <w:szCs w:val="28"/>
        </w:rPr>
        <w:t>.2. Перечислить субсидии на расчетный счет получателей.</w:t>
      </w:r>
    </w:p>
    <w:p w14:paraId="741E4164" w14:textId="179EC707" w:rsidR="00F1168B" w:rsidRPr="00F1168B" w:rsidRDefault="00BD0AD5" w:rsidP="00BD0AD5">
      <w:pPr>
        <w:widowControl/>
        <w:autoSpaceDE/>
        <w:autoSpaceDN/>
        <w:adjustRightInd/>
        <w:spacing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168B" w:rsidRPr="00F1168B">
        <w:rPr>
          <w:sz w:val="28"/>
          <w:szCs w:val="28"/>
        </w:rPr>
        <w:t>.</w:t>
      </w:r>
      <w:r w:rsidR="00F1168B" w:rsidRPr="00F1168B">
        <w:rPr>
          <w:sz w:val="28"/>
          <w:szCs w:val="28"/>
        </w:rPr>
        <w:tab/>
        <w:t>Источником финансирования считать бюджет муниципального образования «Ленский район» по муниципальной программе «</w:t>
      </w:r>
      <w:r w:rsidR="00F1168B" w:rsidRPr="00F1168B">
        <w:rPr>
          <w:rFonts w:eastAsia="Calibri"/>
          <w:bCs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F1168B" w:rsidRPr="00F1168B">
        <w:rPr>
          <w:sz w:val="28"/>
          <w:szCs w:val="28"/>
        </w:rPr>
        <w:t>».</w:t>
      </w:r>
    </w:p>
    <w:p w14:paraId="47BF90FD" w14:textId="6FC25B67" w:rsidR="00F1168B" w:rsidRPr="00F1168B" w:rsidRDefault="00BD0AD5" w:rsidP="00BD0AD5">
      <w:pPr>
        <w:widowControl/>
        <w:autoSpaceDE/>
        <w:autoSpaceDN/>
        <w:adjustRightInd/>
        <w:spacing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68B" w:rsidRPr="00F1168B">
        <w:rPr>
          <w:sz w:val="28"/>
          <w:szCs w:val="28"/>
        </w:rPr>
        <w:t>.</w:t>
      </w:r>
      <w:r w:rsidR="00F1168B" w:rsidRPr="00F1168B">
        <w:rPr>
          <w:sz w:val="28"/>
          <w:szCs w:val="28"/>
        </w:rPr>
        <w:tab/>
        <w:t>Главному специалисту управления делами (</w:t>
      </w:r>
      <w:proofErr w:type="spellStart"/>
      <w:r w:rsidR="00F1168B" w:rsidRPr="00F1168B">
        <w:rPr>
          <w:sz w:val="28"/>
          <w:szCs w:val="28"/>
        </w:rPr>
        <w:t>Иванская</w:t>
      </w:r>
      <w:proofErr w:type="spellEnd"/>
      <w:r w:rsidR="00F1168B" w:rsidRPr="00F1168B"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B2A16E6" w14:textId="3654F661" w:rsidR="00F1168B" w:rsidRPr="00F1168B" w:rsidRDefault="00BD0AD5" w:rsidP="00BD0AD5">
      <w:pPr>
        <w:widowControl/>
        <w:autoSpaceDE/>
        <w:autoSpaceDN/>
        <w:adjustRightInd/>
        <w:spacing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1168B" w:rsidRPr="00F1168B">
        <w:rPr>
          <w:sz w:val="28"/>
          <w:szCs w:val="28"/>
        </w:rPr>
        <w:t>.</w:t>
      </w:r>
      <w:r w:rsidR="00F1168B" w:rsidRPr="00F1168B">
        <w:rPr>
          <w:sz w:val="28"/>
          <w:szCs w:val="28"/>
        </w:rPr>
        <w:tab/>
        <w:t xml:space="preserve">Контроль исполнения настоящего распоряжения возложить на заместителя главы по социальным вопросам </w:t>
      </w:r>
      <w:r w:rsidR="00F1168B">
        <w:rPr>
          <w:sz w:val="28"/>
          <w:szCs w:val="28"/>
        </w:rPr>
        <w:t>Барбашову А.С.</w:t>
      </w:r>
      <w:r w:rsidR="00F1168B" w:rsidRPr="00F1168B">
        <w:rPr>
          <w:sz w:val="28"/>
          <w:szCs w:val="28"/>
        </w:rPr>
        <w:t xml:space="preserve"> </w:t>
      </w:r>
    </w:p>
    <w:p w14:paraId="38BD38FE" w14:textId="77777777" w:rsidR="00F1168B" w:rsidRPr="00F1168B" w:rsidRDefault="00F1168B" w:rsidP="00BD0AD5">
      <w:pPr>
        <w:widowControl/>
        <w:autoSpaceDE/>
        <w:autoSpaceDN/>
        <w:adjustRightInd/>
        <w:ind w:left="284"/>
      </w:pPr>
    </w:p>
    <w:p w14:paraId="4E402E08" w14:textId="3E4ACB7D" w:rsidR="00F1168B" w:rsidRDefault="00F1168B" w:rsidP="00BD0AD5">
      <w:pPr>
        <w:widowControl/>
        <w:autoSpaceDE/>
        <w:autoSpaceDN/>
        <w:adjustRightInd/>
        <w:ind w:left="284"/>
      </w:pPr>
    </w:p>
    <w:p w14:paraId="566D5021" w14:textId="77777777" w:rsidR="00BD0AD5" w:rsidRDefault="00BD0AD5" w:rsidP="00BD0AD5">
      <w:pPr>
        <w:widowControl/>
        <w:autoSpaceDE/>
        <w:autoSpaceDN/>
        <w:adjustRightInd/>
        <w:ind w:left="284"/>
      </w:pPr>
    </w:p>
    <w:p w14:paraId="5B399222" w14:textId="77777777" w:rsidR="00BD0AD5" w:rsidRPr="00F1168B" w:rsidRDefault="00BD0AD5" w:rsidP="00BD0AD5">
      <w:pPr>
        <w:widowControl/>
        <w:autoSpaceDE/>
        <w:autoSpaceDN/>
        <w:adjustRightInd/>
        <w:ind w:left="284"/>
      </w:pPr>
    </w:p>
    <w:p w14:paraId="0F32C6DF" w14:textId="77777777" w:rsidR="00F1168B" w:rsidRPr="00F1168B" w:rsidRDefault="00F1168B" w:rsidP="00BD0AD5">
      <w:pPr>
        <w:widowControl/>
        <w:autoSpaceDE/>
        <w:autoSpaceDN/>
        <w:adjustRightInd/>
        <w:ind w:left="284"/>
        <w:rPr>
          <w:vanish/>
        </w:rPr>
      </w:pPr>
    </w:p>
    <w:p w14:paraId="2A0403F3" w14:textId="77777777" w:rsidR="00F1168B" w:rsidRPr="00F1168B" w:rsidRDefault="00F1168B" w:rsidP="00BD0AD5">
      <w:pPr>
        <w:widowControl/>
        <w:autoSpaceDE/>
        <w:autoSpaceDN/>
        <w:adjustRightInd/>
        <w:spacing w:line="360" w:lineRule="auto"/>
        <w:ind w:left="284"/>
        <w:jc w:val="both"/>
        <w:rPr>
          <w:sz w:val="28"/>
          <w:szCs w:val="28"/>
        </w:rPr>
      </w:pPr>
    </w:p>
    <w:p w14:paraId="771837D2" w14:textId="53A36447" w:rsidR="00F1168B" w:rsidRPr="00F1168B" w:rsidRDefault="00BD0AD5" w:rsidP="00BD0AD5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432B9A">
        <w:rPr>
          <w:b/>
          <w:sz w:val="28"/>
          <w:szCs w:val="28"/>
        </w:rPr>
        <w:t>Глава</w:t>
      </w:r>
      <w:r w:rsidR="00F1168B" w:rsidRPr="00F1168B">
        <w:rPr>
          <w:b/>
          <w:sz w:val="28"/>
          <w:szCs w:val="28"/>
        </w:rPr>
        <w:tab/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F1168B" w:rsidRPr="00F1168B">
        <w:rPr>
          <w:b/>
          <w:sz w:val="28"/>
          <w:szCs w:val="28"/>
        </w:rPr>
        <w:t xml:space="preserve">           </w:t>
      </w:r>
      <w:r w:rsidR="00432B9A">
        <w:rPr>
          <w:b/>
          <w:sz w:val="28"/>
          <w:szCs w:val="28"/>
        </w:rPr>
        <w:t>А.В. Черепанов</w:t>
      </w:r>
    </w:p>
    <w:p w14:paraId="77227C7B" w14:textId="77777777" w:rsidR="00F1168B" w:rsidRPr="00F1168B" w:rsidRDefault="00F1168B" w:rsidP="00BD0AD5">
      <w:pPr>
        <w:widowControl/>
        <w:tabs>
          <w:tab w:val="left" w:pos="4337"/>
        </w:tabs>
        <w:autoSpaceDE/>
        <w:autoSpaceDN/>
        <w:adjustRightInd/>
        <w:ind w:left="284"/>
        <w:rPr>
          <w:sz w:val="24"/>
          <w:szCs w:val="24"/>
        </w:rPr>
      </w:pPr>
    </w:p>
    <w:p w14:paraId="010E6B01" w14:textId="77777777" w:rsidR="00F1168B" w:rsidRPr="00F1168B" w:rsidRDefault="00F1168B" w:rsidP="00BD0AD5">
      <w:pPr>
        <w:widowControl/>
        <w:tabs>
          <w:tab w:val="left" w:pos="4337"/>
        </w:tabs>
        <w:autoSpaceDE/>
        <w:autoSpaceDN/>
        <w:adjustRightInd/>
        <w:ind w:left="284"/>
        <w:rPr>
          <w:sz w:val="24"/>
          <w:szCs w:val="24"/>
        </w:rPr>
      </w:pPr>
    </w:p>
    <w:p w14:paraId="212BC3A2" w14:textId="77777777" w:rsidR="00F1168B" w:rsidRPr="00F1168B" w:rsidRDefault="00F1168B" w:rsidP="00BD0AD5">
      <w:pPr>
        <w:widowControl/>
        <w:tabs>
          <w:tab w:val="left" w:pos="4337"/>
        </w:tabs>
        <w:autoSpaceDE/>
        <w:autoSpaceDN/>
        <w:adjustRightInd/>
        <w:ind w:left="284"/>
        <w:rPr>
          <w:sz w:val="24"/>
          <w:szCs w:val="24"/>
        </w:rPr>
      </w:pPr>
    </w:p>
    <w:p w14:paraId="26FCCF28" w14:textId="77777777" w:rsidR="00F1168B" w:rsidRPr="00F1168B" w:rsidRDefault="00F1168B" w:rsidP="00BD0AD5">
      <w:pPr>
        <w:widowControl/>
        <w:tabs>
          <w:tab w:val="left" w:pos="4337"/>
        </w:tabs>
        <w:autoSpaceDE/>
        <w:autoSpaceDN/>
        <w:adjustRightInd/>
        <w:ind w:left="284"/>
        <w:rPr>
          <w:sz w:val="24"/>
          <w:szCs w:val="24"/>
        </w:rPr>
      </w:pPr>
    </w:p>
    <w:p w14:paraId="6D99BEB1" w14:textId="77777777" w:rsidR="00BD0AD5" w:rsidRDefault="00BD0AD5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  <w:sectPr w:rsidR="00BD0AD5" w:rsidSect="00FC6FA1">
          <w:pgSz w:w="11910" w:h="16840"/>
          <w:pgMar w:top="709" w:right="567" w:bottom="709" w:left="1134" w:header="720" w:footer="720" w:gutter="0"/>
          <w:cols w:space="720"/>
        </w:sectPr>
      </w:pPr>
    </w:p>
    <w:p w14:paraId="265C2E32" w14:textId="77777777" w:rsidR="00BD0AD5" w:rsidRDefault="00BD0AD5" w:rsidP="00BD0AD5">
      <w:pPr>
        <w:ind w:left="11907"/>
        <w:jc w:val="both"/>
        <w:rPr>
          <w:sz w:val="28"/>
          <w:szCs w:val="28"/>
        </w:rPr>
      </w:pPr>
    </w:p>
    <w:p w14:paraId="01425583" w14:textId="3E3585D6" w:rsidR="00BD0AD5" w:rsidRDefault="00BD0AD5" w:rsidP="00BD0AD5">
      <w:pPr>
        <w:ind w:left="1190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8D73863" w14:textId="5EB91402" w:rsidR="00BD0AD5" w:rsidRPr="00213F63" w:rsidRDefault="00BD0AD5" w:rsidP="00BD0AD5">
      <w:pPr>
        <w:ind w:left="11907"/>
        <w:jc w:val="both"/>
        <w:rPr>
          <w:sz w:val="28"/>
          <w:szCs w:val="28"/>
        </w:rPr>
      </w:pPr>
      <w:r w:rsidRPr="00213F6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главы</w:t>
      </w:r>
    </w:p>
    <w:p w14:paraId="0FEE6B4D" w14:textId="7CC9A2B4" w:rsidR="00BD0AD5" w:rsidRPr="00BD0AD5" w:rsidRDefault="00BD0AD5" w:rsidP="00BD0AD5">
      <w:pPr>
        <w:ind w:left="11907"/>
        <w:rPr>
          <w:sz w:val="28"/>
          <w:szCs w:val="28"/>
        </w:rPr>
      </w:pPr>
      <w:r w:rsidRPr="00BD0AD5">
        <w:rPr>
          <w:sz w:val="28"/>
          <w:szCs w:val="28"/>
        </w:rPr>
        <w:lastRenderedPageBreak/>
        <w:t>от «</w:t>
      </w:r>
      <w:r>
        <w:rPr>
          <w:sz w:val="28"/>
          <w:szCs w:val="28"/>
        </w:rPr>
        <w:t>___</w:t>
      </w:r>
      <w:r w:rsidRPr="00BD0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__________ </w:t>
      </w:r>
      <w:r w:rsidRPr="00BD0AD5">
        <w:rPr>
          <w:sz w:val="28"/>
          <w:szCs w:val="28"/>
        </w:rPr>
        <w:t>2025 г.</w:t>
      </w:r>
    </w:p>
    <w:p w14:paraId="4897146E" w14:textId="0285193E" w:rsidR="00BD0AD5" w:rsidRPr="00BD0AD5" w:rsidRDefault="00BD0AD5" w:rsidP="00BD0AD5">
      <w:pPr>
        <w:ind w:left="11907"/>
        <w:rPr>
          <w:sz w:val="28"/>
          <w:szCs w:val="28"/>
        </w:rPr>
      </w:pPr>
      <w:r w:rsidRPr="00BD0AD5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>
        <w:rPr>
          <w:sz w:val="28"/>
          <w:szCs w:val="28"/>
        </w:rPr>
        <w:lastRenderedPageBreak/>
        <w:t>__________</w:t>
      </w:r>
    </w:p>
    <w:p w14:paraId="6F732359" w14:textId="2F75B5B1" w:rsidR="00BD0AD5" w:rsidRDefault="00BD0AD5" w:rsidP="00BD0AD5">
      <w:pPr>
        <w:spacing w:before="65"/>
        <w:ind w:left="17"/>
        <w:jc w:val="center"/>
        <w:rPr>
          <w:sz w:val="28"/>
        </w:rPr>
      </w:pPr>
      <w:r>
        <w:rPr>
          <w:b/>
          <w:spacing w:val="-2"/>
          <w:sz w:val="28"/>
        </w:rPr>
        <w:t>ПРОТОКОЛ</w:t>
      </w:r>
      <w:r>
        <w:rPr>
          <w:b/>
          <w:spacing w:val="-15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И-25-701-10100-1-</w:t>
      </w:r>
      <w:r>
        <w:rPr>
          <w:spacing w:val="-4"/>
          <w:sz w:val="28"/>
        </w:rPr>
        <w:t>0047</w:t>
      </w:r>
    </w:p>
    <w:p w14:paraId="2F1FF51C" w14:textId="77777777" w:rsidR="00BD0AD5" w:rsidRDefault="00BD0AD5" w:rsidP="00BD0AD5">
      <w:pPr>
        <w:spacing w:before="14"/>
        <w:ind w:left="17" w:right="2"/>
        <w:jc w:val="center"/>
        <w:rPr>
          <w:b/>
          <w:sz w:val="24"/>
        </w:rPr>
      </w:pPr>
      <w:r>
        <w:rPr>
          <w:b/>
          <w:spacing w:val="-2"/>
          <w:sz w:val="24"/>
        </w:rPr>
        <w:t>подведения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итогов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предоставление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субсидии</w:t>
      </w:r>
    </w:p>
    <w:p w14:paraId="780AFCAC" w14:textId="77777777" w:rsidR="00BD0AD5" w:rsidRDefault="00BD0AD5" w:rsidP="00BD0AD5">
      <w:pPr>
        <w:pStyle w:val="a9"/>
        <w:spacing w:before="62"/>
        <w:ind w:left="17" w:right="1"/>
        <w:jc w:val="center"/>
      </w:pPr>
      <w:r>
        <w:rPr>
          <w:spacing w:val="-2"/>
        </w:rPr>
        <w:t>(шифр</w:t>
      </w:r>
      <w:r>
        <w:rPr>
          <w:spacing w:val="-9"/>
        </w:rPr>
        <w:t xml:space="preserve"> </w:t>
      </w:r>
      <w:r>
        <w:rPr>
          <w:spacing w:val="-2"/>
        </w:rPr>
        <w:t>отбора</w:t>
      </w:r>
      <w:r>
        <w:rPr>
          <w:spacing w:val="-9"/>
        </w:rPr>
        <w:t xml:space="preserve"> </w:t>
      </w:r>
      <w:r>
        <w:rPr>
          <w:spacing w:val="-2"/>
        </w:rPr>
        <w:t>25-701-10100-1-</w:t>
      </w:r>
      <w:r>
        <w:rPr>
          <w:spacing w:val="-4"/>
        </w:rPr>
        <w:t>0047)</w:t>
      </w:r>
    </w:p>
    <w:p w14:paraId="5F0B8874" w14:textId="7455B3DA" w:rsidR="00BD0AD5" w:rsidRDefault="00BD0AD5" w:rsidP="00BD0AD5">
      <w:pPr>
        <w:pStyle w:val="a9"/>
        <w:spacing w:before="144"/>
      </w:pPr>
    </w:p>
    <w:p w14:paraId="587EBCB4" w14:textId="77777777" w:rsidR="00BD0AD5" w:rsidRDefault="00BD0AD5" w:rsidP="00BD0AD5">
      <w:pPr>
        <w:spacing w:line="343" w:lineRule="auto"/>
        <w:ind w:left="371" w:right="359"/>
        <w:rPr>
          <w:sz w:val="24"/>
        </w:rPr>
      </w:pPr>
      <w:r>
        <w:rPr>
          <w:b/>
          <w:spacing w:val="-2"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субсидии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(гранта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форме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субсидии),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отбор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получателей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которой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проводится: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субсидии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инвалидов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7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«Ленский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1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8"/>
          <w:sz w:val="24"/>
        </w:rPr>
        <w:t xml:space="preserve"> </w:t>
      </w:r>
      <w:r>
        <w:rPr>
          <w:sz w:val="24"/>
        </w:rPr>
        <w:t>Саха</w:t>
      </w:r>
      <w:r>
        <w:rPr>
          <w:spacing w:val="-9"/>
          <w:sz w:val="24"/>
        </w:rPr>
        <w:t xml:space="preserve"> </w:t>
      </w:r>
      <w:r>
        <w:rPr>
          <w:sz w:val="24"/>
        </w:rPr>
        <w:t>(Якутия)</w:t>
      </w:r>
    </w:p>
    <w:p w14:paraId="111A3B2E" w14:textId="77777777" w:rsidR="00BD0AD5" w:rsidRDefault="00BD0AD5" w:rsidP="00BD0AD5">
      <w:pPr>
        <w:pStyle w:val="a9"/>
        <w:spacing w:before="1" w:line="343" w:lineRule="auto"/>
        <w:ind w:left="371" w:right="359"/>
      </w:pPr>
      <w:r>
        <w:rPr>
          <w:b/>
          <w:spacing w:val="-2"/>
        </w:rPr>
        <w:t>Организатор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отбора:</w:t>
      </w:r>
      <w:r>
        <w:rPr>
          <w:b/>
          <w:spacing w:val="-7"/>
        </w:rPr>
        <w:t xml:space="preserve"> </w:t>
      </w:r>
      <w:r>
        <w:rPr>
          <w:spacing w:val="-2"/>
        </w:rPr>
        <w:t>МУНИЦИПАЛЬНОЕ</w:t>
      </w:r>
      <w:r>
        <w:rPr>
          <w:spacing w:val="-7"/>
        </w:rPr>
        <w:t xml:space="preserve"> </w:t>
      </w:r>
      <w:r>
        <w:rPr>
          <w:spacing w:val="-2"/>
        </w:rPr>
        <w:t>КАЗЕННОЕ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  <w:r>
        <w:rPr>
          <w:spacing w:val="-5"/>
        </w:rPr>
        <w:t xml:space="preserve"> </w:t>
      </w:r>
      <w:r>
        <w:rPr>
          <w:spacing w:val="-2"/>
        </w:rPr>
        <w:t>'КОМИТЕТ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МОЛОДЕЖНОЙ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СЕМЕЙНОЙ</w:t>
      </w:r>
      <w:r>
        <w:rPr>
          <w:spacing w:val="-7"/>
        </w:rPr>
        <w:t xml:space="preserve"> </w:t>
      </w:r>
      <w:r>
        <w:rPr>
          <w:spacing w:val="-2"/>
        </w:rPr>
        <w:t xml:space="preserve">ПОЛИТИКЕ' </w:t>
      </w:r>
      <w:r>
        <w:t>МУНИЦИПАЛЬНОГО РАЙОНА 'ЛЕНСКИЙ РАЙОН'</w:t>
      </w:r>
      <w:r>
        <w:rPr>
          <w:spacing w:val="-2"/>
        </w:rPr>
        <w:t xml:space="preserve"> </w:t>
      </w:r>
      <w:r>
        <w:t>РЕСПУБЛИКИ САХА (ЯКУТИЯ)</w:t>
      </w:r>
    </w:p>
    <w:p w14:paraId="365D1BDE" w14:textId="77777777" w:rsidR="00BD0AD5" w:rsidRDefault="00BD0AD5" w:rsidP="00BD0AD5">
      <w:pPr>
        <w:spacing w:before="1"/>
        <w:ind w:left="371"/>
        <w:rPr>
          <w:sz w:val="24"/>
        </w:rPr>
      </w:pPr>
      <w:r>
        <w:rPr>
          <w:b/>
          <w:spacing w:val="-2"/>
          <w:sz w:val="24"/>
        </w:rPr>
        <w:lastRenderedPageBreak/>
        <w:t>Главный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распорядитель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бюджетных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средств: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района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'Ленский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район'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Республики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Саха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(Якутия)</w:t>
      </w:r>
    </w:p>
    <w:p w14:paraId="2D02EA6B" w14:textId="77777777" w:rsidR="00BD0AD5" w:rsidRDefault="00BD0AD5" w:rsidP="00BD0AD5">
      <w:pPr>
        <w:spacing w:before="117"/>
        <w:ind w:left="371"/>
        <w:rPr>
          <w:sz w:val="24"/>
        </w:rPr>
      </w:pPr>
      <w:r>
        <w:rPr>
          <w:b/>
          <w:spacing w:val="-2"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приема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заявок: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10:29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22.04.2025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11:05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22.04.2025</w:t>
      </w:r>
    </w:p>
    <w:p w14:paraId="63E7CB62" w14:textId="77777777" w:rsidR="00BD0AD5" w:rsidRDefault="00BD0AD5" w:rsidP="00BD0AD5">
      <w:pPr>
        <w:spacing w:before="118"/>
        <w:ind w:left="371"/>
        <w:rPr>
          <w:sz w:val="24"/>
        </w:rPr>
      </w:pPr>
      <w:r>
        <w:rPr>
          <w:b/>
          <w:spacing w:val="-2"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рассмотрения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заявок: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04:41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22.04.2025 -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12:00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25.04.2025</w:t>
      </w:r>
    </w:p>
    <w:p w14:paraId="4E725780" w14:textId="77777777" w:rsidR="00BD0AD5" w:rsidRDefault="00BD0AD5" w:rsidP="00BD0AD5">
      <w:pPr>
        <w:spacing w:before="120" w:line="343" w:lineRule="auto"/>
        <w:ind w:left="371" w:right="8536"/>
        <w:rPr>
          <w:sz w:val="24"/>
        </w:rPr>
      </w:pPr>
      <w:r>
        <w:rPr>
          <w:b/>
          <w:spacing w:val="-2"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заявок: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lastRenderedPageBreak/>
        <w:t>04:41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23.04.2025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14:10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29.</w:t>
      </w:r>
      <w:r>
        <w:rPr>
          <w:spacing w:val="-2"/>
          <w:sz w:val="24"/>
        </w:rPr>
        <w:lastRenderedPageBreak/>
        <w:t xml:space="preserve">04.2025 </w:t>
      </w:r>
      <w:r>
        <w:rPr>
          <w:sz w:val="24"/>
        </w:rPr>
        <w:t>Допущена к оценке бы</w:t>
      </w:r>
      <w:r>
        <w:rPr>
          <w:sz w:val="24"/>
        </w:rPr>
        <w:lastRenderedPageBreak/>
        <w:t>ла 1 заявка.</w:t>
      </w:r>
    </w:p>
    <w:p w14:paraId="1393AEBB" w14:textId="77777777" w:rsidR="00BD0AD5" w:rsidRDefault="00BD0AD5" w:rsidP="00BD0AD5">
      <w:pPr>
        <w:pStyle w:val="a9"/>
        <w:spacing w:line="274" w:lineRule="exact"/>
        <w:ind w:left="371"/>
      </w:pPr>
      <w:r>
        <w:rPr>
          <w:spacing w:val="-2"/>
        </w:rPr>
        <w:t>Проведена</w:t>
      </w:r>
      <w:r>
        <w:rPr>
          <w:spacing w:val="-7"/>
        </w:rPr>
        <w:t xml:space="preserve"> </w:t>
      </w:r>
      <w:r>
        <w:rPr>
          <w:spacing w:val="-2"/>
        </w:rPr>
        <w:t>оценка</w:t>
      </w:r>
      <w:r>
        <w:rPr>
          <w:spacing w:val="-6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 xml:space="preserve"> </w:t>
      </w:r>
      <w:r>
        <w:rPr>
          <w:spacing w:val="-2"/>
        </w:rPr>
        <w:t>заявки.</w:t>
      </w:r>
    </w:p>
    <w:p w14:paraId="23A2FE9F" w14:textId="77777777" w:rsidR="00BD0AD5" w:rsidRDefault="00BD0AD5" w:rsidP="00BD0AD5">
      <w:pPr>
        <w:pStyle w:val="a9"/>
        <w:spacing w:before="120"/>
        <w:ind w:left="371"/>
      </w:pPr>
      <w:r>
        <w:rPr>
          <w:spacing w:val="-2"/>
        </w:rPr>
        <w:t>Отозвано</w:t>
      </w:r>
      <w:r>
        <w:rPr>
          <w:spacing w:val="-6"/>
        </w:rPr>
        <w:t xml:space="preserve"> </w:t>
      </w:r>
      <w:r>
        <w:rPr>
          <w:spacing w:val="-2"/>
        </w:rPr>
        <w:t>участниками</w:t>
      </w:r>
      <w:r>
        <w:rPr>
          <w:spacing w:val="-5"/>
        </w:rPr>
        <w:t xml:space="preserve"> </w:t>
      </w:r>
      <w:r>
        <w:rPr>
          <w:spacing w:val="-2"/>
        </w:rPr>
        <w:t>отбора</w:t>
      </w:r>
      <w:r>
        <w:rPr>
          <w:spacing w:val="-9"/>
        </w:rPr>
        <w:t xml:space="preserve"> </w:t>
      </w:r>
      <w:r>
        <w:rPr>
          <w:spacing w:val="-2"/>
        </w:rPr>
        <w:t>0</w:t>
      </w:r>
      <w:r>
        <w:rPr>
          <w:spacing w:val="-7"/>
        </w:rPr>
        <w:t xml:space="preserve"> </w:t>
      </w:r>
      <w:r>
        <w:rPr>
          <w:spacing w:val="-2"/>
        </w:rPr>
        <w:t>заявок.</w:t>
      </w:r>
    </w:p>
    <w:p w14:paraId="3F0EE690" w14:textId="77777777" w:rsidR="00BD0AD5" w:rsidRDefault="00BD0AD5" w:rsidP="00BD0AD5">
      <w:pPr>
        <w:pStyle w:val="a9"/>
        <w:spacing w:before="118" w:line="343" w:lineRule="auto"/>
        <w:ind w:left="371" w:right="359"/>
      </w:pPr>
      <w:r>
        <w:rPr>
          <w:spacing w:val="-2"/>
        </w:rPr>
        <w:t>Оценка</w:t>
      </w:r>
      <w:r>
        <w:rPr>
          <w:spacing w:val="-5"/>
        </w:rPr>
        <w:t xml:space="preserve"> </w:t>
      </w:r>
      <w:r>
        <w:rPr>
          <w:spacing w:val="-2"/>
        </w:rPr>
        <w:t>заявок</w:t>
      </w:r>
      <w:r>
        <w:rPr>
          <w:spacing w:val="-3"/>
        </w:rPr>
        <w:t xml:space="preserve"> </w:t>
      </w:r>
      <w:r>
        <w:rPr>
          <w:spacing w:val="-2"/>
        </w:rPr>
        <w:t>на участие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отборе</w:t>
      </w:r>
      <w:r>
        <w:rPr>
          <w:spacing w:val="-5"/>
        </w:rPr>
        <w:t xml:space="preserve"> </w:t>
      </w:r>
      <w:r>
        <w:rPr>
          <w:spacing w:val="-2"/>
        </w:rPr>
        <w:t>осуществлялась в</w:t>
      </w:r>
      <w:r>
        <w:rPr>
          <w:spacing w:val="-5"/>
        </w:rPr>
        <w:t xml:space="preserve">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критериями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значениями по</w:t>
      </w:r>
      <w:r>
        <w:rPr>
          <w:spacing w:val="-4"/>
        </w:rPr>
        <w:t xml:space="preserve"> </w:t>
      </w:r>
      <w:r>
        <w:rPr>
          <w:spacing w:val="-2"/>
        </w:rPr>
        <w:t>каждому</w:t>
      </w:r>
      <w:r>
        <w:rPr>
          <w:spacing w:val="-10"/>
        </w:rPr>
        <w:t xml:space="preserve"> </w:t>
      </w:r>
      <w:r>
        <w:rPr>
          <w:spacing w:val="-2"/>
        </w:rPr>
        <w:t xml:space="preserve">критерию, предусмотренному </w:t>
      </w:r>
      <w:r>
        <w:t>требованиями к отбору.</w:t>
      </w:r>
    </w:p>
    <w:p w14:paraId="39B0031F" w14:textId="77777777" w:rsidR="00BD0AD5" w:rsidRDefault="00BD0AD5" w:rsidP="00BD0AD5">
      <w:pPr>
        <w:pStyle w:val="a9"/>
        <w:ind w:left="371"/>
      </w:pP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оценки</w:t>
      </w:r>
      <w:r>
        <w:rPr>
          <w:spacing w:val="-4"/>
        </w:rPr>
        <w:t xml:space="preserve"> </w:t>
      </w:r>
      <w:r>
        <w:rPr>
          <w:spacing w:val="-2"/>
        </w:rPr>
        <w:t>заявок</w:t>
      </w:r>
      <w:r>
        <w:rPr>
          <w:spacing w:val="-5"/>
        </w:rPr>
        <w:t xml:space="preserve"> </w:t>
      </w:r>
      <w:r>
        <w:rPr>
          <w:spacing w:val="-2"/>
        </w:rPr>
        <w:t>на участие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отборе</w:t>
      </w:r>
      <w:r>
        <w:rPr>
          <w:spacing w:val="-3"/>
        </w:rPr>
        <w:t xml:space="preserve"> </w:t>
      </w:r>
      <w:r>
        <w:rPr>
          <w:spacing w:val="-2"/>
        </w:rPr>
        <w:t>указаны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приложении</w:t>
      </w:r>
      <w:r>
        <w:rPr>
          <w:spacing w:val="-4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5"/>
        </w:rPr>
        <w:t xml:space="preserve"> </w:t>
      </w:r>
      <w:r>
        <w:rPr>
          <w:spacing w:val="-2"/>
        </w:rP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протоколу.</w:t>
      </w:r>
    </w:p>
    <w:p w14:paraId="307489D0" w14:textId="77777777" w:rsidR="00BD0AD5" w:rsidRDefault="00BD0AD5" w:rsidP="00BD0AD5">
      <w:pPr>
        <w:pStyle w:val="a9"/>
        <w:spacing w:before="118" w:line="343" w:lineRule="auto"/>
        <w:ind w:left="371" w:right="359"/>
      </w:pP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заявок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отборе</w:t>
      </w:r>
      <w:r>
        <w:rPr>
          <w:spacing w:val="-15"/>
        </w:rPr>
        <w:t xml:space="preserve"> </w:t>
      </w:r>
      <w:r>
        <w:t>составлен</w:t>
      </w:r>
      <w:r>
        <w:rPr>
          <w:spacing w:val="-15"/>
        </w:rPr>
        <w:t xml:space="preserve"> </w:t>
      </w:r>
      <w:r>
        <w:t>рейтинг</w:t>
      </w:r>
      <w:r>
        <w:rPr>
          <w:spacing w:val="-15"/>
        </w:rPr>
        <w:t xml:space="preserve"> </w:t>
      </w:r>
      <w:r>
        <w:t>заявок,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заявке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отборе</w:t>
      </w:r>
      <w:r>
        <w:rPr>
          <w:spacing w:val="-15"/>
        </w:rPr>
        <w:t xml:space="preserve"> </w:t>
      </w:r>
      <w:r>
        <w:t>присвоен порядковый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балла</w:t>
      </w:r>
      <w:r>
        <w:rPr>
          <w:spacing w:val="-5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отборе.</w:t>
      </w:r>
    </w:p>
    <w:p w14:paraId="01D7CA55" w14:textId="77777777" w:rsidR="00BD0AD5" w:rsidRDefault="00BD0AD5" w:rsidP="00BD0AD5">
      <w:pPr>
        <w:pStyle w:val="a9"/>
        <w:spacing w:line="343" w:lineRule="auto"/>
        <w:ind w:left="371" w:right="476"/>
      </w:pPr>
      <w:r>
        <w:rPr>
          <w:spacing w:val="-2"/>
        </w:rPr>
        <w:t>Сведения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победителях</w:t>
      </w:r>
      <w:r>
        <w:rPr>
          <w:spacing w:val="-3"/>
        </w:rPr>
        <w:t xml:space="preserve"> </w:t>
      </w:r>
      <w:r>
        <w:rPr>
          <w:spacing w:val="-2"/>
        </w:rPr>
        <w:t>отбора</w:t>
      </w:r>
      <w:r>
        <w:rPr>
          <w:spacing w:val="-6"/>
        </w:rPr>
        <w:t xml:space="preserve"> </w:t>
      </w:r>
      <w:r>
        <w:rPr>
          <w:spacing w:val="-2"/>
        </w:rPr>
        <w:t>(получателях</w:t>
      </w:r>
      <w:r>
        <w:rPr>
          <w:spacing w:val="-3"/>
        </w:rPr>
        <w:t xml:space="preserve"> </w:t>
      </w:r>
      <w:r>
        <w:rPr>
          <w:spacing w:val="-2"/>
        </w:rPr>
        <w:lastRenderedPageBreak/>
        <w:t>субсидии</w:t>
      </w:r>
      <w:r>
        <w:rPr>
          <w:spacing w:val="-3"/>
        </w:rPr>
        <w:t xml:space="preserve"> </w:t>
      </w:r>
      <w:r>
        <w:rPr>
          <w:spacing w:val="-2"/>
        </w:rPr>
        <w:t>(гранта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форме</w:t>
      </w:r>
      <w:r>
        <w:rPr>
          <w:spacing w:val="-6"/>
        </w:rPr>
        <w:t xml:space="preserve"> </w:t>
      </w:r>
      <w:r>
        <w:rPr>
          <w:spacing w:val="-2"/>
        </w:rPr>
        <w:t>субсидии)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размер</w:t>
      </w:r>
      <w:r>
        <w:rPr>
          <w:spacing w:val="-5"/>
        </w:rPr>
        <w:t xml:space="preserve"> </w:t>
      </w:r>
      <w:r>
        <w:rPr>
          <w:spacing w:val="-2"/>
        </w:rPr>
        <w:t>предоставляемых</w:t>
      </w:r>
      <w:r>
        <w:rPr>
          <w:spacing w:val="-3"/>
        </w:rPr>
        <w:t xml:space="preserve"> </w:t>
      </w:r>
      <w:r>
        <w:rPr>
          <w:spacing w:val="-2"/>
        </w:rPr>
        <w:t>средств,</w:t>
      </w:r>
      <w:r>
        <w:rPr>
          <w:spacing w:val="-3"/>
        </w:rPr>
        <w:t xml:space="preserve"> </w:t>
      </w:r>
      <w:r>
        <w:rPr>
          <w:spacing w:val="-2"/>
        </w:rPr>
        <w:t>приведены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Приложении</w:t>
      </w:r>
      <w:r>
        <w:rPr>
          <w:spacing w:val="-4"/>
        </w:rPr>
        <w:t xml:space="preserve"> </w:t>
      </w:r>
      <w:r>
        <w:rPr>
          <w:spacing w:val="-2"/>
        </w:rPr>
        <w:t xml:space="preserve">№ </w:t>
      </w:r>
      <w:r>
        <w:t>2 к настоящему протоколу.</w:t>
      </w:r>
    </w:p>
    <w:p w14:paraId="4E79C338" w14:textId="77777777" w:rsidR="00BD0AD5" w:rsidRDefault="00BD0AD5" w:rsidP="00BD0AD5">
      <w:pPr>
        <w:pStyle w:val="a9"/>
        <w:spacing w:line="343" w:lineRule="auto"/>
        <w:sectPr w:rsidR="00BD0AD5" w:rsidSect="00FC6FA1">
          <w:pgSz w:w="16840" w:h="11910" w:orient="landscape"/>
          <w:pgMar w:top="600" w:right="567" w:bottom="280" w:left="1134" w:header="720" w:footer="720" w:gutter="0"/>
          <w:cols w:space="720"/>
        </w:sectPr>
      </w:pPr>
    </w:p>
    <w:p w14:paraId="304318DC" w14:textId="77777777" w:rsidR="00BD0AD5" w:rsidRDefault="00BD0AD5" w:rsidP="00AE33FB">
      <w:pPr>
        <w:spacing w:before="73" w:line="230" w:lineRule="auto"/>
        <w:ind w:left="11701" w:right="126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1 к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протоколу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И-25-701-101</w:t>
      </w:r>
      <w:r>
        <w:rPr>
          <w:b/>
          <w:spacing w:val="-2"/>
          <w:sz w:val="24"/>
        </w:rPr>
        <w:lastRenderedPageBreak/>
        <w:t>00-1-</w:t>
      </w:r>
      <w:r>
        <w:rPr>
          <w:b/>
          <w:spacing w:val="-4"/>
          <w:sz w:val="24"/>
        </w:rPr>
        <w:t>0047</w:t>
      </w:r>
    </w:p>
    <w:p w14:paraId="191D6E6A" w14:textId="77777777" w:rsidR="00BD0AD5" w:rsidRDefault="00BD0AD5" w:rsidP="00BD0AD5">
      <w:pPr>
        <w:pStyle w:val="a9"/>
        <w:rPr>
          <w:b/>
        </w:rPr>
      </w:pPr>
    </w:p>
    <w:p w14:paraId="19219EB8" w14:textId="77777777" w:rsidR="00BD0AD5" w:rsidRDefault="00BD0AD5" w:rsidP="00BD0AD5">
      <w:pPr>
        <w:pStyle w:val="a9"/>
        <w:spacing w:before="43"/>
        <w:rPr>
          <w:b/>
        </w:rPr>
      </w:pPr>
    </w:p>
    <w:p w14:paraId="39D2B3E3" w14:textId="77777777" w:rsidR="00BD0AD5" w:rsidRDefault="00BD0AD5" w:rsidP="00BD0AD5">
      <w:pPr>
        <w:ind w:left="17" w:right="4"/>
        <w:jc w:val="center"/>
        <w:rPr>
          <w:b/>
          <w:sz w:val="24"/>
        </w:rPr>
      </w:pPr>
      <w:r>
        <w:rPr>
          <w:b/>
          <w:spacing w:val="-2"/>
          <w:sz w:val="24"/>
        </w:rPr>
        <w:t>Итоговые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 оценки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заявок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участие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отборе</w:t>
      </w:r>
    </w:p>
    <w:p w14:paraId="634BEA66" w14:textId="77777777" w:rsidR="00BD0AD5" w:rsidRDefault="00BD0AD5" w:rsidP="00BD0AD5">
      <w:pPr>
        <w:pStyle w:val="a9"/>
        <w:spacing w:before="8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776"/>
        <w:gridCol w:w="1600"/>
        <w:gridCol w:w="3412"/>
        <w:gridCol w:w="1070"/>
        <w:gridCol w:w="2559"/>
        <w:gridCol w:w="2561"/>
      </w:tblGrid>
      <w:tr w:rsidR="00BD0AD5" w:rsidRPr="00AE33FB" w14:paraId="1819B132" w14:textId="77777777" w:rsidTr="00AE33FB">
        <w:trPr>
          <w:trHeight w:val="1533"/>
        </w:trPr>
        <w:tc>
          <w:tcPr>
            <w:tcW w:w="743" w:type="dxa"/>
          </w:tcPr>
          <w:p w14:paraId="726C2A36" w14:textId="77777777" w:rsidR="00BD0AD5" w:rsidRPr="00AE33FB" w:rsidRDefault="00BD0AD5" w:rsidP="00E9292C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14:paraId="3A9C4DAF" w14:textId="77777777" w:rsidR="00BD0AD5" w:rsidRPr="00AE33FB" w:rsidRDefault="00BD0AD5" w:rsidP="00E9292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Рейтинг</w:t>
            </w:r>
            <w:proofErr w:type="spellEnd"/>
          </w:p>
        </w:tc>
        <w:tc>
          <w:tcPr>
            <w:tcW w:w="2776" w:type="dxa"/>
          </w:tcPr>
          <w:p w14:paraId="195CF3FD" w14:textId="77777777" w:rsidR="00BD0AD5" w:rsidRPr="00AE33FB" w:rsidRDefault="00BD0AD5" w:rsidP="00E9292C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0"/>
              </w:rPr>
            </w:pPr>
          </w:p>
          <w:p w14:paraId="1E08FA58" w14:textId="77777777" w:rsidR="00BD0AD5" w:rsidRPr="00AE33FB" w:rsidRDefault="00BD0AD5" w:rsidP="00E9292C">
            <w:pPr>
              <w:pStyle w:val="TableParagraph"/>
              <w:ind w:left="19"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  <w:proofErr w:type="spellEnd"/>
            <w:r w:rsidRPr="00AE33F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1600" w:type="dxa"/>
          </w:tcPr>
          <w:p w14:paraId="5978B5BE" w14:textId="77777777" w:rsidR="00BD0AD5" w:rsidRPr="00AE33FB" w:rsidRDefault="00BD0AD5" w:rsidP="00E9292C">
            <w:pPr>
              <w:pStyle w:val="TableParagraph"/>
              <w:spacing w:before="114" w:line="228" w:lineRule="auto"/>
              <w:ind w:left="1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Дата</w:t>
            </w:r>
            <w:r w:rsidRPr="00AE33FB">
              <w:rPr>
                <w:rFonts w:ascii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и</w:t>
            </w:r>
            <w:r w:rsidRPr="00AE33FB">
              <w:rPr>
                <w:rFonts w:ascii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время поступления заявки</w:t>
            </w:r>
          </w:p>
        </w:tc>
        <w:tc>
          <w:tcPr>
            <w:tcW w:w="3412" w:type="dxa"/>
          </w:tcPr>
          <w:p w14:paraId="06E12793" w14:textId="77777777" w:rsidR="00BD0AD5" w:rsidRPr="00AE33FB" w:rsidRDefault="00BD0AD5" w:rsidP="00E9292C">
            <w:pPr>
              <w:pStyle w:val="TableParagraph"/>
              <w:spacing w:before="222" w:line="230" w:lineRule="auto"/>
              <w:ind w:left="467" w:right="143" w:firstLine="35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E33FB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Наименование (ФИО)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заявителя</w:t>
            </w:r>
            <w:r w:rsidRPr="00AE33FB">
              <w:rPr>
                <w:rFonts w:ascii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(ОГРН</w:t>
            </w:r>
            <w:r w:rsidRPr="00AE33FB">
              <w:rPr>
                <w:rFonts w:ascii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(ИП),</w:t>
            </w:r>
            <w:r w:rsidRPr="00AE33FB">
              <w:rPr>
                <w:rFonts w:ascii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ИНН)</w:t>
            </w:r>
          </w:p>
        </w:tc>
        <w:tc>
          <w:tcPr>
            <w:tcW w:w="1070" w:type="dxa"/>
          </w:tcPr>
          <w:p w14:paraId="06B7D4F3" w14:textId="77777777" w:rsidR="00BD0AD5" w:rsidRPr="00AE33FB" w:rsidRDefault="00BD0AD5" w:rsidP="00E9292C">
            <w:pPr>
              <w:pStyle w:val="TableParagraph"/>
              <w:spacing w:before="114" w:line="228" w:lineRule="auto"/>
              <w:ind w:left="49" w:right="2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E33FB">
              <w:rPr>
                <w:rFonts w:ascii="Times New Roman" w:hAnsi="Times New Roman" w:cs="Times New Roman"/>
                <w:b/>
                <w:spacing w:val="-4"/>
                <w:sz w:val="20"/>
              </w:rPr>
              <w:t>Итоговая</w:t>
            </w:r>
            <w:proofErr w:type="spellEnd"/>
            <w:r w:rsidRPr="00AE33F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оценка</w:t>
            </w:r>
            <w:proofErr w:type="spellEnd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, </w:t>
            </w:r>
            <w:proofErr w:type="spellStart"/>
            <w:r w:rsidRPr="00AE33FB">
              <w:rPr>
                <w:rFonts w:ascii="Times New Roman" w:hAnsi="Times New Roman" w:cs="Times New Roman"/>
                <w:b/>
                <w:spacing w:val="-4"/>
                <w:sz w:val="20"/>
              </w:rPr>
              <w:t>балл</w:t>
            </w:r>
            <w:proofErr w:type="spellEnd"/>
          </w:p>
        </w:tc>
        <w:tc>
          <w:tcPr>
            <w:tcW w:w="2559" w:type="dxa"/>
          </w:tcPr>
          <w:p w14:paraId="557117A3" w14:textId="77777777" w:rsidR="00BD0AD5" w:rsidRPr="00AE33FB" w:rsidRDefault="00BD0AD5" w:rsidP="00E9292C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0"/>
              </w:rPr>
            </w:pPr>
          </w:p>
          <w:p w14:paraId="6EA4AC3E" w14:textId="77777777" w:rsidR="00BD0AD5" w:rsidRPr="00AE33FB" w:rsidRDefault="00BD0AD5" w:rsidP="00E9292C">
            <w:pPr>
              <w:pStyle w:val="TableParagraph"/>
              <w:ind w:left="15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E33FB">
              <w:rPr>
                <w:rFonts w:ascii="Times New Roman" w:hAnsi="Times New Roman" w:cs="Times New Roman"/>
                <w:b/>
                <w:spacing w:val="-4"/>
                <w:sz w:val="20"/>
              </w:rPr>
              <w:t>Основание</w:t>
            </w:r>
            <w:proofErr w:type="spellEnd"/>
            <w:r w:rsidRPr="00AE33FB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 </w:t>
            </w: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неподдержания</w:t>
            </w:r>
            <w:proofErr w:type="spellEnd"/>
          </w:p>
        </w:tc>
        <w:tc>
          <w:tcPr>
            <w:tcW w:w="2561" w:type="dxa"/>
          </w:tcPr>
          <w:p w14:paraId="3E70B32B" w14:textId="77777777" w:rsidR="00BD0AD5" w:rsidRPr="00AE33FB" w:rsidRDefault="00BD0AD5" w:rsidP="00E9292C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0"/>
              </w:rPr>
            </w:pPr>
          </w:p>
          <w:p w14:paraId="04966126" w14:textId="77777777" w:rsidR="00BD0AD5" w:rsidRPr="00AE33FB" w:rsidRDefault="00BD0AD5" w:rsidP="00E9292C">
            <w:pPr>
              <w:pStyle w:val="TableParagraph"/>
              <w:ind w:left="234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E33FB">
              <w:rPr>
                <w:rFonts w:ascii="Times New Roman" w:hAnsi="Times New Roman" w:cs="Times New Roman"/>
                <w:b/>
                <w:spacing w:val="-4"/>
                <w:sz w:val="20"/>
              </w:rPr>
              <w:t>Причина</w:t>
            </w:r>
            <w:proofErr w:type="spellEnd"/>
            <w:r w:rsidRPr="00AE33FB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неподдержания</w:t>
            </w:r>
            <w:proofErr w:type="spellEnd"/>
          </w:p>
        </w:tc>
      </w:tr>
      <w:tr w:rsidR="00BD0AD5" w:rsidRPr="00AE33FB" w14:paraId="453D94A4" w14:textId="77777777" w:rsidTr="00AE33FB">
        <w:trPr>
          <w:trHeight w:val="822"/>
        </w:trPr>
        <w:tc>
          <w:tcPr>
            <w:tcW w:w="743" w:type="dxa"/>
            <w:tcBorders>
              <w:bottom w:val="nil"/>
            </w:tcBorders>
          </w:tcPr>
          <w:p w14:paraId="2CAF7C18" w14:textId="77777777" w:rsidR="00BD0AD5" w:rsidRPr="00AE33FB" w:rsidRDefault="00BD0AD5" w:rsidP="00E9292C">
            <w:pPr>
              <w:pStyle w:val="TableParagraph"/>
              <w:spacing w:before="27"/>
              <w:ind w:left="56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776" w:type="dxa"/>
            <w:tcBorders>
              <w:bottom w:val="nil"/>
            </w:tcBorders>
          </w:tcPr>
          <w:p w14:paraId="63386FA5" w14:textId="77777777" w:rsidR="00BD0AD5" w:rsidRPr="00AE33FB" w:rsidRDefault="00BD0AD5" w:rsidP="00E9292C">
            <w:pPr>
              <w:pStyle w:val="TableParagraph"/>
              <w:spacing w:before="27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25-701-10100-1-0047-000001</w:t>
            </w:r>
          </w:p>
        </w:tc>
        <w:tc>
          <w:tcPr>
            <w:tcW w:w="1600" w:type="dxa"/>
            <w:tcBorders>
              <w:bottom w:val="nil"/>
            </w:tcBorders>
          </w:tcPr>
          <w:p w14:paraId="071FFF5C" w14:textId="77777777" w:rsidR="00BD0AD5" w:rsidRPr="00AE33FB" w:rsidRDefault="00BD0AD5" w:rsidP="00E9292C">
            <w:pPr>
              <w:pStyle w:val="TableParagraph"/>
              <w:spacing w:before="27" w:line="224" w:lineRule="exact"/>
              <w:ind w:left="18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22.04.2025</w:t>
            </w:r>
          </w:p>
          <w:p w14:paraId="71942DE8" w14:textId="77777777" w:rsidR="00BD0AD5" w:rsidRPr="00AE33FB" w:rsidRDefault="00BD0AD5" w:rsidP="00E9292C">
            <w:pPr>
              <w:pStyle w:val="TableParagraph"/>
              <w:spacing w:line="204" w:lineRule="exact"/>
              <w:ind w:left="18" w:right="6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11:01</w:t>
            </w:r>
          </w:p>
        </w:tc>
        <w:tc>
          <w:tcPr>
            <w:tcW w:w="3412" w:type="dxa"/>
            <w:tcBorders>
              <w:bottom w:val="nil"/>
            </w:tcBorders>
          </w:tcPr>
          <w:p w14:paraId="5CB2140B" w14:textId="77777777" w:rsidR="00BD0AD5" w:rsidRPr="00AE33FB" w:rsidRDefault="00BD0AD5" w:rsidP="00E9292C">
            <w:pPr>
              <w:pStyle w:val="TableParagraph"/>
              <w:spacing w:before="20" w:line="218" w:lineRule="exact"/>
              <w:ind w:left="42" w:right="1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AE33FB">
              <w:rPr>
                <w:rFonts w:ascii="Times New Roman" w:hAnsi="Times New Roman" w:cs="Times New Roman"/>
                <w:sz w:val="20"/>
                <w:lang w:val="ru-RU"/>
              </w:rPr>
              <w:t>ЛЕНСКАЯ</w:t>
            </w:r>
            <w:r w:rsidRPr="00AE33F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sz w:val="20"/>
                <w:lang w:val="ru-RU"/>
              </w:rPr>
              <w:t xml:space="preserve">ОБЩЕСТВЕННАЯ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ОРГАНИЗАЦИЯ</w:t>
            </w:r>
            <w:r w:rsidRPr="00AE33FB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"РАЙОННЫЙ</w:t>
            </w:r>
            <w:r w:rsidRPr="00AE33FB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СОВЕТ</w:t>
            </w:r>
          </w:p>
        </w:tc>
        <w:tc>
          <w:tcPr>
            <w:tcW w:w="1070" w:type="dxa"/>
            <w:tcBorders>
              <w:bottom w:val="nil"/>
            </w:tcBorders>
          </w:tcPr>
          <w:p w14:paraId="36B7C017" w14:textId="77777777" w:rsidR="00BD0AD5" w:rsidRPr="00AE33FB" w:rsidRDefault="00BD0AD5" w:rsidP="00E9292C">
            <w:pPr>
              <w:pStyle w:val="TableParagraph"/>
              <w:spacing w:before="27"/>
              <w:ind w:left="345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52,50</w:t>
            </w:r>
          </w:p>
        </w:tc>
        <w:tc>
          <w:tcPr>
            <w:tcW w:w="2559" w:type="dxa"/>
            <w:tcBorders>
              <w:bottom w:val="nil"/>
            </w:tcBorders>
          </w:tcPr>
          <w:p w14:paraId="425100E1" w14:textId="77777777" w:rsidR="00BD0AD5" w:rsidRPr="00AE33FB" w:rsidRDefault="00BD0AD5" w:rsidP="00E9292C">
            <w:pPr>
              <w:pStyle w:val="TableParagraph"/>
              <w:spacing w:before="27"/>
              <w:ind w:left="42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</w:p>
        </w:tc>
        <w:tc>
          <w:tcPr>
            <w:tcW w:w="2561" w:type="dxa"/>
            <w:tcBorders>
              <w:bottom w:val="nil"/>
            </w:tcBorders>
          </w:tcPr>
          <w:p w14:paraId="389B9F5D" w14:textId="77777777" w:rsidR="00BD0AD5" w:rsidRPr="00AE33FB" w:rsidRDefault="00BD0AD5" w:rsidP="00E9292C">
            <w:pPr>
              <w:pStyle w:val="TableParagraph"/>
              <w:spacing w:before="27"/>
              <w:ind w:left="42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</w:p>
        </w:tc>
      </w:tr>
      <w:tr w:rsidR="00BD0AD5" w:rsidRPr="00AE33FB" w14:paraId="5ADB417E" w14:textId="77777777" w:rsidTr="00AE33FB">
        <w:trPr>
          <w:trHeight w:val="570"/>
        </w:trPr>
        <w:tc>
          <w:tcPr>
            <w:tcW w:w="743" w:type="dxa"/>
            <w:tcBorders>
              <w:top w:val="nil"/>
              <w:bottom w:val="nil"/>
            </w:tcBorders>
          </w:tcPr>
          <w:p w14:paraId="667C39F5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46C858CD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0F03806D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14:paraId="146281CF" w14:textId="77777777" w:rsidR="00BD0AD5" w:rsidRPr="00AE33FB" w:rsidRDefault="00BD0AD5" w:rsidP="00E9292C">
            <w:pPr>
              <w:pStyle w:val="TableParagraph"/>
              <w:spacing w:line="221" w:lineRule="exact"/>
              <w:ind w:left="42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ВЕТЕРАНОВ</w:t>
            </w:r>
            <w:r w:rsidRPr="00AE33F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ВОЙНЫ</w:t>
            </w: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И</w:t>
            </w:r>
            <w:r w:rsidRPr="00AE33F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ТРУДА"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14:paraId="221A9C1F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71E41465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55EF5D4D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0AD5" w:rsidRPr="00AE33FB" w14:paraId="08293371" w14:textId="77777777" w:rsidTr="00AE33FB">
        <w:trPr>
          <w:trHeight w:val="567"/>
        </w:trPr>
        <w:tc>
          <w:tcPr>
            <w:tcW w:w="743" w:type="dxa"/>
            <w:tcBorders>
              <w:top w:val="nil"/>
              <w:bottom w:val="nil"/>
            </w:tcBorders>
          </w:tcPr>
          <w:p w14:paraId="286C558B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5F1A7602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152E13A1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14:paraId="23B3C65B" w14:textId="77777777" w:rsidR="00BD0AD5" w:rsidRPr="00AE33FB" w:rsidRDefault="00BD0AD5" w:rsidP="00E9292C">
            <w:pPr>
              <w:pStyle w:val="TableParagraph"/>
              <w:spacing w:before="100" w:line="209" w:lineRule="exact"/>
              <w:ind w:left="42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ОГРН:</w:t>
            </w:r>
            <w:r w:rsidRPr="00AE33F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1101400001240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14:paraId="42CD53BF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A129330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15A5793F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0AD5" w:rsidRPr="00AE33FB" w14:paraId="6FE7918E" w14:textId="77777777" w:rsidTr="00AE33FB">
        <w:trPr>
          <w:trHeight w:val="463"/>
        </w:trPr>
        <w:tc>
          <w:tcPr>
            <w:tcW w:w="743" w:type="dxa"/>
            <w:tcBorders>
              <w:top w:val="nil"/>
            </w:tcBorders>
          </w:tcPr>
          <w:p w14:paraId="2FA72974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3AEE11D8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14:paraId="5A2F68FA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12" w:type="dxa"/>
            <w:tcBorders>
              <w:top w:val="nil"/>
            </w:tcBorders>
          </w:tcPr>
          <w:p w14:paraId="67DB3308" w14:textId="77777777" w:rsidR="00BD0AD5" w:rsidRPr="00AE33FB" w:rsidRDefault="00BD0AD5" w:rsidP="00E9292C">
            <w:pPr>
              <w:pStyle w:val="TableParagraph"/>
              <w:spacing w:line="220" w:lineRule="exact"/>
              <w:ind w:left="42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ИНН:</w:t>
            </w:r>
            <w:r w:rsidRPr="00AE33F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1414015035</w:t>
            </w:r>
          </w:p>
        </w:tc>
        <w:tc>
          <w:tcPr>
            <w:tcW w:w="1070" w:type="dxa"/>
            <w:tcBorders>
              <w:top w:val="nil"/>
            </w:tcBorders>
          </w:tcPr>
          <w:p w14:paraId="5F41AF8B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14:paraId="75F84813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14:paraId="50F20646" w14:textId="77777777" w:rsidR="00BD0AD5" w:rsidRPr="00AE33FB" w:rsidRDefault="00BD0AD5" w:rsidP="00E9292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1C7E488" w14:textId="77777777" w:rsidR="00BD0AD5" w:rsidRDefault="00BD0AD5" w:rsidP="00BD0AD5">
      <w:pPr>
        <w:pStyle w:val="TableParagraph"/>
        <w:rPr>
          <w:sz w:val="18"/>
        </w:rPr>
        <w:sectPr w:rsidR="00BD0AD5" w:rsidSect="00FC6FA1">
          <w:pgSz w:w="16840" w:h="11910" w:orient="landscape"/>
          <w:pgMar w:top="851" w:right="567" w:bottom="280" w:left="1134" w:header="720" w:footer="720" w:gutter="0"/>
          <w:cols w:space="720"/>
        </w:sectPr>
      </w:pPr>
    </w:p>
    <w:p w14:paraId="4EDF4514" w14:textId="0C272044" w:rsidR="00AE33FB" w:rsidRPr="00AE33FB" w:rsidRDefault="00BD0AD5" w:rsidP="00AE33FB">
      <w:pPr>
        <w:spacing w:before="73" w:line="230" w:lineRule="auto"/>
        <w:ind w:left="11701" w:right="126"/>
        <w:rPr>
          <w:b/>
          <w:spacing w:val="-7"/>
          <w:sz w:val="24"/>
        </w:rPr>
      </w:pPr>
      <w:r w:rsidRPr="00AE33FB">
        <w:rPr>
          <w:b/>
          <w:spacing w:val="-2"/>
          <w:sz w:val="24"/>
        </w:rPr>
        <w:lastRenderedPageBreak/>
        <w:t>Приложение</w:t>
      </w:r>
      <w:r w:rsidRPr="00AE33FB">
        <w:rPr>
          <w:b/>
          <w:spacing w:val="-13"/>
          <w:sz w:val="24"/>
        </w:rPr>
        <w:t xml:space="preserve"> </w:t>
      </w:r>
      <w:r w:rsidRPr="00AE33FB">
        <w:rPr>
          <w:b/>
          <w:spacing w:val="-2"/>
          <w:sz w:val="24"/>
        </w:rPr>
        <w:t>№</w:t>
      </w:r>
      <w:r w:rsidRPr="00AE33FB">
        <w:rPr>
          <w:b/>
          <w:spacing w:val="-13"/>
          <w:sz w:val="24"/>
        </w:rPr>
        <w:t xml:space="preserve"> </w:t>
      </w:r>
      <w:r w:rsidR="00AE33FB" w:rsidRPr="00AE33FB">
        <w:rPr>
          <w:b/>
          <w:spacing w:val="-2"/>
          <w:sz w:val="24"/>
        </w:rPr>
        <w:t>2</w:t>
      </w:r>
      <w:r w:rsidRPr="00AE33FB">
        <w:rPr>
          <w:b/>
          <w:spacing w:val="-2"/>
          <w:sz w:val="24"/>
        </w:rPr>
        <w:t xml:space="preserve"> к</w:t>
      </w:r>
      <w:r w:rsidRPr="00AE33FB">
        <w:rPr>
          <w:b/>
          <w:spacing w:val="-8"/>
          <w:sz w:val="24"/>
        </w:rPr>
        <w:t xml:space="preserve"> </w:t>
      </w:r>
      <w:r w:rsidRPr="00AE33FB">
        <w:rPr>
          <w:b/>
          <w:spacing w:val="-2"/>
          <w:sz w:val="24"/>
        </w:rPr>
        <w:t>протоколу</w:t>
      </w:r>
      <w:r w:rsidRPr="00AE33FB">
        <w:rPr>
          <w:b/>
          <w:spacing w:val="-7"/>
          <w:sz w:val="24"/>
        </w:rPr>
        <w:t xml:space="preserve"> </w:t>
      </w:r>
    </w:p>
    <w:p w14:paraId="0C96F746" w14:textId="2D130CD0" w:rsidR="00BD0AD5" w:rsidRPr="00AE33FB" w:rsidRDefault="00BD0AD5" w:rsidP="00AE33FB">
      <w:pPr>
        <w:spacing w:before="73" w:line="230" w:lineRule="auto"/>
        <w:ind w:left="11701" w:right="126"/>
        <w:rPr>
          <w:b/>
          <w:sz w:val="22"/>
        </w:rPr>
      </w:pPr>
      <w:r w:rsidRPr="00AE33FB">
        <w:rPr>
          <w:b/>
          <w:spacing w:val="-2"/>
          <w:sz w:val="24"/>
        </w:rPr>
        <w:t>№</w:t>
      </w:r>
      <w:r w:rsidRPr="00AE33FB">
        <w:rPr>
          <w:b/>
          <w:spacing w:val="-7"/>
          <w:sz w:val="24"/>
        </w:rPr>
        <w:t xml:space="preserve"> </w:t>
      </w:r>
      <w:r w:rsidRPr="00AE33FB">
        <w:rPr>
          <w:b/>
          <w:spacing w:val="-2"/>
          <w:sz w:val="24"/>
        </w:rPr>
        <w:t>И-25-701-10</w:t>
      </w:r>
      <w:r w:rsidRPr="00AE33FB">
        <w:rPr>
          <w:b/>
          <w:spacing w:val="-2"/>
          <w:sz w:val="24"/>
        </w:rPr>
        <w:lastRenderedPageBreak/>
        <w:t>100-1-</w:t>
      </w:r>
      <w:r w:rsidRPr="00AE33FB">
        <w:rPr>
          <w:b/>
          <w:spacing w:val="-4"/>
          <w:sz w:val="24"/>
        </w:rPr>
        <w:t>0047</w:t>
      </w:r>
    </w:p>
    <w:p w14:paraId="1698DEF2" w14:textId="77777777" w:rsidR="00BD0AD5" w:rsidRPr="00AE33FB" w:rsidRDefault="00BD0AD5" w:rsidP="00BD0AD5">
      <w:pPr>
        <w:pStyle w:val="a9"/>
        <w:rPr>
          <w:b/>
        </w:rPr>
      </w:pPr>
    </w:p>
    <w:p w14:paraId="01ADAB55" w14:textId="77777777" w:rsidR="00BD0AD5" w:rsidRDefault="00BD0AD5" w:rsidP="00BD0AD5">
      <w:pPr>
        <w:pStyle w:val="a9"/>
        <w:spacing w:before="43"/>
        <w:rPr>
          <w:b/>
        </w:rPr>
      </w:pPr>
    </w:p>
    <w:p w14:paraId="7E927EF1" w14:textId="77777777" w:rsidR="00BD0AD5" w:rsidRDefault="00BD0AD5" w:rsidP="00BD0AD5">
      <w:pPr>
        <w:ind w:left="17" w:right="2"/>
        <w:jc w:val="center"/>
        <w:rPr>
          <w:b/>
          <w:sz w:val="24"/>
        </w:rPr>
      </w:pPr>
      <w:r>
        <w:rPr>
          <w:b/>
          <w:spacing w:val="-2"/>
          <w:sz w:val="24"/>
        </w:rPr>
        <w:t>Информация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изменении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экспертизы</w:t>
      </w:r>
    </w:p>
    <w:p w14:paraId="551CE40E" w14:textId="77777777" w:rsidR="00BD0AD5" w:rsidRDefault="00BD0AD5" w:rsidP="00BD0AD5">
      <w:pPr>
        <w:pStyle w:val="a9"/>
        <w:spacing w:before="8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033"/>
        <w:gridCol w:w="1728"/>
        <w:gridCol w:w="2152"/>
        <w:gridCol w:w="7247"/>
      </w:tblGrid>
      <w:tr w:rsidR="00BD0AD5" w14:paraId="7BBD4220" w14:textId="77777777" w:rsidTr="00AE33FB">
        <w:trPr>
          <w:trHeight w:val="1368"/>
        </w:trPr>
        <w:tc>
          <w:tcPr>
            <w:tcW w:w="753" w:type="dxa"/>
          </w:tcPr>
          <w:p w14:paraId="5065CB45" w14:textId="77777777" w:rsidR="00BD0AD5" w:rsidRPr="00AE33FB" w:rsidRDefault="00BD0AD5" w:rsidP="00E9292C">
            <w:pPr>
              <w:pStyle w:val="TableParagraph"/>
              <w:spacing w:before="95"/>
              <w:rPr>
                <w:b/>
                <w:sz w:val="20"/>
                <w:lang w:val="ru-RU"/>
              </w:rPr>
            </w:pPr>
          </w:p>
          <w:p w14:paraId="6C33FC44" w14:textId="77777777" w:rsidR="00BD0AD5" w:rsidRDefault="00BD0AD5" w:rsidP="00E9292C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Рейтинг</w:t>
            </w:r>
            <w:proofErr w:type="spellEnd"/>
          </w:p>
        </w:tc>
        <w:tc>
          <w:tcPr>
            <w:tcW w:w="3033" w:type="dxa"/>
          </w:tcPr>
          <w:p w14:paraId="2161B39E" w14:textId="77777777" w:rsidR="00BD0AD5" w:rsidRDefault="00BD0AD5" w:rsidP="00E9292C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C347211" w14:textId="77777777" w:rsidR="00BD0AD5" w:rsidRDefault="00BD0AD5" w:rsidP="00E9292C">
            <w:pPr>
              <w:pStyle w:val="TableParagraph"/>
              <w:ind w:left="20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Номер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1728" w:type="dxa"/>
          </w:tcPr>
          <w:p w14:paraId="4308BC75" w14:textId="77777777" w:rsidR="00BD0AD5" w:rsidRPr="00BD0AD5" w:rsidRDefault="00BD0AD5" w:rsidP="00E9292C">
            <w:pPr>
              <w:pStyle w:val="TableParagraph"/>
              <w:spacing w:before="3" w:line="228" w:lineRule="auto"/>
              <w:ind w:left="348" w:right="327" w:hanging="3"/>
              <w:jc w:val="center"/>
              <w:rPr>
                <w:b/>
                <w:sz w:val="20"/>
                <w:lang w:val="ru-RU"/>
              </w:rPr>
            </w:pPr>
            <w:r w:rsidRPr="00BD0AD5">
              <w:rPr>
                <w:b/>
                <w:sz w:val="20"/>
                <w:lang w:val="ru-RU"/>
              </w:rPr>
              <w:t xml:space="preserve">Оценка по </w:t>
            </w:r>
            <w:r w:rsidRPr="00BD0AD5">
              <w:rPr>
                <w:b/>
                <w:spacing w:val="-4"/>
                <w:sz w:val="20"/>
                <w:lang w:val="ru-RU"/>
              </w:rPr>
              <w:t xml:space="preserve">результатам </w:t>
            </w:r>
            <w:r w:rsidRPr="00BD0AD5">
              <w:rPr>
                <w:b/>
                <w:spacing w:val="-2"/>
                <w:sz w:val="20"/>
                <w:lang w:val="ru-RU"/>
              </w:rPr>
              <w:t>экспертизы,</w:t>
            </w:r>
          </w:p>
          <w:p w14:paraId="4132BCE1" w14:textId="77777777" w:rsidR="00BD0AD5" w:rsidRPr="00BD0AD5" w:rsidRDefault="00BD0AD5" w:rsidP="00E9292C">
            <w:pPr>
              <w:pStyle w:val="TableParagraph"/>
              <w:spacing w:line="208" w:lineRule="exact"/>
              <w:ind w:left="16" w:right="1"/>
              <w:jc w:val="center"/>
              <w:rPr>
                <w:b/>
                <w:sz w:val="20"/>
                <w:lang w:val="ru-RU"/>
              </w:rPr>
            </w:pPr>
            <w:r w:rsidRPr="00BD0AD5">
              <w:rPr>
                <w:b/>
                <w:spacing w:val="-4"/>
                <w:sz w:val="20"/>
                <w:lang w:val="ru-RU"/>
              </w:rPr>
              <w:t>балл</w:t>
            </w:r>
          </w:p>
        </w:tc>
        <w:tc>
          <w:tcPr>
            <w:tcW w:w="2152" w:type="dxa"/>
          </w:tcPr>
          <w:p w14:paraId="5284DE8D" w14:textId="77777777" w:rsidR="00BD0AD5" w:rsidRPr="00BD0AD5" w:rsidRDefault="00BD0AD5" w:rsidP="00E9292C">
            <w:pPr>
              <w:pStyle w:val="TableParagraph"/>
              <w:spacing w:before="224" w:line="228" w:lineRule="auto"/>
              <w:ind w:left="394" w:hanging="12"/>
              <w:rPr>
                <w:b/>
                <w:sz w:val="20"/>
                <w:lang w:val="ru-RU"/>
              </w:rPr>
            </w:pPr>
            <w:r w:rsidRPr="00BD0AD5">
              <w:rPr>
                <w:b/>
                <w:spacing w:val="-2"/>
                <w:sz w:val="20"/>
                <w:lang w:val="ru-RU"/>
              </w:rPr>
              <w:t>Оценка</w:t>
            </w:r>
            <w:r w:rsidRPr="00BD0AD5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BD0AD5">
              <w:rPr>
                <w:b/>
                <w:spacing w:val="-2"/>
                <w:sz w:val="20"/>
                <w:lang w:val="ru-RU"/>
              </w:rPr>
              <w:t>с</w:t>
            </w:r>
            <w:r w:rsidRPr="00BD0A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BD0AD5">
              <w:rPr>
                <w:b/>
                <w:spacing w:val="-2"/>
                <w:sz w:val="20"/>
                <w:lang w:val="ru-RU"/>
              </w:rPr>
              <w:t xml:space="preserve">учетом </w:t>
            </w:r>
            <w:r w:rsidRPr="00BD0AD5">
              <w:rPr>
                <w:b/>
                <w:spacing w:val="-4"/>
                <w:sz w:val="20"/>
                <w:lang w:val="ru-RU"/>
              </w:rPr>
              <w:t>изменений,</w:t>
            </w:r>
            <w:r w:rsidRPr="00BD0AD5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BD0AD5">
              <w:rPr>
                <w:b/>
                <w:spacing w:val="-4"/>
                <w:sz w:val="20"/>
                <w:lang w:val="ru-RU"/>
              </w:rPr>
              <w:t>балл</w:t>
            </w:r>
          </w:p>
        </w:tc>
        <w:tc>
          <w:tcPr>
            <w:tcW w:w="7247" w:type="dxa"/>
          </w:tcPr>
          <w:p w14:paraId="4E5AA6C1" w14:textId="77777777" w:rsidR="00BD0AD5" w:rsidRPr="00BD0AD5" w:rsidRDefault="00BD0AD5" w:rsidP="00E9292C">
            <w:pPr>
              <w:pStyle w:val="TableParagraph"/>
              <w:spacing w:before="95"/>
              <w:rPr>
                <w:b/>
                <w:sz w:val="20"/>
                <w:lang w:val="ru-RU"/>
              </w:rPr>
            </w:pPr>
          </w:p>
          <w:p w14:paraId="06BC2AA9" w14:textId="77777777" w:rsidR="00BD0AD5" w:rsidRPr="00BD0AD5" w:rsidRDefault="00BD0AD5" w:rsidP="00E9292C">
            <w:pPr>
              <w:pStyle w:val="TableParagraph"/>
              <w:ind w:left="19" w:right="2"/>
              <w:jc w:val="center"/>
              <w:rPr>
                <w:b/>
                <w:sz w:val="20"/>
                <w:lang w:val="ru-RU"/>
              </w:rPr>
            </w:pPr>
            <w:r w:rsidRPr="00BD0AD5">
              <w:rPr>
                <w:b/>
                <w:spacing w:val="-4"/>
                <w:sz w:val="20"/>
                <w:lang w:val="ru-RU"/>
              </w:rPr>
              <w:t>Причина</w:t>
            </w:r>
            <w:r w:rsidRPr="00BD0AD5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BD0AD5">
              <w:rPr>
                <w:b/>
                <w:spacing w:val="-4"/>
                <w:sz w:val="20"/>
                <w:lang w:val="ru-RU"/>
              </w:rPr>
              <w:t>изменения</w:t>
            </w:r>
            <w:r w:rsidRPr="00BD0AD5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BD0AD5">
              <w:rPr>
                <w:b/>
                <w:spacing w:val="-4"/>
                <w:sz w:val="20"/>
                <w:lang w:val="ru-RU"/>
              </w:rPr>
              <w:t>среднего</w:t>
            </w:r>
            <w:r w:rsidRPr="00BD0AD5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BD0AD5">
              <w:rPr>
                <w:b/>
                <w:spacing w:val="-4"/>
                <w:sz w:val="20"/>
                <w:lang w:val="ru-RU"/>
              </w:rPr>
              <w:t>балла</w:t>
            </w:r>
            <w:r w:rsidRPr="00BD0AD5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BD0AD5">
              <w:rPr>
                <w:b/>
                <w:spacing w:val="-4"/>
                <w:sz w:val="20"/>
                <w:lang w:val="ru-RU"/>
              </w:rPr>
              <w:t>заявки</w:t>
            </w:r>
          </w:p>
        </w:tc>
      </w:tr>
      <w:tr w:rsidR="00BD0AD5" w14:paraId="5716A811" w14:textId="77777777" w:rsidTr="00AE33FB">
        <w:trPr>
          <w:trHeight w:val="683"/>
        </w:trPr>
        <w:tc>
          <w:tcPr>
            <w:tcW w:w="753" w:type="dxa"/>
          </w:tcPr>
          <w:p w14:paraId="269EB053" w14:textId="77777777" w:rsidR="00BD0AD5" w:rsidRDefault="00BD0AD5" w:rsidP="00E9292C">
            <w:pPr>
              <w:pStyle w:val="TableParagraph"/>
              <w:spacing w:before="27"/>
              <w:ind w:lef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33" w:type="dxa"/>
          </w:tcPr>
          <w:p w14:paraId="30DF2CCE" w14:textId="77777777" w:rsidR="00BD0AD5" w:rsidRDefault="00BD0AD5" w:rsidP="00E9292C"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25-701-10100-1-0047-000001</w:t>
            </w:r>
          </w:p>
        </w:tc>
        <w:tc>
          <w:tcPr>
            <w:tcW w:w="1728" w:type="dxa"/>
          </w:tcPr>
          <w:p w14:paraId="7CC6ADB4" w14:textId="77777777" w:rsidR="00BD0AD5" w:rsidRDefault="00BD0AD5" w:rsidP="00E9292C">
            <w:pPr>
              <w:pStyle w:val="TableParagraph"/>
              <w:spacing w:before="27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52,50</w:t>
            </w:r>
          </w:p>
        </w:tc>
        <w:tc>
          <w:tcPr>
            <w:tcW w:w="2152" w:type="dxa"/>
          </w:tcPr>
          <w:p w14:paraId="6D02CE8B" w14:textId="77777777" w:rsidR="00BD0AD5" w:rsidRDefault="00BD0AD5" w:rsidP="00E9292C">
            <w:pPr>
              <w:pStyle w:val="TableParagraph"/>
              <w:spacing w:before="33"/>
              <w:ind w:left="2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</w:p>
        </w:tc>
        <w:tc>
          <w:tcPr>
            <w:tcW w:w="7247" w:type="dxa"/>
          </w:tcPr>
          <w:p w14:paraId="1FBAA9F4" w14:textId="77777777" w:rsidR="00BD0AD5" w:rsidRDefault="00BD0AD5" w:rsidP="00E9292C"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1B3A7762" w14:textId="77777777" w:rsidR="00BD0AD5" w:rsidRDefault="00BD0AD5" w:rsidP="00BD0AD5">
      <w:pPr>
        <w:pStyle w:val="TableParagraph"/>
        <w:jc w:val="center"/>
        <w:rPr>
          <w:sz w:val="20"/>
        </w:rPr>
        <w:sectPr w:rsidR="00BD0AD5" w:rsidSect="00FC6FA1">
          <w:pgSz w:w="16840" w:h="11910" w:orient="landscape"/>
          <w:pgMar w:top="851" w:right="567" w:bottom="280" w:left="1134" w:header="720" w:footer="720" w:gutter="0"/>
          <w:cols w:space="720"/>
        </w:sectPr>
      </w:pPr>
    </w:p>
    <w:p w14:paraId="2D02B0F6" w14:textId="4345EC63" w:rsidR="00BD0AD5" w:rsidRDefault="00BD0AD5" w:rsidP="00AE33FB">
      <w:pPr>
        <w:spacing w:before="73" w:line="230" w:lineRule="auto"/>
        <w:ind w:left="11701" w:right="126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13"/>
          <w:sz w:val="24"/>
        </w:rPr>
        <w:t xml:space="preserve"> </w:t>
      </w:r>
      <w:r w:rsidR="00AE33FB">
        <w:rPr>
          <w:b/>
          <w:spacing w:val="-2"/>
          <w:sz w:val="24"/>
        </w:rPr>
        <w:t xml:space="preserve">3 </w:t>
      </w:r>
      <w:r>
        <w:rPr>
          <w:b/>
          <w:spacing w:val="-2"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протоколу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И-25-701-101</w:t>
      </w:r>
      <w:r>
        <w:rPr>
          <w:b/>
          <w:spacing w:val="-2"/>
          <w:sz w:val="24"/>
        </w:rPr>
        <w:lastRenderedPageBreak/>
        <w:t>00-1-</w:t>
      </w:r>
      <w:r>
        <w:rPr>
          <w:b/>
          <w:spacing w:val="-4"/>
          <w:sz w:val="24"/>
        </w:rPr>
        <w:t>0047</w:t>
      </w:r>
    </w:p>
    <w:p w14:paraId="5B4B9659" w14:textId="77777777" w:rsidR="00BD0AD5" w:rsidRDefault="00BD0AD5" w:rsidP="00BD0AD5">
      <w:pPr>
        <w:pStyle w:val="a9"/>
        <w:spacing w:before="225"/>
        <w:rPr>
          <w:b/>
        </w:rPr>
      </w:pPr>
    </w:p>
    <w:p w14:paraId="7DD3AB05" w14:textId="77777777" w:rsidR="00BD0AD5" w:rsidRDefault="00BD0AD5" w:rsidP="00BD0AD5">
      <w:pPr>
        <w:ind w:left="17" w:right="2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заявок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критериям</w:t>
      </w:r>
    </w:p>
    <w:p w14:paraId="3C54E517" w14:textId="77777777" w:rsidR="00BD0AD5" w:rsidRDefault="00BD0AD5" w:rsidP="00BD0AD5">
      <w:pPr>
        <w:pStyle w:val="a9"/>
        <w:spacing w:before="10"/>
        <w:rPr>
          <w:b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530"/>
        <w:gridCol w:w="2346"/>
        <w:gridCol w:w="2350"/>
        <w:gridCol w:w="2368"/>
      </w:tblGrid>
      <w:tr w:rsidR="00BD0AD5" w14:paraId="507AAC52" w14:textId="77777777" w:rsidTr="00AE33FB">
        <w:trPr>
          <w:trHeight w:val="459"/>
        </w:trPr>
        <w:tc>
          <w:tcPr>
            <w:tcW w:w="1184" w:type="dxa"/>
          </w:tcPr>
          <w:p w14:paraId="1FE56A04" w14:textId="77777777" w:rsidR="00BD0AD5" w:rsidRDefault="00BD0AD5" w:rsidP="00E9292C">
            <w:pPr>
              <w:pStyle w:val="TableParagraph"/>
              <w:spacing w:before="102"/>
              <w:ind w:left="25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Рейтинг</w:t>
            </w:r>
            <w:proofErr w:type="spellEnd"/>
          </w:p>
        </w:tc>
        <w:tc>
          <w:tcPr>
            <w:tcW w:w="6530" w:type="dxa"/>
          </w:tcPr>
          <w:p w14:paraId="3F20D9F2" w14:textId="77777777" w:rsidR="00BD0AD5" w:rsidRDefault="00BD0AD5" w:rsidP="00E9292C">
            <w:pPr>
              <w:pStyle w:val="TableParagraph"/>
              <w:spacing w:before="102"/>
              <w:ind w:left="7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Номер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2346" w:type="dxa"/>
          </w:tcPr>
          <w:p w14:paraId="6A55DF1F" w14:textId="77777777" w:rsidR="00BD0AD5" w:rsidRDefault="00BD0AD5" w:rsidP="00E9292C">
            <w:pPr>
              <w:pStyle w:val="TableParagraph"/>
              <w:spacing w:before="102"/>
              <w:ind w:left="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Критерий</w:t>
            </w:r>
            <w:proofErr w:type="spellEnd"/>
          </w:p>
        </w:tc>
        <w:tc>
          <w:tcPr>
            <w:tcW w:w="2350" w:type="dxa"/>
          </w:tcPr>
          <w:p w14:paraId="7B5D89AA" w14:textId="77777777" w:rsidR="00BD0AD5" w:rsidRDefault="00BD0AD5" w:rsidP="00E9292C">
            <w:pPr>
              <w:pStyle w:val="TableParagraph"/>
              <w:spacing w:before="102"/>
              <w:ind w:right="-2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балл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368" w:type="dxa"/>
          </w:tcPr>
          <w:p w14:paraId="4E77440E" w14:textId="77777777" w:rsidR="00BD0AD5" w:rsidRDefault="00BD0AD5" w:rsidP="00E9292C">
            <w:pPr>
              <w:pStyle w:val="TableParagraph"/>
              <w:spacing w:before="102"/>
              <w:ind w:right="-1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После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балл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BD0AD5" w14:paraId="612BA060" w14:textId="77777777" w:rsidTr="00AE33FB">
        <w:trPr>
          <w:trHeight w:val="312"/>
        </w:trPr>
        <w:tc>
          <w:tcPr>
            <w:tcW w:w="1184" w:type="dxa"/>
            <w:vMerge w:val="restart"/>
          </w:tcPr>
          <w:p w14:paraId="0D319A76" w14:textId="77777777" w:rsidR="00BD0AD5" w:rsidRDefault="00BD0AD5" w:rsidP="00E9292C">
            <w:pPr>
              <w:pStyle w:val="TableParagraph"/>
              <w:rPr>
                <w:b/>
                <w:sz w:val="20"/>
              </w:rPr>
            </w:pPr>
          </w:p>
          <w:p w14:paraId="42FF5E15" w14:textId="77777777" w:rsidR="00BD0AD5" w:rsidRDefault="00BD0AD5" w:rsidP="00E9292C">
            <w:pPr>
              <w:pStyle w:val="TableParagraph"/>
              <w:rPr>
                <w:b/>
                <w:sz w:val="20"/>
              </w:rPr>
            </w:pPr>
          </w:p>
          <w:p w14:paraId="59C934D4" w14:textId="77777777" w:rsidR="00BD0AD5" w:rsidRDefault="00BD0AD5" w:rsidP="00E9292C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16FC83C2" w14:textId="77777777" w:rsidR="00BD0AD5" w:rsidRDefault="00BD0AD5" w:rsidP="00E9292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30" w:type="dxa"/>
            <w:vMerge w:val="restart"/>
          </w:tcPr>
          <w:p w14:paraId="70575BAD" w14:textId="77777777" w:rsidR="00BD0AD5" w:rsidRDefault="00BD0AD5" w:rsidP="00E9292C">
            <w:pPr>
              <w:pStyle w:val="TableParagraph"/>
              <w:rPr>
                <w:b/>
                <w:sz w:val="20"/>
              </w:rPr>
            </w:pPr>
          </w:p>
          <w:p w14:paraId="6264F082" w14:textId="77777777" w:rsidR="00BD0AD5" w:rsidRDefault="00BD0AD5" w:rsidP="00E9292C">
            <w:pPr>
              <w:pStyle w:val="TableParagraph"/>
              <w:rPr>
                <w:b/>
                <w:sz w:val="20"/>
              </w:rPr>
            </w:pPr>
          </w:p>
          <w:p w14:paraId="556BA462" w14:textId="77777777" w:rsidR="00BD0AD5" w:rsidRDefault="00BD0AD5" w:rsidP="00E9292C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1D8E38CB" w14:textId="77777777" w:rsidR="00BD0AD5" w:rsidRDefault="00BD0AD5" w:rsidP="00E9292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25-701-10100-1-0047-000001</w:t>
            </w:r>
          </w:p>
        </w:tc>
        <w:tc>
          <w:tcPr>
            <w:tcW w:w="2346" w:type="dxa"/>
          </w:tcPr>
          <w:p w14:paraId="74257A84" w14:textId="77777777" w:rsidR="00BD0AD5" w:rsidRDefault="00BD0AD5" w:rsidP="00E9292C">
            <w:pPr>
              <w:pStyle w:val="TableParagraph"/>
              <w:spacing w:line="215" w:lineRule="exact"/>
              <w:ind w:left="6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Критерий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50" w:type="dxa"/>
          </w:tcPr>
          <w:p w14:paraId="5CDA11B0" w14:textId="77777777" w:rsidR="00BD0AD5" w:rsidRDefault="00BD0AD5" w:rsidP="00E9292C">
            <w:pPr>
              <w:pStyle w:val="TableParagraph"/>
              <w:spacing w:line="215" w:lineRule="exact"/>
              <w:ind w:right="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8,40</w:t>
            </w:r>
          </w:p>
        </w:tc>
        <w:tc>
          <w:tcPr>
            <w:tcW w:w="2368" w:type="dxa"/>
          </w:tcPr>
          <w:p w14:paraId="34E570F8" w14:textId="77777777" w:rsidR="00BD0AD5" w:rsidRDefault="00BD0AD5" w:rsidP="00E9292C">
            <w:pPr>
              <w:pStyle w:val="TableParagraph"/>
              <w:spacing w:line="215" w:lineRule="exact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D0AD5" w14:paraId="1E4CE246" w14:textId="77777777" w:rsidTr="00AE33FB">
        <w:trPr>
          <w:trHeight w:val="324"/>
        </w:trPr>
        <w:tc>
          <w:tcPr>
            <w:tcW w:w="1184" w:type="dxa"/>
            <w:vMerge/>
            <w:tcBorders>
              <w:top w:val="nil"/>
            </w:tcBorders>
          </w:tcPr>
          <w:p w14:paraId="61B46B40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61835110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</w:tcPr>
          <w:p w14:paraId="05C9B25A" w14:textId="77777777" w:rsidR="00BD0AD5" w:rsidRDefault="00BD0AD5" w:rsidP="00E9292C">
            <w:pPr>
              <w:pStyle w:val="TableParagraph"/>
              <w:spacing w:before="56"/>
              <w:ind w:left="6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Критерий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50" w:type="dxa"/>
          </w:tcPr>
          <w:p w14:paraId="25CBCA83" w14:textId="77777777" w:rsidR="00BD0AD5" w:rsidRDefault="00BD0AD5" w:rsidP="00E9292C">
            <w:pPr>
              <w:pStyle w:val="TableParagraph"/>
              <w:spacing w:before="56"/>
              <w:ind w:right="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8,40</w:t>
            </w:r>
          </w:p>
        </w:tc>
        <w:tc>
          <w:tcPr>
            <w:tcW w:w="2368" w:type="dxa"/>
          </w:tcPr>
          <w:p w14:paraId="1624D6B0" w14:textId="77777777" w:rsidR="00BD0AD5" w:rsidRDefault="00BD0AD5" w:rsidP="00E9292C">
            <w:pPr>
              <w:pStyle w:val="TableParagraph"/>
              <w:spacing w:before="56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D0AD5" w14:paraId="7CC87E6C" w14:textId="77777777" w:rsidTr="00AE33FB">
        <w:trPr>
          <w:trHeight w:val="310"/>
        </w:trPr>
        <w:tc>
          <w:tcPr>
            <w:tcW w:w="1184" w:type="dxa"/>
            <w:vMerge/>
            <w:tcBorders>
              <w:top w:val="nil"/>
            </w:tcBorders>
          </w:tcPr>
          <w:p w14:paraId="06916416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12B94C81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</w:tcPr>
          <w:p w14:paraId="69B8A04A" w14:textId="77777777" w:rsidR="00BD0AD5" w:rsidRDefault="00BD0AD5" w:rsidP="00E9292C">
            <w:pPr>
              <w:pStyle w:val="TableParagraph"/>
              <w:spacing w:before="56" w:line="223" w:lineRule="exact"/>
              <w:ind w:left="6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Критерий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50" w:type="dxa"/>
          </w:tcPr>
          <w:p w14:paraId="6AEA3642" w14:textId="77777777" w:rsidR="00BD0AD5" w:rsidRDefault="00BD0AD5" w:rsidP="00E9292C">
            <w:pPr>
              <w:pStyle w:val="TableParagraph"/>
              <w:spacing w:before="56" w:line="223" w:lineRule="exact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10,50</w:t>
            </w:r>
          </w:p>
        </w:tc>
        <w:tc>
          <w:tcPr>
            <w:tcW w:w="2368" w:type="dxa"/>
          </w:tcPr>
          <w:p w14:paraId="36307A16" w14:textId="77777777" w:rsidR="00BD0AD5" w:rsidRDefault="00BD0AD5" w:rsidP="00E9292C">
            <w:pPr>
              <w:pStyle w:val="TableParagraph"/>
              <w:spacing w:before="56" w:line="223" w:lineRule="exact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D0AD5" w14:paraId="16D08861" w14:textId="77777777" w:rsidTr="00AE33FB">
        <w:trPr>
          <w:trHeight w:val="327"/>
        </w:trPr>
        <w:tc>
          <w:tcPr>
            <w:tcW w:w="1184" w:type="dxa"/>
            <w:vMerge/>
            <w:tcBorders>
              <w:top w:val="nil"/>
            </w:tcBorders>
          </w:tcPr>
          <w:p w14:paraId="32A6ECAC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48D24AA4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</w:tcPr>
          <w:p w14:paraId="46864C58" w14:textId="77777777" w:rsidR="00BD0AD5" w:rsidRDefault="00BD0AD5" w:rsidP="00E9292C">
            <w:pPr>
              <w:pStyle w:val="TableParagraph"/>
              <w:spacing w:before="57"/>
              <w:ind w:left="6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Критерий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50" w:type="dxa"/>
          </w:tcPr>
          <w:p w14:paraId="292BB2D9" w14:textId="77777777" w:rsidR="00BD0AD5" w:rsidRDefault="00BD0AD5" w:rsidP="00E9292C">
            <w:pPr>
              <w:pStyle w:val="TableParagraph"/>
              <w:spacing w:before="57"/>
              <w:ind w:right="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8,40</w:t>
            </w:r>
          </w:p>
        </w:tc>
        <w:tc>
          <w:tcPr>
            <w:tcW w:w="2368" w:type="dxa"/>
          </w:tcPr>
          <w:p w14:paraId="0C78F15F" w14:textId="77777777" w:rsidR="00BD0AD5" w:rsidRDefault="00BD0AD5" w:rsidP="00E9292C">
            <w:pPr>
              <w:pStyle w:val="TableParagraph"/>
              <w:spacing w:before="57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D0AD5" w14:paraId="6B82C44C" w14:textId="77777777" w:rsidTr="00AE33FB">
        <w:trPr>
          <w:trHeight w:val="310"/>
        </w:trPr>
        <w:tc>
          <w:tcPr>
            <w:tcW w:w="1184" w:type="dxa"/>
            <w:vMerge/>
            <w:tcBorders>
              <w:top w:val="nil"/>
            </w:tcBorders>
          </w:tcPr>
          <w:p w14:paraId="590CB3EC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575F57E6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</w:tcPr>
          <w:p w14:paraId="7FBBF35C" w14:textId="77777777" w:rsidR="00BD0AD5" w:rsidRDefault="00BD0AD5" w:rsidP="00E9292C">
            <w:pPr>
              <w:pStyle w:val="TableParagraph"/>
              <w:spacing w:before="56" w:line="223" w:lineRule="exact"/>
              <w:ind w:left="6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Критерий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50" w:type="dxa"/>
          </w:tcPr>
          <w:p w14:paraId="68740455" w14:textId="77777777" w:rsidR="00BD0AD5" w:rsidRDefault="00BD0AD5" w:rsidP="00E9292C">
            <w:pPr>
              <w:pStyle w:val="TableParagraph"/>
              <w:spacing w:before="56" w:line="223" w:lineRule="exact"/>
              <w:ind w:right="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8,40</w:t>
            </w:r>
          </w:p>
        </w:tc>
        <w:tc>
          <w:tcPr>
            <w:tcW w:w="2368" w:type="dxa"/>
          </w:tcPr>
          <w:p w14:paraId="45D73115" w14:textId="77777777" w:rsidR="00BD0AD5" w:rsidRDefault="00BD0AD5" w:rsidP="00E9292C">
            <w:pPr>
              <w:pStyle w:val="TableParagraph"/>
              <w:spacing w:before="56" w:line="223" w:lineRule="exact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D0AD5" w14:paraId="6ADD867F" w14:textId="77777777" w:rsidTr="00AE33FB">
        <w:trPr>
          <w:trHeight w:val="310"/>
        </w:trPr>
        <w:tc>
          <w:tcPr>
            <w:tcW w:w="1184" w:type="dxa"/>
            <w:vMerge/>
            <w:tcBorders>
              <w:top w:val="nil"/>
            </w:tcBorders>
          </w:tcPr>
          <w:p w14:paraId="12B1975D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42089916" w14:textId="77777777" w:rsidR="00BD0AD5" w:rsidRDefault="00BD0AD5" w:rsidP="00E9292C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</w:tcPr>
          <w:p w14:paraId="5EE5B3B6" w14:textId="77777777" w:rsidR="00BD0AD5" w:rsidRDefault="00BD0AD5" w:rsidP="00E9292C">
            <w:pPr>
              <w:pStyle w:val="TableParagraph"/>
              <w:spacing w:before="56" w:line="223" w:lineRule="exact"/>
              <w:ind w:left="6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Критерий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50" w:type="dxa"/>
          </w:tcPr>
          <w:p w14:paraId="2D2C3B57" w14:textId="77777777" w:rsidR="00BD0AD5" w:rsidRDefault="00BD0AD5" w:rsidP="00E9292C">
            <w:pPr>
              <w:pStyle w:val="TableParagraph"/>
              <w:spacing w:before="56" w:line="223" w:lineRule="exact"/>
              <w:ind w:right="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8,40</w:t>
            </w:r>
          </w:p>
        </w:tc>
        <w:tc>
          <w:tcPr>
            <w:tcW w:w="2368" w:type="dxa"/>
          </w:tcPr>
          <w:p w14:paraId="14ED3381" w14:textId="77777777" w:rsidR="00BD0AD5" w:rsidRDefault="00BD0AD5" w:rsidP="00E9292C">
            <w:pPr>
              <w:pStyle w:val="TableParagraph"/>
              <w:spacing w:before="56" w:line="223" w:lineRule="exact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4F7D9D8A" w14:textId="77777777" w:rsidR="00BD0AD5" w:rsidRDefault="00BD0AD5" w:rsidP="00BD0AD5">
      <w:pPr>
        <w:pStyle w:val="a9"/>
        <w:spacing w:before="92"/>
        <w:rPr>
          <w:b/>
        </w:rPr>
      </w:pPr>
    </w:p>
    <w:p w14:paraId="21118416" w14:textId="77777777" w:rsidR="00BD0AD5" w:rsidRDefault="00BD0AD5" w:rsidP="00BD0AD5">
      <w:pPr>
        <w:ind w:left="184"/>
      </w:pPr>
      <w:r>
        <w:rPr>
          <w:b/>
          <w:spacing w:val="-2"/>
        </w:rPr>
        <w:t>Критерий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1</w:t>
      </w:r>
      <w:r>
        <w:rPr>
          <w:spacing w:val="-2"/>
        </w:rPr>
        <w:t>:</w:t>
      </w:r>
      <w:r>
        <w:rPr>
          <w:spacing w:val="-9"/>
        </w:rPr>
        <w:t xml:space="preserve"> </w:t>
      </w:r>
      <w:r>
        <w:rPr>
          <w:spacing w:val="-2"/>
        </w:rPr>
        <w:t>Актуальность</w:t>
      </w:r>
      <w:r>
        <w:rPr>
          <w:spacing w:val="-8"/>
        </w:rPr>
        <w:t xml:space="preserve"> </w:t>
      </w:r>
      <w:r>
        <w:rPr>
          <w:spacing w:val="-2"/>
        </w:rPr>
        <w:t>Программы,</w:t>
      </w:r>
      <w:r>
        <w:rPr>
          <w:spacing w:val="-10"/>
        </w:rPr>
        <w:t xml:space="preserve"> </w:t>
      </w:r>
      <w:r>
        <w:rPr>
          <w:spacing w:val="-2"/>
        </w:rPr>
        <w:t>степень</w:t>
      </w:r>
      <w:r>
        <w:rPr>
          <w:spacing w:val="-8"/>
        </w:rPr>
        <w:t xml:space="preserve"> </w:t>
      </w:r>
      <w:r>
        <w:rPr>
          <w:spacing w:val="-2"/>
        </w:rPr>
        <w:t>влияния</w:t>
      </w:r>
      <w:r>
        <w:rPr>
          <w:spacing w:val="-11"/>
        </w:rPr>
        <w:t xml:space="preserve"> </w:t>
      </w:r>
      <w:r>
        <w:rPr>
          <w:spacing w:val="-2"/>
        </w:rPr>
        <w:t>её</w:t>
      </w:r>
      <w:r>
        <w:rPr>
          <w:spacing w:val="-9"/>
        </w:rPr>
        <w:t xml:space="preserve"> </w:t>
      </w:r>
      <w:r>
        <w:rPr>
          <w:spacing w:val="-2"/>
        </w:rP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решение</w:t>
      </w:r>
      <w:r>
        <w:rPr>
          <w:spacing w:val="-10"/>
        </w:rPr>
        <w:t xml:space="preserve"> </w:t>
      </w:r>
      <w:r>
        <w:rPr>
          <w:spacing w:val="-2"/>
        </w:rPr>
        <w:t>социальных</w:t>
      </w:r>
    </w:p>
    <w:p w14:paraId="38050860" w14:textId="77777777" w:rsidR="00BD0AD5" w:rsidRDefault="00BD0AD5" w:rsidP="00BD0AD5">
      <w:pPr>
        <w:spacing w:before="188"/>
        <w:ind w:left="184"/>
      </w:pPr>
      <w:r>
        <w:rPr>
          <w:b/>
          <w:spacing w:val="-2"/>
        </w:rPr>
        <w:t>Критерий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2</w:t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Логическая</w:t>
      </w:r>
      <w:r>
        <w:rPr>
          <w:spacing w:val="-11"/>
        </w:rPr>
        <w:t xml:space="preserve"> </w:t>
      </w:r>
      <w:r>
        <w:rPr>
          <w:spacing w:val="-2"/>
        </w:rPr>
        <w:t>связность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реализуемость</w:t>
      </w:r>
      <w:r>
        <w:rPr>
          <w:spacing w:val="-10"/>
        </w:rPr>
        <w:t xml:space="preserve"> </w:t>
      </w:r>
      <w:r>
        <w:rPr>
          <w:spacing w:val="-2"/>
        </w:rPr>
        <w:t>Программы,</w:t>
      </w:r>
      <w:r>
        <w:rPr>
          <w:spacing w:val="-9"/>
        </w:rPr>
        <w:t xml:space="preserve"> </w:t>
      </w:r>
      <w:r>
        <w:rPr>
          <w:spacing w:val="-2"/>
        </w:rPr>
        <w:t>соответствие</w:t>
      </w:r>
      <w:r>
        <w:rPr>
          <w:spacing w:val="-10"/>
        </w:rPr>
        <w:t xml:space="preserve"> </w:t>
      </w:r>
      <w:r>
        <w:rPr>
          <w:spacing w:val="-2"/>
        </w:rPr>
        <w:t>мероприятий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её</w:t>
      </w:r>
      <w:r>
        <w:rPr>
          <w:spacing w:val="-8"/>
        </w:rPr>
        <w:t xml:space="preserve"> </w:t>
      </w:r>
      <w:r>
        <w:rPr>
          <w:spacing w:val="-2"/>
        </w:rPr>
        <w:t>целям,</w:t>
      </w:r>
      <w:r>
        <w:rPr>
          <w:spacing w:val="-8"/>
        </w:rPr>
        <w:t xml:space="preserve"> </w:t>
      </w:r>
      <w:r>
        <w:rPr>
          <w:spacing w:val="-2"/>
        </w:rPr>
        <w:t>задачам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ожидаемым</w:t>
      </w:r>
    </w:p>
    <w:p w14:paraId="341F102F" w14:textId="77777777" w:rsidR="00BD0AD5" w:rsidRDefault="00BD0AD5" w:rsidP="00BD0AD5">
      <w:pPr>
        <w:spacing w:before="185" w:line="340" w:lineRule="auto"/>
        <w:ind w:left="184" w:right="359"/>
      </w:pPr>
      <w:r>
        <w:rPr>
          <w:b/>
          <w:spacing w:val="-2"/>
        </w:rPr>
        <w:t>Критерий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3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Социальная</w:t>
      </w:r>
      <w:r>
        <w:rPr>
          <w:spacing w:val="-6"/>
        </w:rPr>
        <w:t xml:space="preserve"> </w:t>
      </w:r>
      <w:r>
        <w:rPr>
          <w:spacing w:val="-2"/>
        </w:rPr>
        <w:t>эффективность</w:t>
      </w:r>
      <w:r>
        <w:rPr>
          <w:spacing w:val="-5"/>
        </w:rPr>
        <w:t xml:space="preserve"> </w:t>
      </w:r>
      <w:r>
        <w:rPr>
          <w:spacing w:val="-2"/>
        </w:rPr>
        <w:t>(улучшение</w:t>
      </w:r>
      <w:r>
        <w:rPr>
          <w:spacing w:val="-5"/>
        </w:rPr>
        <w:t xml:space="preserve"> </w:t>
      </w:r>
      <w:r>
        <w:rPr>
          <w:spacing w:val="-2"/>
        </w:rPr>
        <w:t>состояния</w:t>
      </w:r>
      <w:r>
        <w:rPr>
          <w:spacing w:val="-4"/>
        </w:rPr>
        <w:t xml:space="preserve"> </w:t>
      </w:r>
      <w:r>
        <w:rPr>
          <w:spacing w:val="-2"/>
        </w:rPr>
        <w:t>целевой</w:t>
      </w:r>
      <w:r>
        <w:rPr>
          <w:spacing w:val="-7"/>
        </w:rPr>
        <w:t xml:space="preserve"> </w:t>
      </w:r>
      <w:r>
        <w:rPr>
          <w:spacing w:val="-2"/>
        </w:rPr>
        <w:t>группы,</w:t>
      </w:r>
      <w:r>
        <w:rPr>
          <w:spacing w:val="-5"/>
        </w:rPr>
        <w:t xml:space="preserve"> </w:t>
      </w:r>
      <w:r>
        <w:rPr>
          <w:spacing w:val="-2"/>
        </w:rPr>
        <w:t>воздействие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другие</w:t>
      </w:r>
      <w:r>
        <w:rPr>
          <w:spacing w:val="-5"/>
        </w:rPr>
        <w:t xml:space="preserve"> </w:t>
      </w:r>
      <w:r>
        <w:rPr>
          <w:spacing w:val="-2"/>
        </w:rPr>
        <w:t>социально значимые</w:t>
      </w:r>
      <w:r>
        <w:rPr>
          <w:spacing w:val="-3"/>
        </w:rPr>
        <w:t xml:space="preserve"> </w:t>
      </w:r>
      <w:r>
        <w:rPr>
          <w:spacing w:val="-2"/>
        </w:rPr>
        <w:t>проблемы,</w:t>
      </w:r>
      <w:r>
        <w:rPr>
          <w:spacing w:val="-3"/>
        </w:rPr>
        <w:t xml:space="preserve"> </w:t>
      </w:r>
      <w:r>
        <w:rPr>
          <w:spacing w:val="-2"/>
        </w:rPr>
        <w:t>наличие</w:t>
      </w:r>
      <w:r>
        <w:rPr>
          <w:spacing w:val="-5"/>
        </w:rPr>
        <w:t xml:space="preserve"> </w:t>
      </w:r>
      <w:r>
        <w:rPr>
          <w:spacing w:val="-2"/>
        </w:rPr>
        <w:t>новых</w:t>
      </w:r>
      <w:r>
        <w:rPr>
          <w:spacing w:val="-4"/>
        </w:rPr>
        <w:t xml:space="preserve"> </w:t>
      </w:r>
      <w:r>
        <w:rPr>
          <w:spacing w:val="-2"/>
        </w:rPr>
        <w:t>подходов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методов</w:t>
      </w:r>
      <w:r>
        <w:rPr>
          <w:spacing w:val="-4"/>
        </w:rPr>
        <w:t xml:space="preserve"> </w:t>
      </w:r>
      <w:r>
        <w:rPr>
          <w:spacing w:val="-2"/>
        </w:rPr>
        <w:t xml:space="preserve">в </w:t>
      </w:r>
      <w:r>
        <w:t>решении заявленных проблем)</w:t>
      </w:r>
    </w:p>
    <w:p w14:paraId="26BCB597" w14:textId="77777777" w:rsidR="00BD0AD5" w:rsidRDefault="00BD0AD5" w:rsidP="00BD0AD5">
      <w:pPr>
        <w:spacing w:before="106" w:line="343" w:lineRule="auto"/>
        <w:ind w:left="184" w:right="359"/>
      </w:pPr>
      <w:r>
        <w:rPr>
          <w:b/>
          <w:spacing w:val="-2"/>
        </w:rPr>
        <w:t>Критерий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4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Обоснованность</w:t>
      </w:r>
      <w:r>
        <w:rPr>
          <w:spacing w:val="-6"/>
        </w:rPr>
        <w:t xml:space="preserve"> </w:t>
      </w:r>
      <w:r>
        <w:rPr>
          <w:spacing w:val="-2"/>
        </w:rPr>
        <w:t>(соответствие</w:t>
      </w:r>
      <w:r>
        <w:rPr>
          <w:spacing w:val="-5"/>
        </w:rPr>
        <w:t xml:space="preserve"> </w:t>
      </w:r>
      <w:r>
        <w:rPr>
          <w:spacing w:val="-2"/>
        </w:rPr>
        <w:t>запрашиваемых</w:t>
      </w:r>
      <w:r>
        <w:rPr>
          <w:spacing w:val="-7"/>
        </w:rPr>
        <w:t xml:space="preserve"> </w:t>
      </w:r>
      <w:r>
        <w:rPr>
          <w:spacing w:val="-2"/>
        </w:rPr>
        <w:t>средств</w:t>
      </w:r>
      <w:r>
        <w:rPr>
          <w:spacing w:val="-4"/>
        </w:rPr>
        <w:t xml:space="preserve"> </w:t>
      </w:r>
      <w:r>
        <w:rPr>
          <w:spacing w:val="-2"/>
        </w:rPr>
        <w:t>целям и</w:t>
      </w:r>
      <w:r>
        <w:rPr>
          <w:spacing w:val="-7"/>
        </w:rPr>
        <w:t xml:space="preserve"> </w:t>
      </w:r>
      <w:r>
        <w:rPr>
          <w:spacing w:val="-2"/>
        </w:rPr>
        <w:t>мероприятиям Программы,</w:t>
      </w:r>
      <w:r>
        <w:rPr>
          <w:spacing w:val="-5"/>
        </w:rPr>
        <w:t xml:space="preserve"> </w:t>
      </w:r>
      <w:r>
        <w:rPr>
          <w:spacing w:val="-2"/>
        </w:rPr>
        <w:t>наличие</w:t>
      </w:r>
      <w:r>
        <w:rPr>
          <w:spacing w:val="-3"/>
        </w:rPr>
        <w:t xml:space="preserve"> </w:t>
      </w:r>
      <w:r>
        <w:rPr>
          <w:spacing w:val="-2"/>
        </w:rPr>
        <w:t>необходимых</w:t>
      </w:r>
      <w:r>
        <w:rPr>
          <w:spacing w:val="-6"/>
        </w:rPr>
        <w:t xml:space="preserve"> </w:t>
      </w:r>
      <w:r>
        <w:rPr>
          <w:spacing w:val="-2"/>
        </w:rPr>
        <w:t>обоснований,</w:t>
      </w:r>
      <w:r>
        <w:rPr>
          <w:spacing w:val="-3"/>
        </w:rPr>
        <w:t xml:space="preserve"> </w:t>
      </w:r>
      <w:r>
        <w:rPr>
          <w:spacing w:val="-2"/>
        </w:rPr>
        <w:t>расчетов,</w:t>
      </w:r>
      <w:r>
        <w:rPr>
          <w:spacing w:val="-3"/>
        </w:rPr>
        <w:t xml:space="preserve"> </w:t>
      </w:r>
      <w:r>
        <w:rPr>
          <w:spacing w:val="-2"/>
        </w:rPr>
        <w:t>логики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взаимоувязки</w:t>
      </w:r>
      <w:proofErr w:type="spellEnd"/>
      <w:r>
        <w:rPr>
          <w:spacing w:val="-2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мероприятий)</w:t>
      </w:r>
    </w:p>
    <w:p w14:paraId="308F2584" w14:textId="77777777" w:rsidR="00BD0AD5" w:rsidRDefault="00BD0AD5" w:rsidP="00BD0AD5">
      <w:pPr>
        <w:spacing w:before="89"/>
        <w:ind w:left="184"/>
      </w:pPr>
      <w:r>
        <w:rPr>
          <w:b/>
          <w:spacing w:val="-2"/>
        </w:rPr>
        <w:lastRenderedPageBreak/>
        <w:t>Критерий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5</w:t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Соотношение</w:t>
      </w:r>
      <w:r>
        <w:rPr>
          <w:spacing w:val="-9"/>
        </w:rPr>
        <w:t xml:space="preserve"> </w:t>
      </w:r>
      <w:r>
        <w:rPr>
          <w:spacing w:val="-2"/>
        </w:rPr>
        <w:t>планируемых</w:t>
      </w:r>
      <w:r>
        <w:rPr>
          <w:spacing w:val="-10"/>
        </w:rPr>
        <w:t xml:space="preserve"> </w:t>
      </w:r>
      <w:r>
        <w:rPr>
          <w:spacing w:val="-2"/>
        </w:rPr>
        <w:t>расходов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реализацию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9"/>
        </w:rPr>
        <w:t xml:space="preserve"> </w:t>
      </w:r>
      <w:r>
        <w:rPr>
          <w:spacing w:val="-2"/>
        </w:rPr>
        <w:t>ожидаемых</w:t>
      </w:r>
    </w:p>
    <w:p w14:paraId="7E9F139D" w14:textId="77777777" w:rsidR="00BD0AD5" w:rsidRDefault="00BD0AD5" w:rsidP="00BD0AD5">
      <w:pPr>
        <w:spacing w:before="185"/>
        <w:ind w:left="184"/>
      </w:pPr>
      <w:r>
        <w:rPr>
          <w:b/>
          <w:spacing w:val="-4"/>
        </w:rPr>
        <w:t>Критерий</w:t>
      </w:r>
      <w:r>
        <w:rPr>
          <w:b/>
          <w:spacing w:val="4"/>
        </w:rPr>
        <w:t xml:space="preserve"> </w:t>
      </w:r>
      <w:r>
        <w:rPr>
          <w:b/>
          <w:spacing w:val="-4"/>
        </w:rPr>
        <w:t>6</w:t>
      </w:r>
      <w:r>
        <w:rPr>
          <w:spacing w:val="-4"/>
        </w:rPr>
        <w:t>:</w:t>
      </w:r>
      <w:r>
        <w:rPr>
          <w:spacing w:val="5"/>
        </w:rPr>
        <w:t xml:space="preserve"> </w:t>
      </w:r>
      <w:r>
        <w:rPr>
          <w:spacing w:val="-4"/>
        </w:rPr>
        <w:t>Информационная</w:t>
      </w:r>
      <w:r>
        <w:rPr>
          <w:spacing w:val="5"/>
        </w:rPr>
        <w:t xml:space="preserve"> </w:t>
      </w:r>
      <w:r>
        <w:rPr>
          <w:spacing w:val="-4"/>
        </w:rPr>
        <w:t>открытость</w:t>
      </w:r>
      <w:r>
        <w:rPr>
          <w:spacing w:val="8"/>
        </w:rPr>
        <w:t xml:space="preserve"> </w:t>
      </w:r>
      <w:r>
        <w:rPr>
          <w:spacing w:val="-4"/>
        </w:rPr>
        <w:t>некоммерческой</w:t>
      </w:r>
    </w:p>
    <w:p w14:paraId="37C065FF" w14:textId="77777777" w:rsidR="00BD0AD5" w:rsidRDefault="00BD0AD5" w:rsidP="00BD0AD5">
      <w:pPr>
        <w:sectPr w:rsidR="00BD0AD5" w:rsidSect="00FC6FA1">
          <w:pgSz w:w="16840" w:h="11910" w:orient="landscape"/>
          <w:pgMar w:top="993" w:right="567" w:bottom="280" w:left="1134" w:header="720" w:footer="720" w:gutter="0"/>
          <w:cols w:space="720"/>
        </w:sectPr>
      </w:pPr>
    </w:p>
    <w:p w14:paraId="6B15BA21" w14:textId="520E5337" w:rsidR="00BD0AD5" w:rsidRDefault="00BD0AD5" w:rsidP="00AE33FB">
      <w:pPr>
        <w:spacing w:before="71" w:line="228" w:lineRule="auto"/>
        <w:ind w:left="11701" w:right="126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13"/>
          <w:sz w:val="24"/>
        </w:rPr>
        <w:t xml:space="preserve"> </w:t>
      </w:r>
      <w:r w:rsidR="00AE33FB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 xml:space="preserve"> к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протоколу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И-25-701-101</w:t>
      </w:r>
      <w:r>
        <w:rPr>
          <w:b/>
          <w:spacing w:val="-2"/>
          <w:sz w:val="24"/>
        </w:rPr>
        <w:lastRenderedPageBreak/>
        <w:t>00-1-</w:t>
      </w:r>
      <w:r>
        <w:rPr>
          <w:b/>
          <w:spacing w:val="-4"/>
          <w:sz w:val="24"/>
        </w:rPr>
        <w:t>0047</w:t>
      </w:r>
    </w:p>
    <w:p w14:paraId="3B9283AB" w14:textId="77777777" w:rsidR="00BD0AD5" w:rsidRDefault="00BD0AD5" w:rsidP="00BD0AD5">
      <w:pPr>
        <w:pStyle w:val="a9"/>
        <w:spacing w:before="91"/>
        <w:rPr>
          <w:b/>
        </w:rPr>
      </w:pPr>
    </w:p>
    <w:p w14:paraId="7ED1FE60" w14:textId="77777777" w:rsidR="00BD0AD5" w:rsidRDefault="00BD0AD5" w:rsidP="00BD0AD5">
      <w:pPr>
        <w:ind w:left="1584"/>
        <w:rPr>
          <w:b/>
          <w:sz w:val="24"/>
        </w:rPr>
      </w:pPr>
      <w:r>
        <w:rPr>
          <w:b/>
          <w:spacing w:val="-2"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победителях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отбора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(получателях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субсидии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(гранта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форме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субсидии))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размер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предоставляемых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14:paraId="59189F1C" w14:textId="77777777" w:rsidR="00BD0AD5" w:rsidRDefault="00BD0AD5" w:rsidP="00BD0AD5">
      <w:pPr>
        <w:pStyle w:val="a9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048"/>
        <w:gridCol w:w="1396"/>
        <w:gridCol w:w="6796"/>
        <w:gridCol w:w="1281"/>
        <w:gridCol w:w="971"/>
        <w:gridCol w:w="969"/>
        <w:gridCol w:w="974"/>
      </w:tblGrid>
      <w:tr w:rsidR="00BD0AD5" w:rsidRPr="00AE33FB" w14:paraId="7A2AC173" w14:textId="77777777" w:rsidTr="00AE33FB">
        <w:trPr>
          <w:trHeight w:val="597"/>
        </w:trPr>
        <w:tc>
          <w:tcPr>
            <w:tcW w:w="423" w:type="dxa"/>
            <w:vMerge w:val="restart"/>
          </w:tcPr>
          <w:p w14:paraId="209CE74A" w14:textId="77777777" w:rsidR="00BD0AD5" w:rsidRPr="00AE33FB" w:rsidRDefault="00BD0AD5" w:rsidP="00E9292C">
            <w:pPr>
              <w:pStyle w:val="TableParagraph"/>
              <w:spacing w:before="224" w:line="228" w:lineRule="auto"/>
              <w:ind w:left="81" w:right="59" w:firstLine="40"/>
              <w:rPr>
                <w:rFonts w:ascii="Times New Roman" w:hAnsi="Times New Roman" w:cs="Times New Roman"/>
                <w:b/>
                <w:sz w:val="20"/>
              </w:rPr>
            </w:pPr>
            <w:r w:rsidRPr="00AE33FB">
              <w:rPr>
                <w:rFonts w:ascii="Times New Roman" w:hAnsi="Times New Roman" w:cs="Times New Roman"/>
                <w:b/>
                <w:spacing w:val="-10"/>
                <w:sz w:val="20"/>
              </w:rPr>
              <w:t>№</w:t>
            </w:r>
            <w:r w:rsidRPr="00AE33F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п/п</w:t>
            </w:r>
          </w:p>
        </w:tc>
        <w:tc>
          <w:tcPr>
            <w:tcW w:w="2048" w:type="dxa"/>
            <w:vMerge w:val="restart"/>
          </w:tcPr>
          <w:p w14:paraId="3E61CDDC" w14:textId="77777777" w:rsidR="00BD0AD5" w:rsidRPr="00AE33FB" w:rsidRDefault="00BD0AD5" w:rsidP="00E9292C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0"/>
              </w:rPr>
            </w:pPr>
          </w:p>
          <w:p w14:paraId="492351CE" w14:textId="77777777" w:rsidR="00BD0AD5" w:rsidRPr="00AE33FB" w:rsidRDefault="00BD0AD5" w:rsidP="00E9292C">
            <w:pPr>
              <w:pStyle w:val="TableParagraph"/>
              <w:ind w:left="45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  <w:proofErr w:type="spellEnd"/>
            <w:r w:rsidRPr="00AE33F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1396" w:type="dxa"/>
            <w:vMerge w:val="restart"/>
          </w:tcPr>
          <w:p w14:paraId="6B06205A" w14:textId="77777777" w:rsidR="00BD0AD5" w:rsidRPr="00AE33FB" w:rsidRDefault="00BD0AD5" w:rsidP="00E9292C">
            <w:pPr>
              <w:pStyle w:val="TableParagraph"/>
              <w:spacing w:before="114" w:line="228" w:lineRule="auto"/>
              <w:ind w:left="21" w:right="4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Дата</w:t>
            </w:r>
            <w:r w:rsidRPr="00AE33FB">
              <w:rPr>
                <w:rFonts w:ascii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и</w:t>
            </w:r>
            <w:r w:rsidRPr="00AE33FB">
              <w:rPr>
                <w:rFonts w:ascii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время поступления заявки</w:t>
            </w:r>
          </w:p>
        </w:tc>
        <w:tc>
          <w:tcPr>
            <w:tcW w:w="6796" w:type="dxa"/>
            <w:vMerge w:val="restart"/>
          </w:tcPr>
          <w:p w14:paraId="651418B3" w14:textId="77777777" w:rsidR="00BD0AD5" w:rsidRPr="00AE33FB" w:rsidRDefault="00BD0AD5" w:rsidP="00E9292C">
            <w:pPr>
              <w:pStyle w:val="TableParagraph"/>
              <w:spacing w:before="224" w:line="228" w:lineRule="auto"/>
              <w:ind w:left="2698" w:right="1502" w:hanging="5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Наименование</w:t>
            </w:r>
            <w:r w:rsidRPr="00AE33FB">
              <w:rPr>
                <w:rFonts w:ascii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>(ФИО)</w:t>
            </w:r>
            <w:r w:rsidRPr="00AE33FB">
              <w:rPr>
                <w:rFonts w:ascii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 xml:space="preserve">заявителя </w:t>
            </w:r>
            <w:r w:rsidRPr="00AE33FB">
              <w:rPr>
                <w:rFonts w:ascii="Times New Roman" w:hAnsi="Times New Roman" w:cs="Times New Roman"/>
                <w:b/>
                <w:sz w:val="20"/>
                <w:lang w:val="ru-RU"/>
              </w:rPr>
              <w:t>(ОГРН (ИП), ИНН)</w:t>
            </w:r>
          </w:p>
        </w:tc>
        <w:tc>
          <w:tcPr>
            <w:tcW w:w="4195" w:type="dxa"/>
            <w:gridSpan w:val="4"/>
          </w:tcPr>
          <w:p w14:paraId="4F047C8B" w14:textId="77777777" w:rsidR="00BD0AD5" w:rsidRPr="00AE33FB" w:rsidRDefault="00BD0AD5" w:rsidP="00E9292C">
            <w:pPr>
              <w:pStyle w:val="TableParagraph"/>
              <w:spacing w:line="220" w:lineRule="exact"/>
              <w:ind w:left="1435" w:right="1056" w:hanging="36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Объем</w:t>
            </w:r>
            <w:proofErr w:type="spellEnd"/>
            <w:r w:rsidRPr="00AE33FB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предоставляемого</w:t>
            </w:r>
            <w:proofErr w:type="spellEnd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финансирования</w:t>
            </w:r>
            <w:proofErr w:type="spellEnd"/>
          </w:p>
        </w:tc>
      </w:tr>
      <w:tr w:rsidR="00BD0AD5" w:rsidRPr="00AE33FB" w14:paraId="3F5E1654" w14:textId="77777777" w:rsidTr="00AE33FB">
        <w:trPr>
          <w:trHeight w:val="577"/>
        </w:trPr>
        <w:tc>
          <w:tcPr>
            <w:tcW w:w="423" w:type="dxa"/>
            <w:vMerge/>
            <w:tcBorders>
              <w:top w:val="nil"/>
            </w:tcBorders>
          </w:tcPr>
          <w:p w14:paraId="554C5AA1" w14:textId="77777777" w:rsidR="00BD0AD5" w:rsidRPr="00AE33FB" w:rsidRDefault="00BD0AD5" w:rsidP="00E929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6D3DA415" w14:textId="77777777" w:rsidR="00BD0AD5" w:rsidRPr="00AE33FB" w:rsidRDefault="00BD0AD5" w:rsidP="00E929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14:paraId="70CCB269" w14:textId="77777777" w:rsidR="00BD0AD5" w:rsidRPr="00AE33FB" w:rsidRDefault="00BD0AD5" w:rsidP="00E929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96" w:type="dxa"/>
            <w:vMerge/>
            <w:tcBorders>
              <w:top w:val="nil"/>
            </w:tcBorders>
          </w:tcPr>
          <w:p w14:paraId="77E55EDA" w14:textId="77777777" w:rsidR="00BD0AD5" w:rsidRPr="00AE33FB" w:rsidRDefault="00BD0AD5" w:rsidP="00E929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1" w:type="dxa"/>
          </w:tcPr>
          <w:p w14:paraId="3574C303" w14:textId="77777777" w:rsidR="00BD0AD5" w:rsidRPr="00AE33FB" w:rsidRDefault="00BD0AD5" w:rsidP="00E9292C">
            <w:pPr>
              <w:pStyle w:val="TableParagraph"/>
              <w:spacing w:before="95"/>
              <w:ind w:left="42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E33FB">
              <w:rPr>
                <w:rFonts w:ascii="Times New Roman" w:hAnsi="Times New Roman" w:cs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971" w:type="dxa"/>
          </w:tcPr>
          <w:p w14:paraId="5B6A20A1" w14:textId="77777777" w:rsidR="00BD0AD5" w:rsidRPr="00AE33FB" w:rsidRDefault="00BD0AD5" w:rsidP="00E9292C">
            <w:pPr>
              <w:pStyle w:val="TableParagraph"/>
              <w:spacing w:before="95"/>
              <w:ind w:left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33FB">
              <w:rPr>
                <w:rFonts w:ascii="Times New Roman" w:hAnsi="Times New Roman" w:cs="Times New Roman"/>
                <w:b/>
                <w:spacing w:val="-4"/>
                <w:sz w:val="20"/>
              </w:rPr>
              <w:t>2025</w:t>
            </w:r>
          </w:p>
        </w:tc>
        <w:tc>
          <w:tcPr>
            <w:tcW w:w="969" w:type="dxa"/>
          </w:tcPr>
          <w:p w14:paraId="1172B8D4" w14:textId="77777777" w:rsidR="00BD0AD5" w:rsidRPr="00AE33FB" w:rsidRDefault="00BD0AD5" w:rsidP="00E9292C">
            <w:pPr>
              <w:pStyle w:val="TableParagraph"/>
              <w:spacing w:before="95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AE33FB">
              <w:rPr>
                <w:rFonts w:ascii="Times New Roman" w:hAnsi="Times New Roman" w:cs="Times New Roman"/>
                <w:b/>
                <w:spacing w:val="-4"/>
                <w:sz w:val="20"/>
              </w:rPr>
              <w:t>2026</w:t>
            </w:r>
          </w:p>
        </w:tc>
        <w:tc>
          <w:tcPr>
            <w:tcW w:w="973" w:type="dxa"/>
          </w:tcPr>
          <w:p w14:paraId="7929458C" w14:textId="77777777" w:rsidR="00BD0AD5" w:rsidRPr="00AE33FB" w:rsidRDefault="00BD0AD5" w:rsidP="00E9292C">
            <w:pPr>
              <w:pStyle w:val="TableParagraph"/>
              <w:spacing w:before="95"/>
              <w:ind w:left="313"/>
              <w:rPr>
                <w:rFonts w:ascii="Times New Roman" w:hAnsi="Times New Roman" w:cs="Times New Roman"/>
                <w:b/>
                <w:sz w:val="20"/>
              </w:rPr>
            </w:pPr>
            <w:r w:rsidRPr="00AE33FB">
              <w:rPr>
                <w:rFonts w:ascii="Times New Roman" w:hAnsi="Times New Roman" w:cs="Times New Roman"/>
                <w:b/>
                <w:spacing w:val="-4"/>
                <w:sz w:val="20"/>
              </w:rPr>
              <w:t>2027</w:t>
            </w:r>
          </w:p>
        </w:tc>
      </w:tr>
      <w:tr w:rsidR="00BD0AD5" w:rsidRPr="00AE33FB" w14:paraId="397A445A" w14:textId="77777777" w:rsidTr="00AE33FB">
        <w:trPr>
          <w:trHeight w:val="1603"/>
        </w:trPr>
        <w:tc>
          <w:tcPr>
            <w:tcW w:w="423" w:type="dxa"/>
          </w:tcPr>
          <w:p w14:paraId="178B61C5" w14:textId="77777777" w:rsidR="00BD0AD5" w:rsidRPr="00AE33FB" w:rsidRDefault="00BD0AD5" w:rsidP="00E9292C">
            <w:pPr>
              <w:pStyle w:val="TableParagraph"/>
              <w:spacing w:before="27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048" w:type="dxa"/>
          </w:tcPr>
          <w:p w14:paraId="59328075" w14:textId="77777777" w:rsidR="00BD0AD5" w:rsidRPr="00AE33FB" w:rsidRDefault="00BD0AD5" w:rsidP="00E9292C">
            <w:pPr>
              <w:pStyle w:val="TableParagraph"/>
              <w:spacing w:before="27" w:line="224" w:lineRule="exact"/>
              <w:ind w:left="17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25-701-10100-1-0047-</w:t>
            </w:r>
          </w:p>
          <w:p w14:paraId="0176E3B2" w14:textId="77777777" w:rsidR="00BD0AD5" w:rsidRPr="00AE33FB" w:rsidRDefault="00BD0AD5" w:rsidP="00E9292C">
            <w:pPr>
              <w:pStyle w:val="TableParagraph"/>
              <w:spacing w:line="224" w:lineRule="exact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000001</w:t>
            </w:r>
          </w:p>
        </w:tc>
        <w:tc>
          <w:tcPr>
            <w:tcW w:w="1396" w:type="dxa"/>
          </w:tcPr>
          <w:p w14:paraId="4909D950" w14:textId="77777777" w:rsidR="00BD0AD5" w:rsidRPr="00AE33FB" w:rsidRDefault="00BD0AD5" w:rsidP="00E9292C">
            <w:pPr>
              <w:pStyle w:val="TableParagraph"/>
              <w:spacing w:before="27" w:line="224" w:lineRule="exact"/>
              <w:ind w:lef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22.04.2025</w:t>
            </w:r>
          </w:p>
          <w:p w14:paraId="19E2AE01" w14:textId="77777777" w:rsidR="00BD0AD5" w:rsidRPr="00AE33FB" w:rsidRDefault="00BD0AD5" w:rsidP="00E9292C">
            <w:pPr>
              <w:pStyle w:val="TableParagraph"/>
              <w:spacing w:line="224" w:lineRule="exact"/>
              <w:ind w:left="21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11:01</w:t>
            </w:r>
          </w:p>
        </w:tc>
        <w:tc>
          <w:tcPr>
            <w:tcW w:w="6796" w:type="dxa"/>
          </w:tcPr>
          <w:p w14:paraId="283A166F" w14:textId="77777777" w:rsidR="00BD0AD5" w:rsidRPr="00AE33FB" w:rsidRDefault="00BD0AD5" w:rsidP="00E9292C">
            <w:pPr>
              <w:pStyle w:val="TableParagraph"/>
              <w:spacing w:before="37" w:line="228" w:lineRule="auto"/>
              <w:ind w:left="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AE33F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ЛЕНСКАЯ</w:t>
            </w:r>
            <w:r w:rsidRPr="00AE33FB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ОБЩЕСТВЕННАЯ</w:t>
            </w:r>
            <w:r w:rsidRPr="00AE33FB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ОРГАНИЗАЦИЯ</w:t>
            </w:r>
            <w:r w:rsidRPr="00AE33FB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"РАЙОННЫЙ</w:t>
            </w:r>
            <w:r w:rsidRPr="00AE33FB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СОВЕТ </w:t>
            </w:r>
            <w:r w:rsidRPr="00AE33FB">
              <w:rPr>
                <w:rFonts w:ascii="Times New Roman" w:hAnsi="Times New Roman" w:cs="Times New Roman"/>
                <w:sz w:val="20"/>
                <w:lang w:val="ru-RU"/>
              </w:rPr>
              <w:t>ВЕТЕРАНОВ ВОЙНЫ И ТРУДА"</w:t>
            </w:r>
          </w:p>
          <w:p w14:paraId="577B7165" w14:textId="77777777" w:rsidR="00BD0AD5" w:rsidRPr="00AE33FB" w:rsidRDefault="00BD0AD5" w:rsidP="00E9292C">
            <w:pPr>
              <w:pStyle w:val="TableParagraph"/>
              <w:spacing w:before="212" w:line="225" w:lineRule="exact"/>
              <w:ind w:left="43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ОГРН:</w:t>
            </w:r>
            <w:r w:rsidRPr="00AE33F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1101400001240</w:t>
            </w:r>
          </w:p>
          <w:p w14:paraId="35BA1E10" w14:textId="77777777" w:rsidR="00BD0AD5" w:rsidRPr="00AE33FB" w:rsidRDefault="00BD0AD5" w:rsidP="00E9292C">
            <w:pPr>
              <w:pStyle w:val="TableParagraph"/>
              <w:spacing w:line="225" w:lineRule="exact"/>
              <w:ind w:left="43"/>
              <w:rPr>
                <w:rFonts w:ascii="Times New Roman" w:hAnsi="Times New Roman" w:cs="Times New Roman"/>
                <w:sz w:val="20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20"/>
              </w:rPr>
              <w:t>ИНН:</w:t>
            </w:r>
            <w:r w:rsidRPr="00AE33F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20"/>
              </w:rPr>
              <w:t>1414015035</w:t>
            </w:r>
          </w:p>
        </w:tc>
        <w:tc>
          <w:tcPr>
            <w:tcW w:w="1281" w:type="dxa"/>
          </w:tcPr>
          <w:p w14:paraId="402014A5" w14:textId="77777777" w:rsidR="00BD0AD5" w:rsidRPr="00AE33FB" w:rsidRDefault="00BD0AD5" w:rsidP="00E9292C">
            <w:pPr>
              <w:pStyle w:val="TableParagraph"/>
              <w:spacing w:before="29"/>
              <w:ind w:left="383"/>
              <w:rPr>
                <w:rFonts w:ascii="Times New Roman" w:hAnsi="Times New Roman" w:cs="Times New Roman"/>
                <w:sz w:val="18"/>
              </w:rPr>
            </w:pPr>
            <w:r w:rsidRPr="00AE33FB">
              <w:rPr>
                <w:rFonts w:ascii="Times New Roman" w:hAnsi="Times New Roman" w:cs="Times New Roman"/>
                <w:sz w:val="18"/>
              </w:rPr>
              <w:t>1</w:t>
            </w:r>
            <w:r w:rsidRPr="00AE33F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AE33FB">
              <w:rPr>
                <w:rFonts w:ascii="Times New Roman" w:hAnsi="Times New Roman" w:cs="Times New Roman"/>
                <w:sz w:val="18"/>
              </w:rPr>
              <w:t>200</w:t>
            </w:r>
            <w:r w:rsidRPr="00AE33F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18"/>
              </w:rPr>
              <w:t>000,00</w:t>
            </w:r>
          </w:p>
        </w:tc>
        <w:tc>
          <w:tcPr>
            <w:tcW w:w="971" w:type="dxa"/>
          </w:tcPr>
          <w:p w14:paraId="29C4C6B3" w14:textId="77777777" w:rsidR="00BD0AD5" w:rsidRPr="00AE33FB" w:rsidRDefault="00BD0AD5" w:rsidP="00E9292C">
            <w:pPr>
              <w:pStyle w:val="TableParagraph"/>
              <w:spacing w:before="29"/>
              <w:ind w:left="41"/>
              <w:jc w:val="center"/>
              <w:rPr>
                <w:rFonts w:ascii="Times New Roman" w:hAnsi="Times New Roman" w:cs="Times New Roman"/>
                <w:sz w:val="18"/>
              </w:rPr>
            </w:pPr>
            <w:r w:rsidRPr="00AE33FB">
              <w:rPr>
                <w:rFonts w:ascii="Times New Roman" w:hAnsi="Times New Roman" w:cs="Times New Roman"/>
                <w:sz w:val="18"/>
              </w:rPr>
              <w:t>1</w:t>
            </w:r>
            <w:r w:rsidRPr="00AE33F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AE33FB">
              <w:rPr>
                <w:rFonts w:ascii="Times New Roman" w:hAnsi="Times New Roman" w:cs="Times New Roman"/>
                <w:sz w:val="18"/>
              </w:rPr>
              <w:t>200</w:t>
            </w:r>
            <w:r w:rsidRPr="00AE33FB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AE33FB">
              <w:rPr>
                <w:rFonts w:ascii="Times New Roman" w:hAnsi="Times New Roman" w:cs="Times New Roman"/>
                <w:spacing w:val="-2"/>
                <w:sz w:val="18"/>
              </w:rPr>
              <w:t>000,00</w:t>
            </w:r>
          </w:p>
        </w:tc>
        <w:tc>
          <w:tcPr>
            <w:tcW w:w="969" w:type="dxa"/>
          </w:tcPr>
          <w:p w14:paraId="7D0782D0" w14:textId="77777777" w:rsidR="00BD0AD5" w:rsidRPr="00AE33FB" w:rsidRDefault="00BD0AD5" w:rsidP="00E9292C">
            <w:pPr>
              <w:pStyle w:val="TableParagraph"/>
              <w:spacing w:before="29"/>
              <w:ind w:right="16"/>
              <w:jc w:val="right"/>
              <w:rPr>
                <w:rFonts w:ascii="Times New Roman" w:hAnsi="Times New Roman" w:cs="Times New Roman"/>
                <w:sz w:val="18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18"/>
              </w:rPr>
              <w:t>0,00</w:t>
            </w:r>
          </w:p>
        </w:tc>
        <w:tc>
          <w:tcPr>
            <w:tcW w:w="973" w:type="dxa"/>
          </w:tcPr>
          <w:p w14:paraId="243251D6" w14:textId="77777777" w:rsidR="00BD0AD5" w:rsidRPr="00AE33FB" w:rsidRDefault="00BD0AD5" w:rsidP="00E9292C">
            <w:pPr>
              <w:pStyle w:val="TableParagraph"/>
              <w:spacing w:before="29"/>
              <w:ind w:right="20"/>
              <w:jc w:val="right"/>
              <w:rPr>
                <w:rFonts w:ascii="Times New Roman" w:hAnsi="Times New Roman" w:cs="Times New Roman"/>
                <w:sz w:val="18"/>
              </w:rPr>
            </w:pPr>
            <w:r w:rsidRPr="00AE33FB">
              <w:rPr>
                <w:rFonts w:ascii="Times New Roman" w:hAnsi="Times New Roman" w:cs="Times New Roman"/>
                <w:spacing w:val="-4"/>
                <w:sz w:val="18"/>
              </w:rPr>
              <w:t>0,00</w:t>
            </w:r>
          </w:p>
        </w:tc>
      </w:tr>
    </w:tbl>
    <w:p w14:paraId="229D00B9" w14:textId="77777777" w:rsidR="00BD0AD5" w:rsidRDefault="00BD0AD5" w:rsidP="00BD0AD5">
      <w:pPr>
        <w:pStyle w:val="TableParagraph"/>
        <w:jc w:val="right"/>
        <w:rPr>
          <w:sz w:val="18"/>
        </w:rPr>
        <w:sectPr w:rsidR="00BD0AD5" w:rsidSect="00FC6FA1">
          <w:pgSz w:w="16840" w:h="11910" w:orient="landscape"/>
          <w:pgMar w:top="851" w:right="567" w:bottom="280" w:left="1134" w:header="720" w:footer="720" w:gutter="0"/>
          <w:cols w:space="720"/>
        </w:sectPr>
      </w:pPr>
    </w:p>
    <w:p w14:paraId="0F17C7C4" w14:textId="131BEA48" w:rsidR="00BD0AD5" w:rsidRDefault="00BD0AD5" w:rsidP="00BD0AD5">
      <w:pPr>
        <w:pStyle w:val="a9"/>
        <w:ind w:left="295"/>
        <w:rPr>
          <w:sz w:val="20"/>
        </w:rPr>
        <w:sectPr w:rsidR="00BD0AD5" w:rsidSect="00FC6FA1">
          <w:pgSz w:w="16840" w:h="11910" w:orient="landscape"/>
          <w:pgMar w:top="720" w:right="567" w:bottom="280" w:left="1134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5DFABCC" wp14:editId="00CE8376">
            <wp:extent cx="9669298" cy="4948809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298" cy="49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91F3" w14:textId="1FF99467" w:rsidR="00BD0AD5" w:rsidRDefault="00BD0AD5" w:rsidP="00BD0AD5">
      <w:pPr>
        <w:pStyle w:val="a9"/>
        <w:spacing w:before="4"/>
        <w:rPr>
          <w:b/>
          <w:sz w:val="17"/>
        </w:rPr>
        <w:sectPr w:rsidR="00BD0AD5" w:rsidSect="00FC6FA1">
          <w:pgSz w:w="16840" w:h="11910" w:orient="landscape"/>
          <w:pgMar w:top="720" w:right="567" w:bottom="280" w:left="1134" w:header="720" w:footer="720" w:gutter="0"/>
          <w:cols w:space="720"/>
        </w:sectPr>
      </w:pPr>
      <w:r>
        <w:rPr>
          <w:b/>
          <w:noProof/>
          <w:sz w:val="17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0D95EAE3" wp14:editId="4B60AF9A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830EB" w14:textId="520D7D79" w:rsidR="00AE33FB" w:rsidRDefault="00BD0AD5" w:rsidP="00BD0AD5">
      <w:pPr>
        <w:pStyle w:val="a9"/>
        <w:spacing w:before="4"/>
        <w:rPr>
          <w:b/>
          <w:sz w:val="17"/>
        </w:rPr>
      </w:pPr>
      <w:r>
        <w:rPr>
          <w:b/>
          <w:noProof/>
          <w:sz w:val="17"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573D8192" wp14:editId="6DA09F4B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7F25C" w14:textId="77777777" w:rsidR="00AE33FB" w:rsidRPr="00AE33FB" w:rsidRDefault="00AE33FB" w:rsidP="00AE33FB">
      <w:pPr>
        <w:rPr>
          <w:lang w:eastAsia="en-US"/>
        </w:rPr>
      </w:pPr>
    </w:p>
    <w:p w14:paraId="77D708A6" w14:textId="77777777" w:rsidR="00AE33FB" w:rsidRPr="00AE33FB" w:rsidRDefault="00AE33FB" w:rsidP="00AE33FB">
      <w:pPr>
        <w:rPr>
          <w:lang w:eastAsia="en-US"/>
        </w:rPr>
      </w:pPr>
    </w:p>
    <w:p w14:paraId="68B4AB67" w14:textId="77777777" w:rsidR="00AE33FB" w:rsidRPr="00AE33FB" w:rsidRDefault="00AE33FB" w:rsidP="00AE33FB">
      <w:pPr>
        <w:rPr>
          <w:lang w:eastAsia="en-US"/>
        </w:rPr>
      </w:pPr>
    </w:p>
    <w:p w14:paraId="55914F09" w14:textId="77777777" w:rsidR="00AE33FB" w:rsidRPr="00AE33FB" w:rsidRDefault="00AE33FB" w:rsidP="00AE33FB">
      <w:pPr>
        <w:rPr>
          <w:lang w:eastAsia="en-US"/>
        </w:rPr>
      </w:pPr>
    </w:p>
    <w:p w14:paraId="715B1BAB" w14:textId="77777777" w:rsidR="00AE33FB" w:rsidRPr="00AE33FB" w:rsidRDefault="00AE33FB" w:rsidP="00AE33FB">
      <w:pPr>
        <w:rPr>
          <w:lang w:eastAsia="en-US"/>
        </w:rPr>
      </w:pPr>
    </w:p>
    <w:p w14:paraId="1D38CAD0" w14:textId="77777777" w:rsidR="00AE33FB" w:rsidRPr="00AE33FB" w:rsidRDefault="00AE33FB" w:rsidP="00AE33FB">
      <w:pPr>
        <w:rPr>
          <w:lang w:eastAsia="en-US"/>
        </w:rPr>
      </w:pPr>
    </w:p>
    <w:p w14:paraId="165D19EE" w14:textId="77777777" w:rsidR="00AE33FB" w:rsidRPr="00AE33FB" w:rsidRDefault="00AE33FB" w:rsidP="00AE33FB">
      <w:pPr>
        <w:rPr>
          <w:lang w:eastAsia="en-US"/>
        </w:rPr>
      </w:pPr>
    </w:p>
    <w:p w14:paraId="1DE432EB" w14:textId="77777777" w:rsidR="00AE33FB" w:rsidRPr="00AE33FB" w:rsidRDefault="00AE33FB" w:rsidP="00AE33FB">
      <w:pPr>
        <w:rPr>
          <w:lang w:eastAsia="en-US"/>
        </w:rPr>
      </w:pPr>
    </w:p>
    <w:p w14:paraId="5A045C5F" w14:textId="77777777" w:rsidR="00AE33FB" w:rsidRPr="00AE33FB" w:rsidRDefault="00AE33FB" w:rsidP="00AE33FB">
      <w:pPr>
        <w:rPr>
          <w:lang w:eastAsia="en-US"/>
        </w:rPr>
      </w:pPr>
    </w:p>
    <w:p w14:paraId="02512B16" w14:textId="77777777" w:rsidR="00AE33FB" w:rsidRPr="00AE33FB" w:rsidRDefault="00AE33FB" w:rsidP="00AE33FB">
      <w:pPr>
        <w:rPr>
          <w:lang w:eastAsia="en-US"/>
        </w:rPr>
      </w:pPr>
    </w:p>
    <w:p w14:paraId="24AC62FA" w14:textId="77777777" w:rsidR="00AE33FB" w:rsidRPr="00AE33FB" w:rsidRDefault="00AE33FB" w:rsidP="00AE33FB">
      <w:pPr>
        <w:rPr>
          <w:lang w:eastAsia="en-US"/>
        </w:rPr>
      </w:pPr>
    </w:p>
    <w:p w14:paraId="1C90E5AA" w14:textId="77777777" w:rsidR="00AE33FB" w:rsidRPr="00AE33FB" w:rsidRDefault="00AE33FB" w:rsidP="00AE33FB">
      <w:pPr>
        <w:rPr>
          <w:lang w:eastAsia="en-US"/>
        </w:rPr>
      </w:pPr>
    </w:p>
    <w:p w14:paraId="645A36C3" w14:textId="77777777" w:rsidR="00AE33FB" w:rsidRPr="00AE33FB" w:rsidRDefault="00AE33FB" w:rsidP="00AE33FB">
      <w:pPr>
        <w:rPr>
          <w:lang w:eastAsia="en-US"/>
        </w:rPr>
      </w:pPr>
    </w:p>
    <w:p w14:paraId="6729D0BE" w14:textId="77777777" w:rsidR="00AE33FB" w:rsidRPr="00AE33FB" w:rsidRDefault="00AE33FB" w:rsidP="00AE33FB">
      <w:pPr>
        <w:rPr>
          <w:lang w:eastAsia="en-US"/>
        </w:rPr>
      </w:pPr>
    </w:p>
    <w:p w14:paraId="2CF1653B" w14:textId="77777777" w:rsidR="00AE33FB" w:rsidRPr="00AE33FB" w:rsidRDefault="00AE33FB" w:rsidP="00AE33FB">
      <w:pPr>
        <w:rPr>
          <w:lang w:eastAsia="en-US"/>
        </w:rPr>
      </w:pPr>
    </w:p>
    <w:p w14:paraId="035B4B82" w14:textId="77777777" w:rsidR="00AE33FB" w:rsidRPr="00AE33FB" w:rsidRDefault="00AE33FB" w:rsidP="00AE33FB">
      <w:pPr>
        <w:rPr>
          <w:lang w:eastAsia="en-US"/>
        </w:rPr>
      </w:pPr>
    </w:p>
    <w:p w14:paraId="38358108" w14:textId="77777777" w:rsidR="00AE33FB" w:rsidRPr="00AE33FB" w:rsidRDefault="00AE33FB" w:rsidP="00AE33FB">
      <w:pPr>
        <w:rPr>
          <w:lang w:eastAsia="en-US"/>
        </w:rPr>
      </w:pPr>
    </w:p>
    <w:p w14:paraId="6695D2B2" w14:textId="77777777" w:rsidR="00AE33FB" w:rsidRPr="00AE33FB" w:rsidRDefault="00AE33FB" w:rsidP="00AE33FB">
      <w:pPr>
        <w:rPr>
          <w:lang w:eastAsia="en-US"/>
        </w:rPr>
      </w:pPr>
    </w:p>
    <w:p w14:paraId="2D2B299B" w14:textId="77777777" w:rsidR="00AE33FB" w:rsidRPr="00AE33FB" w:rsidRDefault="00AE33FB" w:rsidP="00AE33FB">
      <w:pPr>
        <w:rPr>
          <w:lang w:eastAsia="en-US"/>
        </w:rPr>
      </w:pPr>
    </w:p>
    <w:p w14:paraId="38F86A66" w14:textId="77777777" w:rsidR="00AE33FB" w:rsidRPr="00AE33FB" w:rsidRDefault="00AE33FB" w:rsidP="00AE33FB">
      <w:pPr>
        <w:rPr>
          <w:lang w:eastAsia="en-US"/>
        </w:rPr>
      </w:pPr>
    </w:p>
    <w:p w14:paraId="559BDB13" w14:textId="77777777" w:rsidR="00AE33FB" w:rsidRPr="00AE33FB" w:rsidRDefault="00AE33FB" w:rsidP="00AE33FB">
      <w:pPr>
        <w:rPr>
          <w:lang w:eastAsia="en-US"/>
        </w:rPr>
      </w:pPr>
    </w:p>
    <w:p w14:paraId="71B8A34C" w14:textId="77777777" w:rsidR="00AE33FB" w:rsidRPr="00AE33FB" w:rsidRDefault="00AE33FB" w:rsidP="00AE33FB">
      <w:pPr>
        <w:rPr>
          <w:lang w:eastAsia="en-US"/>
        </w:rPr>
      </w:pPr>
    </w:p>
    <w:p w14:paraId="45379B48" w14:textId="77777777" w:rsidR="00AE33FB" w:rsidRPr="00AE33FB" w:rsidRDefault="00AE33FB" w:rsidP="00AE33FB">
      <w:pPr>
        <w:rPr>
          <w:lang w:eastAsia="en-US"/>
        </w:rPr>
      </w:pPr>
    </w:p>
    <w:p w14:paraId="7E4FA69C" w14:textId="77777777" w:rsidR="00AE33FB" w:rsidRPr="00AE33FB" w:rsidRDefault="00AE33FB" w:rsidP="00AE33FB">
      <w:pPr>
        <w:rPr>
          <w:lang w:eastAsia="en-US"/>
        </w:rPr>
      </w:pPr>
    </w:p>
    <w:p w14:paraId="30E50E49" w14:textId="77777777" w:rsidR="00AE33FB" w:rsidRPr="00AE33FB" w:rsidRDefault="00AE33FB" w:rsidP="00AE33FB">
      <w:pPr>
        <w:rPr>
          <w:lang w:eastAsia="en-US"/>
        </w:rPr>
      </w:pPr>
    </w:p>
    <w:p w14:paraId="6C02D9ED" w14:textId="77777777" w:rsidR="00AE33FB" w:rsidRPr="00AE33FB" w:rsidRDefault="00AE33FB" w:rsidP="00AE33FB">
      <w:pPr>
        <w:rPr>
          <w:lang w:eastAsia="en-US"/>
        </w:rPr>
      </w:pPr>
    </w:p>
    <w:p w14:paraId="7EE14F5E" w14:textId="77777777" w:rsidR="00AE33FB" w:rsidRPr="00AE33FB" w:rsidRDefault="00AE33FB" w:rsidP="00AE33FB">
      <w:pPr>
        <w:rPr>
          <w:lang w:eastAsia="en-US"/>
        </w:rPr>
      </w:pPr>
    </w:p>
    <w:p w14:paraId="61696844" w14:textId="77777777" w:rsidR="00AE33FB" w:rsidRPr="00AE33FB" w:rsidRDefault="00AE33FB" w:rsidP="00AE33FB">
      <w:pPr>
        <w:rPr>
          <w:lang w:eastAsia="en-US"/>
        </w:rPr>
      </w:pPr>
    </w:p>
    <w:p w14:paraId="438F8FC8" w14:textId="1525828E" w:rsidR="00AE33FB" w:rsidRDefault="00AE33FB" w:rsidP="00AE33FB">
      <w:pPr>
        <w:rPr>
          <w:lang w:eastAsia="en-US"/>
        </w:rPr>
      </w:pPr>
    </w:p>
    <w:p w14:paraId="5B0E3BA7" w14:textId="77777777" w:rsidR="00AE33FB" w:rsidRPr="00AE33FB" w:rsidRDefault="00AE33FB" w:rsidP="00AE33FB">
      <w:pPr>
        <w:rPr>
          <w:lang w:eastAsia="en-US"/>
        </w:rPr>
      </w:pPr>
    </w:p>
    <w:p w14:paraId="6A9377AD" w14:textId="758BB8AE" w:rsidR="00AE33FB" w:rsidRDefault="00AE33FB" w:rsidP="00AE33FB">
      <w:pPr>
        <w:rPr>
          <w:lang w:eastAsia="en-US"/>
        </w:rPr>
      </w:pPr>
    </w:p>
    <w:p w14:paraId="5BE99C47" w14:textId="77777777" w:rsidR="00AE33FB" w:rsidRPr="00AE33FB" w:rsidRDefault="00AE33FB" w:rsidP="00AE33FB">
      <w:pPr>
        <w:rPr>
          <w:lang w:eastAsia="en-US"/>
        </w:rPr>
      </w:pPr>
    </w:p>
    <w:p w14:paraId="77206E85" w14:textId="77777777" w:rsidR="00AE33FB" w:rsidRPr="00AE33FB" w:rsidRDefault="00AE33FB" w:rsidP="00AE33FB">
      <w:pPr>
        <w:rPr>
          <w:lang w:eastAsia="en-US"/>
        </w:rPr>
      </w:pPr>
    </w:p>
    <w:p w14:paraId="0C38E0ED" w14:textId="7C7AFC14" w:rsidR="00AE33FB" w:rsidRPr="00AE33FB" w:rsidRDefault="00AE33FB" w:rsidP="00AE33FB">
      <w:pPr>
        <w:tabs>
          <w:tab w:val="left" w:pos="1620"/>
        </w:tabs>
        <w:rPr>
          <w:b/>
          <w:sz w:val="28"/>
          <w:szCs w:val="28"/>
          <w:lang w:eastAsia="en-US"/>
        </w:rPr>
      </w:pPr>
      <w:r w:rsidRPr="00AE33FB">
        <w:rPr>
          <w:b/>
          <w:sz w:val="28"/>
          <w:szCs w:val="28"/>
          <w:lang w:eastAsia="en-US"/>
        </w:rPr>
        <w:t xml:space="preserve">Председатель МКУ «КМСП»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                            </w:t>
      </w:r>
      <w:r w:rsidRPr="00AE33FB">
        <w:rPr>
          <w:b/>
          <w:sz w:val="28"/>
          <w:szCs w:val="28"/>
          <w:lang w:eastAsia="en-US"/>
        </w:rPr>
        <w:t xml:space="preserve">           К.В. Попова</w:t>
      </w:r>
    </w:p>
    <w:p w14:paraId="625FF35C" w14:textId="147BA472" w:rsidR="00BD0AD5" w:rsidRPr="00AE33FB" w:rsidRDefault="00AE33FB" w:rsidP="00AE33FB">
      <w:pPr>
        <w:tabs>
          <w:tab w:val="left" w:pos="1620"/>
        </w:tabs>
        <w:rPr>
          <w:lang w:eastAsia="en-US"/>
        </w:rPr>
        <w:sectPr w:rsidR="00BD0AD5" w:rsidRPr="00AE33FB" w:rsidSect="00FC6FA1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  <w:r w:rsidRPr="00AE33FB"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 xml:space="preserve"> </w:t>
      </w:r>
    </w:p>
    <w:p w14:paraId="6E07671C" w14:textId="3AA7D409" w:rsidR="002F030C" w:rsidRDefault="002F030C" w:rsidP="00BD0AD5">
      <w:pPr>
        <w:rPr>
          <w:sz w:val="28"/>
          <w:szCs w:val="28"/>
        </w:rPr>
      </w:pPr>
    </w:p>
    <w:sectPr w:rsidR="002F030C" w:rsidSect="00FC6F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2A4"/>
    <w:multiLevelType w:val="multilevel"/>
    <w:tmpl w:val="471C9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018DE"/>
    <w:multiLevelType w:val="hybridMultilevel"/>
    <w:tmpl w:val="83D62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41EC6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2F030C"/>
    <w:rsid w:val="003040CB"/>
    <w:rsid w:val="00334486"/>
    <w:rsid w:val="00340645"/>
    <w:rsid w:val="003442A3"/>
    <w:rsid w:val="00373214"/>
    <w:rsid w:val="00416C9F"/>
    <w:rsid w:val="00417945"/>
    <w:rsid w:val="00420649"/>
    <w:rsid w:val="00432B9A"/>
    <w:rsid w:val="0044216C"/>
    <w:rsid w:val="0048200F"/>
    <w:rsid w:val="004A2052"/>
    <w:rsid w:val="004B3F6A"/>
    <w:rsid w:val="00501FF2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158F"/>
    <w:rsid w:val="00A26546"/>
    <w:rsid w:val="00A657EE"/>
    <w:rsid w:val="00A82886"/>
    <w:rsid w:val="00A83B1E"/>
    <w:rsid w:val="00AA3149"/>
    <w:rsid w:val="00AE33FB"/>
    <w:rsid w:val="00B312A9"/>
    <w:rsid w:val="00B45279"/>
    <w:rsid w:val="00BA234B"/>
    <w:rsid w:val="00BD0AD5"/>
    <w:rsid w:val="00BE48D2"/>
    <w:rsid w:val="00BF0844"/>
    <w:rsid w:val="00C128FD"/>
    <w:rsid w:val="00C166F5"/>
    <w:rsid w:val="00CB376D"/>
    <w:rsid w:val="00D12DE3"/>
    <w:rsid w:val="00D37E19"/>
    <w:rsid w:val="00D413D9"/>
    <w:rsid w:val="00D47F5B"/>
    <w:rsid w:val="00D61344"/>
    <w:rsid w:val="00D74BAB"/>
    <w:rsid w:val="00DC390D"/>
    <w:rsid w:val="00E20164"/>
    <w:rsid w:val="00E938C3"/>
    <w:rsid w:val="00ED7029"/>
    <w:rsid w:val="00EE5191"/>
    <w:rsid w:val="00F1168B"/>
    <w:rsid w:val="00F461A9"/>
    <w:rsid w:val="00F4697C"/>
    <w:rsid w:val="00F63E0F"/>
    <w:rsid w:val="00F73534"/>
    <w:rsid w:val="00F83207"/>
    <w:rsid w:val="00FC6FA1"/>
    <w:rsid w:val="00FC72AF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D8A86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D0A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D0AD5"/>
    <w:pPr>
      <w:adjustRightInd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0AD5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D0AD5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11</Pages>
  <Words>762</Words>
  <Characters>5836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2025-04-30T01:10:00Z</cp:lastPrinted>
  <dcterms:created xsi:type="dcterms:W3CDTF">2025-04-30T05:13:00Z</dcterms:created>
  <dcterms:modified xsi:type="dcterms:W3CDTF">2025-04-30T05:13:00Z</dcterms:modified>
</cp:coreProperties>
</file>