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1E24F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E24F8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E24F8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222401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00250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E24F8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01-03-361/5</w:t>
            </w:r>
            <w:r w:rsidR="00B00250"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1E24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E62614" w:rsidP="00EA769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EA7699">
              <w:rPr>
                <w:b/>
                <w:sz w:val="28"/>
                <w:szCs w:val="28"/>
              </w:rPr>
              <w:t xml:space="preserve">и дополнений </w:t>
            </w:r>
            <w:r>
              <w:rPr>
                <w:b/>
                <w:sz w:val="28"/>
                <w:szCs w:val="28"/>
              </w:rPr>
              <w:t>в постановление главы от 13.02.2025 года №01-03-106/5</w:t>
            </w:r>
          </w:p>
          <w:p w:rsidR="00856F93" w:rsidRPr="00122E29" w:rsidRDefault="00856F93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F93" w:rsidRDefault="00856F93" w:rsidP="00856F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27.07.2010 г.  № 210-ФЗ «Об организации предос</w:t>
      </w:r>
      <w:r>
        <w:rPr>
          <w:sz w:val="28"/>
          <w:szCs w:val="28"/>
        </w:rPr>
        <w:softHyphen/>
        <w:t>тавления государственных и муниципальных услуг», во исполнение распоряжени</w:t>
      </w:r>
      <w:r w:rsidR="00941D0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Российской Федерации от 17.12.2009 г. 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E62614">
        <w:rPr>
          <w:sz w:val="28"/>
          <w:szCs w:val="28"/>
        </w:rPr>
        <w:t xml:space="preserve">на основании служебной записки </w:t>
      </w:r>
      <w:r w:rsidR="001E01E8">
        <w:rPr>
          <w:sz w:val="28"/>
          <w:szCs w:val="28"/>
        </w:rPr>
        <w:t xml:space="preserve">МКУ </w:t>
      </w:r>
      <w:r w:rsidR="005A6496">
        <w:rPr>
          <w:sz w:val="28"/>
          <w:szCs w:val="28"/>
        </w:rPr>
        <w:t>«</w:t>
      </w:r>
      <w:r w:rsidR="00EA7699">
        <w:rPr>
          <w:sz w:val="28"/>
          <w:szCs w:val="28"/>
        </w:rPr>
        <w:t>Муниципальный архив</w:t>
      </w:r>
      <w:r w:rsidR="005A6496">
        <w:rPr>
          <w:sz w:val="28"/>
          <w:szCs w:val="28"/>
        </w:rPr>
        <w:t xml:space="preserve">» МР «Ленский район» </w:t>
      </w:r>
      <w:r w:rsidR="00E62614">
        <w:rPr>
          <w:sz w:val="28"/>
          <w:szCs w:val="28"/>
        </w:rPr>
        <w:t xml:space="preserve">от </w:t>
      </w:r>
      <w:r w:rsidR="00EA7699">
        <w:rPr>
          <w:sz w:val="28"/>
          <w:szCs w:val="28"/>
        </w:rPr>
        <w:t>18</w:t>
      </w:r>
      <w:r w:rsidR="00E62614">
        <w:rPr>
          <w:sz w:val="28"/>
          <w:szCs w:val="28"/>
        </w:rPr>
        <w:t>.04.2025 года №</w:t>
      </w:r>
      <w:r w:rsidR="00EA7699">
        <w:rPr>
          <w:sz w:val="28"/>
          <w:szCs w:val="28"/>
        </w:rPr>
        <w:t>01-14</w:t>
      </w:r>
      <w:r w:rsidR="00E62614">
        <w:rPr>
          <w:sz w:val="28"/>
          <w:szCs w:val="28"/>
        </w:rPr>
        <w:t>/</w:t>
      </w:r>
      <w:r w:rsidR="00EA7699">
        <w:rPr>
          <w:sz w:val="28"/>
          <w:szCs w:val="28"/>
        </w:rPr>
        <w:t>44</w:t>
      </w:r>
      <w:r w:rsidR="00E62614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856F93" w:rsidRDefault="00E62614" w:rsidP="00856F93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EA7699">
        <w:rPr>
          <w:spacing w:val="-4"/>
          <w:sz w:val="28"/>
          <w:szCs w:val="28"/>
        </w:rPr>
        <w:t xml:space="preserve">и дополнения </w:t>
      </w:r>
      <w:r>
        <w:rPr>
          <w:spacing w:val="-4"/>
          <w:sz w:val="28"/>
          <w:szCs w:val="28"/>
        </w:rPr>
        <w:t xml:space="preserve">в постановление главы от 13.02.2025 года </w:t>
      </w:r>
      <w:r w:rsidR="001E01E8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>01-03-</w:t>
      </w:r>
      <w:r>
        <w:rPr>
          <w:spacing w:val="-4"/>
          <w:sz w:val="28"/>
          <w:szCs w:val="28"/>
        </w:rPr>
        <w:lastRenderedPageBreak/>
        <w:t xml:space="preserve">106/5 «Об утверждении </w:t>
      </w:r>
      <w:r w:rsidR="004C4246" w:rsidRPr="004C4246">
        <w:rPr>
          <w:sz w:val="28"/>
          <w:szCs w:val="28"/>
        </w:rPr>
        <w:t>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районом «Ленский район», а также муниципальными учреждениями</w:t>
      </w:r>
      <w:r w:rsidR="004C4246">
        <w:rPr>
          <w:sz w:val="28"/>
          <w:szCs w:val="28"/>
        </w:rPr>
        <w:t>»:</w:t>
      </w:r>
    </w:p>
    <w:p w:rsidR="00A70515" w:rsidRDefault="00A70515" w:rsidP="00C3239E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№3 к постановлению главы дополнить пунктом 3</w:t>
      </w:r>
      <w:r w:rsidR="00EA76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1, 32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009"/>
        <w:gridCol w:w="2915"/>
      </w:tblGrid>
      <w:tr w:rsidR="00A70515" w:rsidTr="00EA7699">
        <w:tc>
          <w:tcPr>
            <w:tcW w:w="709" w:type="dxa"/>
          </w:tcPr>
          <w:p w:rsidR="00A70515" w:rsidRDefault="00A70515" w:rsidP="00EA7699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="00EA76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9" w:type="dxa"/>
          </w:tcPr>
          <w:p w:rsidR="00A70515" w:rsidRDefault="00EA7699" w:rsidP="00440D2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Выдача архивных справок, архивных выписок, копий архивных документов и иных сведений на основе документов архивных фондов</w:t>
            </w:r>
          </w:p>
        </w:tc>
        <w:tc>
          <w:tcPr>
            <w:tcW w:w="2915" w:type="dxa"/>
          </w:tcPr>
          <w:p w:rsidR="00A70515" w:rsidRDefault="00A70515" w:rsidP="00A705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A70515" w:rsidRPr="00A70515" w:rsidRDefault="00A70515" w:rsidP="00EA769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699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» МР «Ленский район»</w:t>
            </w:r>
          </w:p>
        </w:tc>
      </w:tr>
      <w:tr w:rsidR="00EA7699" w:rsidTr="00EA7699">
        <w:tc>
          <w:tcPr>
            <w:tcW w:w="709" w:type="dxa"/>
          </w:tcPr>
          <w:p w:rsidR="00EA7699" w:rsidRDefault="00EA7699" w:rsidP="00EA7699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09" w:type="dxa"/>
          </w:tcPr>
          <w:p w:rsidR="00EA7699" w:rsidRDefault="00EA7699" w:rsidP="00440D2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Исполнение тематических запросов и запросов социально-правового характера организаций и граждан на основе информации Архивного фонда Республики Саха (Якутия) и других архивных документов</w:t>
            </w:r>
          </w:p>
        </w:tc>
        <w:tc>
          <w:tcPr>
            <w:tcW w:w="2915" w:type="dxa"/>
          </w:tcPr>
          <w:p w:rsidR="00EA7699" w:rsidRDefault="00EA7699" w:rsidP="00EA769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EA7699" w:rsidRPr="00A70515" w:rsidRDefault="00EA7699" w:rsidP="00EA769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» МР «Ленский район»</w:t>
            </w:r>
          </w:p>
        </w:tc>
      </w:tr>
    </w:tbl>
    <w:p w:rsidR="00A70515" w:rsidRDefault="00A70515" w:rsidP="00A70515">
      <w:pPr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</w:p>
    <w:p w:rsidR="00856F93" w:rsidRDefault="00E62614" w:rsidP="00A70515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56F93">
        <w:rPr>
          <w:sz w:val="28"/>
          <w:szCs w:val="28"/>
        </w:rPr>
        <w:t>. Главному специалисту управления делами (</w:t>
      </w:r>
      <w:proofErr w:type="spellStart"/>
      <w:r w:rsidR="00856F93">
        <w:rPr>
          <w:sz w:val="28"/>
          <w:szCs w:val="28"/>
        </w:rPr>
        <w:t>Иванская</w:t>
      </w:r>
      <w:proofErr w:type="spellEnd"/>
      <w:r w:rsidR="00856F93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3B52B7">
        <w:rPr>
          <w:sz w:val="28"/>
          <w:szCs w:val="28"/>
        </w:rPr>
        <w:t>района</w:t>
      </w:r>
      <w:r w:rsidR="00856F93">
        <w:rPr>
          <w:sz w:val="28"/>
          <w:szCs w:val="28"/>
        </w:rPr>
        <w:t xml:space="preserve"> «Ленский район».</w:t>
      </w:r>
    </w:p>
    <w:p w:rsidR="00856F93" w:rsidRDefault="00E62614" w:rsidP="00856F9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6F93">
        <w:rPr>
          <w:sz w:val="28"/>
          <w:szCs w:val="28"/>
        </w:rPr>
        <w:t>. Контроль исполнения настоящего постановления оставляю за собой</w:t>
      </w:r>
      <w:r w:rsidR="00856F93">
        <w:rPr>
          <w:spacing w:val="-4"/>
          <w:sz w:val="28"/>
          <w:szCs w:val="28"/>
        </w:rPr>
        <w:t>.</w:t>
      </w:r>
    </w:p>
    <w:p w:rsidR="00856F93" w:rsidRDefault="00856F93" w:rsidP="00856F93">
      <w:pPr>
        <w:spacing w:line="360" w:lineRule="auto"/>
        <w:jc w:val="both"/>
        <w:rPr>
          <w:spacing w:val="-4"/>
          <w:sz w:val="28"/>
          <w:szCs w:val="28"/>
        </w:rPr>
      </w:pPr>
    </w:p>
    <w:p w:rsidR="00856F93" w:rsidRDefault="00EA7699" w:rsidP="00856F93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856F93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856F93">
        <w:rPr>
          <w:b/>
          <w:spacing w:val="-4"/>
          <w:sz w:val="28"/>
          <w:szCs w:val="28"/>
        </w:rPr>
        <w:t xml:space="preserve">                                                                                             </w:t>
      </w:r>
      <w:r w:rsidR="003B52B7">
        <w:rPr>
          <w:b/>
          <w:spacing w:val="-4"/>
          <w:sz w:val="28"/>
          <w:szCs w:val="28"/>
        </w:rPr>
        <w:t xml:space="preserve">       </w:t>
      </w:r>
      <w:r>
        <w:rPr>
          <w:b/>
          <w:spacing w:val="-4"/>
          <w:sz w:val="28"/>
          <w:szCs w:val="28"/>
        </w:rPr>
        <w:t>А.В. Черепанов</w:t>
      </w: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120B63" w:rsidRDefault="00120B63" w:rsidP="00856F93">
      <w:pPr>
        <w:rPr>
          <w:sz w:val="28"/>
          <w:szCs w:val="28"/>
        </w:rPr>
      </w:pPr>
    </w:p>
    <w:p w:rsidR="00235C83" w:rsidRDefault="00235C83" w:rsidP="00856F93">
      <w:pPr>
        <w:rPr>
          <w:sz w:val="28"/>
          <w:szCs w:val="28"/>
        </w:rPr>
      </w:pPr>
    </w:p>
    <w:p w:rsidR="003B52B7" w:rsidRDefault="003B52B7" w:rsidP="00856F93">
      <w:pPr>
        <w:rPr>
          <w:sz w:val="28"/>
          <w:szCs w:val="28"/>
        </w:rPr>
      </w:pPr>
    </w:p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sectPr w:rsidR="00856F9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17A"/>
    <w:rsid w:val="00064255"/>
    <w:rsid w:val="00074BEC"/>
    <w:rsid w:val="000A5814"/>
    <w:rsid w:val="00120B63"/>
    <w:rsid w:val="00135F4C"/>
    <w:rsid w:val="001E01E8"/>
    <w:rsid w:val="001E24F8"/>
    <w:rsid w:val="00222401"/>
    <w:rsid w:val="00235C83"/>
    <w:rsid w:val="00327CD6"/>
    <w:rsid w:val="00364A72"/>
    <w:rsid w:val="003B52B7"/>
    <w:rsid w:val="00440D2F"/>
    <w:rsid w:val="004638E4"/>
    <w:rsid w:val="004C4246"/>
    <w:rsid w:val="0057397B"/>
    <w:rsid w:val="005A6496"/>
    <w:rsid w:val="005C133F"/>
    <w:rsid w:val="00612F3B"/>
    <w:rsid w:val="00616261"/>
    <w:rsid w:val="00642E00"/>
    <w:rsid w:val="00681592"/>
    <w:rsid w:val="00686D80"/>
    <w:rsid w:val="0075031E"/>
    <w:rsid w:val="007D160B"/>
    <w:rsid w:val="00856F93"/>
    <w:rsid w:val="008E3EBE"/>
    <w:rsid w:val="00941D04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70515"/>
    <w:rsid w:val="00B00250"/>
    <w:rsid w:val="00BC1F18"/>
    <w:rsid w:val="00BF5EB4"/>
    <w:rsid w:val="00C175C2"/>
    <w:rsid w:val="00C3239E"/>
    <w:rsid w:val="00CB1444"/>
    <w:rsid w:val="00D41EA5"/>
    <w:rsid w:val="00D44918"/>
    <w:rsid w:val="00D659BC"/>
    <w:rsid w:val="00D75BD1"/>
    <w:rsid w:val="00E62614"/>
    <w:rsid w:val="00EA7699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1B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856F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5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C8D8-7ECE-4BBA-9E17-197CFDA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2025-05-07T03:16:00Z</dcterms:created>
  <dcterms:modified xsi:type="dcterms:W3CDTF">2025-05-07T03:16:00Z</dcterms:modified>
</cp:coreProperties>
</file>