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543"/>
        <w:gridCol w:w="1152"/>
        <w:gridCol w:w="834"/>
        <w:gridCol w:w="3543"/>
        <w:gridCol w:w="567"/>
      </w:tblGrid>
      <w:tr w:rsidR="008A34BA" w:rsidRPr="00122E29" w:rsidTr="006D0019">
        <w:trPr>
          <w:cantSplit/>
          <w:trHeight w:val="2200"/>
        </w:trPr>
        <w:tc>
          <w:tcPr>
            <w:tcW w:w="3685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6" w:type="dxa"/>
            <w:gridSpan w:val="2"/>
          </w:tcPr>
          <w:p w:rsidR="008A34BA" w:rsidRPr="00122E29" w:rsidRDefault="008A34BA" w:rsidP="008A34BA">
            <w:pPr>
              <w:widowControl/>
              <w:autoSpaceDE/>
              <w:autoSpaceDN/>
              <w:adjustRightInd/>
              <w:ind w:left="-107"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</w:tcPr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left="-104"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А» 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A34BA" w:rsidRPr="00122E29" w:rsidRDefault="008A34BA" w:rsidP="008A34BA">
            <w:pPr>
              <w:widowControl/>
              <w:autoSpaceDE/>
              <w:autoSpaceDN/>
              <w:adjustRightInd/>
              <w:ind w:right="-7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A34BA" w:rsidRPr="00122E29" w:rsidTr="006D0019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7" w:type="dxa"/>
            <w:gridSpan w:val="3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44" w:type="dxa"/>
            <w:gridSpan w:val="3"/>
          </w:tcPr>
          <w:p w:rsidR="008A34BA" w:rsidRPr="00122E29" w:rsidRDefault="00BF3403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8A34BA"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8A34BA" w:rsidRPr="00122E29" w:rsidTr="006D0019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7" w:type="dxa"/>
            <w:gridSpan w:val="3"/>
          </w:tcPr>
          <w:p w:rsidR="008A34BA" w:rsidRPr="00122E29" w:rsidRDefault="00BF3403" w:rsidP="00BF3403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8A34BA"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A34BA"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4944" w:type="dxa"/>
            <w:gridSpan w:val="3"/>
          </w:tcPr>
          <w:p w:rsidR="008A34BA" w:rsidRPr="00122E29" w:rsidRDefault="00BF3403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8A34BA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8A34BA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A34BA" w:rsidRPr="00122E29" w:rsidTr="006D0019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6"/>
          </w:tcPr>
          <w:p w:rsidR="008A34BA" w:rsidRDefault="008A34BA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A34BA" w:rsidRPr="00122E29" w:rsidRDefault="008A34BA" w:rsidP="00B910F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910FE" w:rsidRPr="00B910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B910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910FE" w:rsidRPr="00B910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B910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B910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910FE" w:rsidRPr="00B910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01-04-709/5</w:t>
            </w:r>
            <w:r w:rsidRPr="00B910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6D0019" w:rsidRPr="006D0019" w:rsidTr="006D0019">
        <w:trPr>
          <w:gridBefore w:val="1"/>
          <w:gridAfter w:val="1"/>
          <w:wBefore w:w="142" w:type="dxa"/>
          <w:wAfter w:w="567" w:type="dxa"/>
        </w:trPr>
        <w:tc>
          <w:tcPr>
            <w:tcW w:w="9072" w:type="dxa"/>
            <w:gridSpan w:val="4"/>
          </w:tcPr>
          <w:p w:rsidR="006D0019" w:rsidRDefault="006D0019" w:rsidP="006D001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  <w:p w:rsidR="006D0019" w:rsidRPr="006D0019" w:rsidRDefault="006D0019" w:rsidP="006D001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6D0019">
              <w:rPr>
                <w:b/>
                <w:bCs/>
                <w:iCs/>
                <w:sz w:val="28"/>
                <w:szCs w:val="28"/>
              </w:rPr>
              <w:t xml:space="preserve">О формировании организационной комиссии по проведению публичного мероприятия – шествия </w:t>
            </w:r>
            <w:r>
              <w:rPr>
                <w:b/>
                <w:bCs/>
                <w:iCs/>
                <w:sz w:val="28"/>
                <w:szCs w:val="28"/>
              </w:rPr>
              <w:t>Парада выпускников – 2025</w:t>
            </w:r>
            <w:r w:rsidRPr="006D0019">
              <w:rPr>
                <w:b/>
                <w:bCs/>
                <w:iCs/>
                <w:sz w:val="28"/>
                <w:szCs w:val="28"/>
              </w:rPr>
              <w:t xml:space="preserve"> «Звени, последний звонок!»</w:t>
            </w:r>
          </w:p>
          <w:p w:rsidR="006D0019" w:rsidRPr="006D0019" w:rsidRDefault="006D0019" w:rsidP="006D00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6D0019" w:rsidRPr="006D0019" w:rsidRDefault="006D0019" w:rsidP="006D0019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8"/>
          <w:szCs w:val="28"/>
        </w:rPr>
      </w:pPr>
      <w:r w:rsidRPr="006D0019">
        <w:rPr>
          <w:sz w:val="28"/>
          <w:szCs w:val="28"/>
        </w:rPr>
        <w:tab/>
      </w:r>
      <w:r>
        <w:rPr>
          <w:rFonts w:eastAsia="Arial Unicode MS"/>
          <w:sz w:val="28"/>
          <w:szCs w:val="28"/>
        </w:rPr>
        <w:t>На основании плана работы МКУ «Районное управление образования» МР «Ленский район»: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D0019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24 мая 2025</w:t>
      </w:r>
      <w:r w:rsidRPr="006D0019">
        <w:rPr>
          <w:sz w:val="28"/>
          <w:szCs w:val="28"/>
        </w:rPr>
        <w:t xml:space="preserve"> года на центральной площади города Ленска праздничное меро</w:t>
      </w:r>
      <w:r>
        <w:rPr>
          <w:sz w:val="28"/>
          <w:szCs w:val="28"/>
        </w:rPr>
        <w:t>приятие Парад выпускников – 2025</w:t>
      </w:r>
      <w:r w:rsidRPr="006D0019">
        <w:rPr>
          <w:sz w:val="28"/>
          <w:szCs w:val="28"/>
        </w:rPr>
        <w:t>.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D0019">
        <w:rPr>
          <w:sz w:val="28"/>
          <w:szCs w:val="28"/>
        </w:rPr>
        <w:t>2. Утвердить: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D0019">
        <w:rPr>
          <w:sz w:val="28"/>
          <w:szCs w:val="28"/>
        </w:rPr>
        <w:t>2.1. Состав организационной комиссии по подготовке и проведению Парада выпускников</w:t>
      </w:r>
      <w:r w:rsidR="00237C7B">
        <w:rPr>
          <w:sz w:val="28"/>
          <w:szCs w:val="28"/>
        </w:rPr>
        <w:t xml:space="preserve"> – 2025</w:t>
      </w:r>
      <w:r w:rsidR="00956134">
        <w:rPr>
          <w:sz w:val="28"/>
          <w:szCs w:val="28"/>
        </w:rPr>
        <w:t xml:space="preserve"> согласно прилож</w:t>
      </w:r>
      <w:r w:rsidR="00973A7C">
        <w:rPr>
          <w:sz w:val="28"/>
          <w:szCs w:val="28"/>
        </w:rPr>
        <w:t>ению</w:t>
      </w:r>
      <w:r w:rsidR="00956134">
        <w:rPr>
          <w:sz w:val="28"/>
          <w:szCs w:val="28"/>
        </w:rPr>
        <w:t xml:space="preserve"> №1</w:t>
      </w:r>
      <w:r w:rsidRPr="006D0019">
        <w:rPr>
          <w:sz w:val="28"/>
          <w:szCs w:val="28"/>
        </w:rPr>
        <w:t>.</w:t>
      </w:r>
    </w:p>
    <w:p w:rsidR="006D0019" w:rsidRPr="006D0019" w:rsidRDefault="00956134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D0019" w:rsidRPr="006D0019">
        <w:rPr>
          <w:sz w:val="28"/>
          <w:szCs w:val="28"/>
        </w:rPr>
        <w:t>. План мероприятий по подготовке и проведению Парад</w:t>
      </w:r>
      <w:r>
        <w:rPr>
          <w:sz w:val="28"/>
          <w:szCs w:val="28"/>
        </w:rPr>
        <w:t>а выпускников в Ле</w:t>
      </w:r>
      <w:r w:rsidR="008D126A">
        <w:rPr>
          <w:sz w:val="28"/>
          <w:szCs w:val="28"/>
        </w:rPr>
        <w:t>нском районе согласно приложению</w:t>
      </w:r>
      <w:r>
        <w:rPr>
          <w:sz w:val="28"/>
          <w:szCs w:val="28"/>
        </w:rPr>
        <w:t xml:space="preserve"> №2</w:t>
      </w:r>
      <w:r w:rsidR="006D0019" w:rsidRPr="006D0019">
        <w:rPr>
          <w:sz w:val="28"/>
          <w:szCs w:val="28"/>
        </w:rPr>
        <w:t>.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D0019">
        <w:rPr>
          <w:sz w:val="28"/>
          <w:szCs w:val="28"/>
        </w:rPr>
        <w:t>3. Рекомендовать: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D0019">
        <w:rPr>
          <w:sz w:val="28"/>
          <w:szCs w:val="28"/>
        </w:rPr>
        <w:t>3.1. ОМВД России по Ленскому району обеспечить соблюдение правопорядка во время проведения мероприятия</w:t>
      </w:r>
      <w:r w:rsidR="00237C7B">
        <w:rPr>
          <w:sz w:val="28"/>
          <w:szCs w:val="28"/>
        </w:rPr>
        <w:t xml:space="preserve">, в том числе перекрытие дороги по ул. Ленина </w:t>
      </w:r>
      <w:r w:rsidR="00DA2C28">
        <w:rPr>
          <w:sz w:val="28"/>
          <w:szCs w:val="28"/>
        </w:rPr>
        <w:t xml:space="preserve">(от МКУ «Ленское районное управление культуры» МР «Ленский район» до пересечения ул. Ленина с Ленским переулком) </w:t>
      </w:r>
      <w:r w:rsidR="00BD6234">
        <w:rPr>
          <w:sz w:val="28"/>
          <w:szCs w:val="28"/>
        </w:rPr>
        <w:t>24</w:t>
      </w:r>
      <w:r w:rsidR="00237C7B">
        <w:rPr>
          <w:sz w:val="28"/>
          <w:szCs w:val="28"/>
        </w:rPr>
        <w:t xml:space="preserve"> мая 2025 с 14 часов 30 минут до 16 часов 00 минут</w:t>
      </w:r>
      <w:r w:rsidRPr="006D0019">
        <w:rPr>
          <w:sz w:val="28"/>
          <w:szCs w:val="28"/>
        </w:rPr>
        <w:t>.</w:t>
      </w:r>
    </w:p>
    <w:p w:rsid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D0019">
        <w:rPr>
          <w:sz w:val="28"/>
          <w:szCs w:val="28"/>
        </w:rPr>
        <w:lastRenderedPageBreak/>
        <w:t xml:space="preserve">3.2. ГБУ РС (Я) </w:t>
      </w:r>
      <w:r w:rsidR="00237C7B">
        <w:rPr>
          <w:sz w:val="28"/>
          <w:szCs w:val="28"/>
        </w:rPr>
        <w:t>«</w:t>
      </w:r>
      <w:r w:rsidRPr="006D0019">
        <w:rPr>
          <w:sz w:val="28"/>
          <w:szCs w:val="28"/>
        </w:rPr>
        <w:t>Ленская ЦРБ</w:t>
      </w:r>
      <w:r w:rsidR="00237C7B">
        <w:rPr>
          <w:sz w:val="28"/>
          <w:szCs w:val="28"/>
        </w:rPr>
        <w:t>»</w:t>
      </w:r>
      <w:r w:rsidRPr="006D0019">
        <w:rPr>
          <w:sz w:val="28"/>
          <w:szCs w:val="28"/>
        </w:rPr>
        <w:t xml:space="preserve"> обеспечить присутствие медицинского работника </w:t>
      </w:r>
      <w:r w:rsidR="00237C7B">
        <w:rPr>
          <w:sz w:val="28"/>
          <w:szCs w:val="28"/>
        </w:rPr>
        <w:t>в период</w:t>
      </w:r>
      <w:r w:rsidRPr="006D0019">
        <w:rPr>
          <w:sz w:val="28"/>
          <w:szCs w:val="28"/>
        </w:rPr>
        <w:t xml:space="preserve"> проведения мероприятия.</w:t>
      </w:r>
    </w:p>
    <w:p w:rsidR="00237C7B" w:rsidRPr="006D0019" w:rsidRDefault="00237C7B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МБУ «Гранит» МР «Ленский район» обеспечить непрерывную работу маршрутных автобусов в период перекрытия дороги.</w:t>
      </w:r>
      <w:r w:rsidR="00DA2C28">
        <w:rPr>
          <w:sz w:val="28"/>
          <w:szCs w:val="28"/>
        </w:rPr>
        <w:t xml:space="preserve"> Оказать содействие в установ</w:t>
      </w:r>
      <w:r w:rsidR="00001C8A">
        <w:rPr>
          <w:sz w:val="28"/>
          <w:szCs w:val="28"/>
        </w:rPr>
        <w:t>ке</w:t>
      </w:r>
      <w:r w:rsidR="00DA2C28">
        <w:rPr>
          <w:sz w:val="28"/>
          <w:szCs w:val="28"/>
        </w:rPr>
        <w:t xml:space="preserve"> баннеров 23 мая 2025 года на площади им.</w:t>
      </w:r>
      <w:r w:rsidR="00BF3403">
        <w:rPr>
          <w:sz w:val="28"/>
          <w:szCs w:val="28"/>
        </w:rPr>
        <w:t xml:space="preserve"> </w:t>
      </w:r>
      <w:r w:rsidR="00DA2C28">
        <w:rPr>
          <w:sz w:val="28"/>
          <w:szCs w:val="28"/>
        </w:rPr>
        <w:t>Ленина.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D0019">
        <w:rPr>
          <w:sz w:val="28"/>
          <w:szCs w:val="28"/>
        </w:rPr>
        <w:t xml:space="preserve">4. Главному специалисту управления делами (Иванская Е.С.) разместить настоящее распоряжение на сайте муниципального </w:t>
      </w:r>
      <w:r w:rsidR="00237C7B">
        <w:rPr>
          <w:sz w:val="28"/>
          <w:szCs w:val="28"/>
        </w:rPr>
        <w:t>района</w:t>
      </w:r>
      <w:r w:rsidRPr="006D0019">
        <w:rPr>
          <w:sz w:val="28"/>
          <w:szCs w:val="28"/>
        </w:rPr>
        <w:t xml:space="preserve"> «Ленский район».</w:t>
      </w:r>
    </w:p>
    <w:p w:rsid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D0019">
        <w:rPr>
          <w:sz w:val="28"/>
          <w:szCs w:val="28"/>
        </w:rPr>
        <w:t>5. Контроль исполнения настоящего распоряжения возложить на заместителя главы по социальным вопросам</w:t>
      </w:r>
      <w:r w:rsidR="00BF3403">
        <w:rPr>
          <w:sz w:val="28"/>
          <w:szCs w:val="28"/>
        </w:rPr>
        <w:t xml:space="preserve"> </w:t>
      </w:r>
      <w:r w:rsidR="00237C7B">
        <w:rPr>
          <w:sz w:val="28"/>
          <w:szCs w:val="28"/>
        </w:rPr>
        <w:t>Барбашову А.С.</w:t>
      </w:r>
    </w:p>
    <w:p w:rsidR="00DF5814" w:rsidRPr="006D0019" w:rsidRDefault="00DF5814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b/>
          <w:i/>
          <w:sz w:val="28"/>
          <w:szCs w:val="28"/>
        </w:rPr>
      </w:pPr>
    </w:p>
    <w:p w:rsidR="006D0019" w:rsidRPr="006D0019" w:rsidRDefault="006D0019" w:rsidP="006D0019">
      <w:pPr>
        <w:widowControl/>
        <w:autoSpaceDE/>
        <w:autoSpaceDN/>
        <w:adjustRightInd/>
        <w:ind w:left="360" w:hanging="360"/>
        <w:rPr>
          <w:rFonts w:eastAsia="Arial Unicode MS"/>
          <w:b/>
          <w:sz w:val="28"/>
          <w:szCs w:val="28"/>
        </w:rPr>
      </w:pPr>
      <w:r w:rsidRPr="006D0019">
        <w:rPr>
          <w:rFonts w:eastAsia="Arial Unicode MS"/>
          <w:b/>
          <w:sz w:val="28"/>
          <w:szCs w:val="28"/>
        </w:rPr>
        <w:t>Глава</w:t>
      </w:r>
      <w:r w:rsidRPr="006D0019">
        <w:rPr>
          <w:rFonts w:eastAsia="Arial Unicode MS"/>
          <w:b/>
          <w:sz w:val="28"/>
          <w:szCs w:val="28"/>
        </w:rPr>
        <w:tab/>
      </w:r>
      <w:r w:rsidRPr="006D0019">
        <w:rPr>
          <w:rFonts w:eastAsia="Arial Unicode MS"/>
          <w:b/>
          <w:sz w:val="28"/>
          <w:szCs w:val="28"/>
        </w:rPr>
        <w:tab/>
      </w:r>
      <w:r w:rsidRPr="006D0019">
        <w:rPr>
          <w:rFonts w:eastAsia="Arial Unicode MS"/>
          <w:b/>
          <w:sz w:val="28"/>
          <w:szCs w:val="28"/>
        </w:rPr>
        <w:tab/>
      </w:r>
      <w:r w:rsidRPr="006D0019">
        <w:rPr>
          <w:rFonts w:eastAsia="Arial Unicode MS"/>
          <w:b/>
          <w:sz w:val="28"/>
          <w:szCs w:val="28"/>
        </w:rPr>
        <w:tab/>
      </w:r>
      <w:r w:rsidRPr="006D0019">
        <w:rPr>
          <w:rFonts w:eastAsia="Arial Unicode MS"/>
          <w:b/>
          <w:sz w:val="28"/>
          <w:szCs w:val="28"/>
        </w:rPr>
        <w:tab/>
      </w:r>
      <w:r w:rsidRPr="006D0019">
        <w:rPr>
          <w:rFonts w:eastAsia="Arial Unicode MS"/>
          <w:b/>
          <w:sz w:val="28"/>
          <w:szCs w:val="28"/>
        </w:rPr>
        <w:tab/>
        <w:t xml:space="preserve">                                  А.В. Черепанов</w:t>
      </w:r>
    </w:p>
    <w:p w:rsidR="006D0019" w:rsidRPr="006D0019" w:rsidRDefault="006D0019" w:rsidP="006D0019">
      <w:pPr>
        <w:widowControl/>
        <w:autoSpaceDE/>
        <w:autoSpaceDN/>
        <w:adjustRightInd/>
        <w:ind w:left="360" w:hanging="360"/>
        <w:rPr>
          <w:rFonts w:eastAsia="Arial Unicode MS"/>
          <w:b/>
          <w:sz w:val="28"/>
          <w:szCs w:val="28"/>
        </w:rPr>
      </w:pPr>
    </w:p>
    <w:tbl>
      <w:tblPr>
        <w:tblW w:w="0" w:type="auto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3"/>
      </w:tblGrid>
      <w:tr w:rsidR="006D0019" w:rsidRPr="006D0019" w:rsidTr="00825BEB">
        <w:trPr>
          <w:trHeight w:val="142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DF5814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</w:p>
          <w:p w:rsidR="007D4778" w:rsidRDefault="007D4778" w:rsidP="00BF3403">
            <w:pPr>
              <w:widowControl/>
              <w:autoSpaceDE/>
              <w:autoSpaceDN/>
              <w:adjustRightInd/>
              <w:rPr>
                <w:rFonts w:eastAsia="Arial Unicode MS"/>
                <w:sz w:val="26"/>
                <w:szCs w:val="26"/>
              </w:rPr>
            </w:pPr>
          </w:p>
          <w:p w:rsidR="007D4778" w:rsidRDefault="007D4778" w:rsidP="00DF5814">
            <w:pPr>
              <w:widowControl/>
              <w:autoSpaceDE/>
              <w:autoSpaceDN/>
              <w:adjustRightInd/>
              <w:ind w:left="2461" w:hanging="1701"/>
              <w:rPr>
                <w:rFonts w:eastAsia="Arial Unicode MS"/>
                <w:sz w:val="26"/>
                <w:szCs w:val="26"/>
              </w:rPr>
            </w:pPr>
          </w:p>
          <w:p w:rsidR="007D4778" w:rsidRDefault="007D4778" w:rsidP="00DF5814">
            <w:pPr>
              <w:widowControl/>
              <w:autoSpaceDE/>
              <w:autoSpaceDN/>
              <w:adjustRightInd/>
              <w:ind w:left="2461" w:hanging="1701"/>
              <w:rPr>
                <w:rFonts w:eastAsia="Arial Unicode MS"/>
                <w:sz w:val="26"/>
                <w:szCs w:val="26"/>
              </w:rPr>
            </w:pPr>
          </w:p>
          <w:p w:rsidR="007D4778" w:rsidRDefault="007D4778" w:rsidP="00DF5814">
            <w:pPr>
              <w:widowControl/>
              <w:autoSpaceDE/>
              <w:autoSpaceDN/>
              <w:adjustRightInd/>
              <w:ind w:left="2461" w:hanging="1701"/>
              <w:rPr>
                <w:rFonts w:eastAsia="Arial Unicode MS"/>
                <w:sz w:val="26"/>
                <w:szCs w:val="26"/>
              </w:rPr>
            </w:pPr>
          </w:p>
          <w:p w:rsidR="006D0019" w:rsidRPr="006D0019" w:rsidRDefault="00B910FE" w:rsidP="00DF5814">
            <w:pPr>
              <w:widowControl/>
              <w:autoSpaceDE/>
              <w:autoSpaceDN/>
              <w:adjustRightInd/>
              <w:ind w:left="2461" w:hanging="1701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-222250</wp:posOffset>
                      </wp:positionV>
                      <wp:extent cx="2300605" cy="305435"/>
                      <wp:effectExtent l="0" t="0" r="4445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19" w:rsidRPr="00186905" w:rsidRDefault="006D0019" w:rsidP="006D0019">
                                  <w:pPr>
                                    <w:rPr>
                                      <w:rFonts w:eastAsia="Arial Unicode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295.5pt;margin-top:-17.5pt;width:181.1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" strokecolor="white">
                      <v:textbox style="mso-fit-shape-to-text:t">
                        <w:txbxContent>
                          <w:p w:rsidR="006D0019" w:rsidRPr="00186905" w:rsidRDefault="006D0019" w:rsidP="006D0019">
                            <w:pPr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19" w:rsidRPr="006D0019">
              <w:rPr>
                <w:rFonts w:eastAsia="Arial Unicode MS"/>
                <w:sz w:val="26"/>
                <w:szCs w:val="26"/>
              </w:rPr>
              <w:t>Прило</w:t>
            </w:r>
            <w:r w:rsidR="006D0019" w:rsidRPr="006D0019">
              <w:rPr>
                <w:rFonts w:eastAsia="Arial Unicode MS"/>
                <w:sz w:val="26"/>
                <w:szCs w:val="26"/>
              </w:rPr>
              <w:lastRenderedPageBreak/>
              <w:t>жение №1</w:t>
            </w:r>
          </w:p>
          <w:p w:rsidR="006D0019" w:rsidRPr="006D0019" w:rsidRDefault="006D0019" w:rsidP="00DF5814">
            <w:pPr>
              <w:widowControl/>
              <w:autoSpaceDE/>
              <w:autoSpaceDN/>
              <w:adjustRightInd/>
              <w:ind w:left="2461" w:hanging="1701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к распоряжению главы</w:t>
            </w:r>
          </w:p>
          <w:p w:rsidR="006D0019" w:rsidRPr="006D0019" w:rsidRDefault="00BE74B1" w:rsidP="00DF5814">
            <w:pPr>
              <w:widowControl/>
              <w:autoSpaceDE/>
              <w:autoSpaceDN/>
              <w:adjustRightInd/>
              <w:ind w:left="2461" w:hanging="1701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от «___» ________2025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  <w:p w:rsidR="006D0019" w:rsidRDefault="006D0019" w:rsidP="00DF5814">
            <w:pPr>
              <w:widowControl/>
              <w:autoSpaceDE/>
              <w:autoSpaceDN/>
              <w:adjustRightInd/>
              <w:ind w:left="2461" w:hanging="1701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№___________________</w:t>
            </w:r>
          </w:p>
          <w:p w:rsidR="00DF5814" w:rsidRPr="006D0019" w:rsidRDefault="00DF5814" w:rsidP="00DF5814">
            <w:pPr>
              <w:widowControl/>
              <w:autoSpaceDE/>
              <w:autoSpaceDN/>
              <w:adjustRightInd/>
              <w:ind w:left="2461" w:hanging="1701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6D0019" w:rsidRPr="00BF3403" w:rsidRDefault="006D0019" w:rsidP="00BF3403">
      <w:pPr>
        <w:widowControl/>
        <w:autoSpaceDE/>
        <w:autoSpaceDN/>
        <w:adjustRightInd/>
        <w:jc w:val="center"/>
        <w:rPr>
          <w:rFonts w:eastAsia="Arial Unicode MS"/>
          <w:b/>
          <w:sz w:val="26"/>
          <w:szCs w:val="26"/>
        </w:rPr>
      </w:pPr>
      <w:r w:rsidRPr="00BF3403">
        <w:rPr>
          <w:rFonts w:eastAsia="Arial Unicode MS"/>
          <w:b/>
          <w:sz w:val="26"/>
          <w:szCs w:val="26"/>
        </w:rPr>
        <w:lastRenderedPageBreak/>
        <w:t xml:space="preserve">Состав организационной комиссии по подготовке и проведению </w:t>
      </w:r>
    </w:p>
    <w:p w:rsidR="006D0019" w:rsidRDefault="006D0019" w:rsidP="00BF3403">
      <w:pPr>
        <w:widowControl/>
        <w:autoSpaceDE/>
        <w:autoSpaceDN/>
        <w:adjustRightInd/>
        <w:jc w:val="center"/>
        <w:rPr>
          <w:rFonts w:eastAsia="Arial Unicode MS"/>
          <w:b/>
          <w:sz w:val="26"/>
          <w:szCs w:val="26"/>
        </w:rPr>
      </w:pPr>
      <w:r w:rsidRPr="00BF3403">
        <w:rPr>
          <w:rFonts w:eastAsia="Arial Unicode MS"/>
          <w:b/>
          <w:sz w:val="26"/>
          <w:szCs w:val="26"/>
        </w:rPr>
        <w:t>Парада выпуск</w:t>
      </w:r>
      <w:r w:rsidR="00DF5814" w:rsidRPr="00BF3403">
        <w:rPr>
          <w:rFonts w:eastAsia="Arial Unicode MS"/>
          <w:b/>
          <w:sz w:val="26"/>
          <w:szCs w:val="26"/>
        </w:rPr>
        <w:t>ников – 2025</w:t>
      </w:r>
      <w:r w:rsidRPr="00BF3403">
        <w:rPr>
          <w:rFonts w:eastAsia="Arial Unicode MS"/>
          <w:b/>
          <w:sz w:val="26"/>
          <w:szCs w:val="26"/>
        </w:rPr>
        <w:t xml:space="preserve"> в Ленском районе</w:t>
      </w:r>
    </w:p>
    <w:p w:rsidR="00BF3403" w:rsidRPr="00BF3403" w:rsidRDefault="00BF3403" w:rsidP="00BF3403">
      <w:pPr>
        <w:widowControl/>
        <w:autoSpaceDE/>
        <w:autoSpaceDN/>
        <w:adjustRightInd/>
        <w:jc w:val="center"/>
        <w:rPr>
          <w:rFonts w:eastAsia="Arial Unicode MS"/>
          <w:b/>
          <w:sz w:val="26"/>
          <w:szCs w:val="26"/>
        </w:rPr>
      </w:pPr>
    </w:p>
    <w:p w:rsidR="006D0019" w:rsidRPr="006D0019" w:rsidRDefault="00DF5814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Барбашова А.С.</w:t>
      </w:r>
      <w:r w:rsidR="006D0019" w:rsidRPr="006D0019">
        <w:rPr>
          <w:rFonts w:eastAsia="Arial Unicode MS"/>
          <w:sz w:val="26"/>
          <w:szCs w:val="26"/>
        </w:rPr>
        <w:t xml:space="preserve"> –</w:t>
      </w:r>
      <w:r>
        <w:rPr>
          <w:rFonts w:eastAsia="Arial Unicode MS"/>
          <w:sz w:val="26"/>
          <w:szCs w:val="26"/>
        </w:rPr>
        <w:t xml:space="preserve"> заместитель главы по социальным вопросам МР</w:t>
      </w:r>
      <w:r w:rsidR="006D0019" w:rsidRPr="006D0019">
        <w:rPr>
          <w:rFonts w:eastAsia="Arial Unicode MS"/>
          <w:sz w:val="26"/>
          <w:szCs w:val="26"/>
        </w:rPr>
        <w:t xml:space="preserve"> «Ленский район, председатель комиссии.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 w:rsidRPr="006D0019">
        <w:rPr>
          <w:rFonts w:eastAsia="Arial Unicode MS"/>
          <w:sz w:val="26"/>
          <w:szCs w:val="26"/>
        </w:rPr>
        <w:t>Корнилова И.Н. – начальник МКУ «Рай</w:t>
      </w:r>
      <w:r w:rsidR="00DF5814">
        <w:rPr>
          <w:rFonts w:eastAsia="Arial Unicode MS"/>
          <w:sz w:val="26"/>
          <w:szCs w:val="26"/>
        </w:rPr>
        <w:t>онное управление образования» МР</w:t>
      </w:r>
      <w:r w:rsidRPr="006D0019">
        <w:rPr>
          <w:rFonts w:eastAsia="Arial Unicode MS"/>
          <w:sz w:val="26"/>
          <w:szCs w:val="26"/>
        </w:rPr>
        <w:t xml:space="preserve"> «Ленский район», заместитель председателя комиссии.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 w:rsidRPr="006D0019">
        <w:rPr>
          <w:rFonts w:eastAsia="Arial Unicode MS"/>
          <w:sz w:val="26"/>
          <w:szCs w:val="26"/>
        </w:rPr>
        <w:lastRenderedPageBreak/>
        <w:t>Мыреева А.Р. – заместитель начальника МКУ «Районное управление образования» МО «Ленский район», секретарь комиссии.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 w:rsidRPr="006D0019">
        <w:rPr>
          <w:rFonts w:eastAsia="Arial Unicode MS"/>
          <w:sz w:val="26"/>
          <w:szCs w:val="26"/>
        </w:rPr>
        <w:t xml:space="preserve">Эндерс Н.М. – заместитель главы по социальным вопросам </w:t>
      </w:r>
      <w:r w:rsidR="00DF5814">
        <w:rPr>
          <w:rFonts w:eastAsia="Arial Unicode MS"/>
          <w:sz w:val="26"/>
          <w:szCs w:val="26"/>
        </w:rPr>
        <w:t>администрации ГП</w:t>
      </w:r>
      <w:r w:rsidRPr="006D0019">
        <w:rPr>
          <w:rFonts w:eastAsia="Arial Unicode MS"/>
          <w:sz w:val="26"/>
          <w:szCs w:val="26"/>
        </w:rPr>
        <w:t xml:space="preserve"> «Город Ленск»</w:t>
      </w:r>
      <w:r w:rsidR="00DF5814">
        <w:rPr>
          <w:rFonts w:eastAsia="Arial Unicode MS"/>
          <w:sz w:val="26"/>
          <w:szCs w:val="26"/>
        </w:rPr>
        <w:t xml:space="preserve"> МР «Ленский район»</w:t>
      </w:r>
      <w:r w:rsidRPr="006D0019">
        <w:rPr>
          <w:rFonts w:eastAsia="Arial Unicode MS"/>
          <w:sz w:val="26"/>
          <w:szCs w:val="26"/>
        </w:rPr>
        <w:t>.</w:t>
      </w:r>
    </w:p>
    <w:p w:rsidR="006D0019" w:rsidRPr="006D0019" w:rsidRDefault="00DF5814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Капралова Ж.М.</w:t>
      </w:r>
      <w:r w:rsidR="006D0019" w:rsidRPr="006D0019">
        <w:rPr>
          <w:rFonts w:eastAsia="Arial Unicode MS"/>
          <w:sz w:val="26"/>
          <w:szCs w:val="26"/>
        </w:rPr>
        <w:t xml:space="preserve"> – начальник МКУ «Ленское </w:t>
      </w:r>
      <w:r>
        <w:rPr>
          <w:rFonts w:eastAsia="Arial Unicode MS"/>
          <w:sz w:val="26"/>
          <w:szCs w:val="26"/>
        </w:rPr>
        <w:t>районное управление культуры» МР</w:t>
      </w:r>
      <w:r w:rsidR="006D0019" w:rsidRPr="006D0019">
        <w:rPr>
          <w:rFonts w:eastAsia="Arial Unicode MS"/>
          <w:sz w:val="26"/>
          <w:szCs w:val="26"/>
        </w:rPr>
        <w:t xml:space="preserve"> «Ленский район».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 w:rsidRPr="006D0019">
        <w:rPr>
          <w:rFonts w:eastAsia="Arial Unicode MS"/>
          <w:sz w:val="26"/>
          <w:szCs w:val="26"/>
        </w:rPr>
        <w:t>Бу</w:t>
      </w:r>
      <w:r w:rsidR="00BF3403">
        <w:rPr>
          <w:rFonts w:eastAsia="Arial Unicode MS"/>
          <w:sz w:val="26"/>
          <w:szCs w:val="26"/>
        </w:rPr>
        <w:t>такова О.С. – директор ГБПОУ РС</w:t>
      </w:r>
      <w:r w:rsidRPr="006D0019">
        <w:rPr>
          <w:rFonts w:eastAsia="Arial Unicode MS"/>
          <w:sz w:val="26"/>
          <w:szCs w:val="26"/>
        </w:rPr>
        <w:t>(Я) «Ленский технологический техникум».</w:t>
      </w:r>
    </w:p>
    <w:p w:rsidR="006D0019" w:rsidRPr="006D0019" w:rsidRDefault="00DF5814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Черепанов И.А.</w:t>
      </w:r>
      <w:r w:rsidR="006D0019" w:rsidRPr="006D0019">
        <w:rPr>
          <w:rFonts w:eastAsia="Arial Unicode MS"/>
          <w:sz w:val="26"/>
          <w:szCs w:val="26"/>
        </w:rPr>
        <w:t xml:space="preserve"> – директор М</w:t>
      </w:r>
      <w:r>
        <w:rPr>
          <w:rFonts w:eastAsia="Arial Unicode MS"/>
          <w:sz w:val="26"/>
          <w:szCs w:val="26"/>
        </w:rPr>
        <w:t>БУ</w:t>
      </w:r>
      <w:r w:rsidR="006D0019" w:rsidRPr="006D0019">
        <w:rPr>
          <w:rFonts w:eastAsia="Arial Unicode MS"/>
          <w:sz w:val="26"/>
          <w:szCs w:val="26"/>
        </w:rPr>
        <w:t xml:space="preserve"> «</w:t>
      </w:r>
      <w:r>
        <w:rPr>
          <w:rFonts w:eastAsia="Arial Unicode MS"/>
          <w:sz w:val="26"/>
          <w:szCs w:val="26"/>
        </w:rPr>
        <w:t>Гранит» МР</w:t>
      </w:r>
      <w:r w:rsidR="006D0019" w:rsidRPr="006D0019">
        <w:rPr>
          <w:rFonts w:eastAsia="Arial Unicode MS"/>
          <w:sz w:val="26"/>
          <w:szCs w:val="26"/>
        </w:rPr>
        <w:t xml:space="preserve"> «Ленский район».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 w:rsidRPr="006D0019">
        <w:rPr>
          <w:rFonts w:eastAsia="Arial Unicode MS"/>
          <w:sz w:val="26"/>
          <w:szCs w:val="26"/>
        </w:rPr>
        <w:t>Емельянов И.М. – начальник ОМВД России по Ленскому району, подполковник полиции.</w:t>
      </w:r>
    </w:p>
    <w:p w:rsidR="006D0019" w:rsidRPr="006D0019" w:rsidRDefault="00DF5814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Туприн И.В.</w:t>
      </w:r>
      <w:r w:rsidR="006D0019" w:rsidRPr="006D0019">
        <w:rPr>
          <w:rFonts w:eastAsia="Arial Unicode MS"/>
          <w:sz w:val="26"/>
          <w:szCs w:val="26"/>
        </w:rPr>
        <w:t xml:space="preserve"> – главный врач ГБУ РС (Я) «Ленская ЦРБ».</w:t>
      </w: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6D0019" w:rsidRP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6D0019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7D4778" w:rsidRDefault="007D4778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7D4778" w:rsidRDefault="007D4778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sz w:val="26"/>
          <w:szCs w:val="26"/>
        </w:rPr>
      </w:pPr>
    </w:p>
    <w:p w:rsidR="006D0019" w:rsidRPr="006D0019" w:rsidRDefault="006D0019" w:rsidP="00BF3403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1"/>
      </w:tblGrid>
      <w:tr w:rsidR="006D0019" w:rsidRPr="006D0019" w:rsidTr="00825BEB">
        <w:trPr>
          <w:trHeight w:val="103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6D0019" w:rsidRPr="006D0019" w:rsidRDefault="00B910FE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-222250</wp:posOffset>
                      </wp:positionV>
                      <wp:extent cx="2300605" cy="1082675"/>
                      <wp:effectExtent l="0" t="0" r="4445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8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24"/>
                                  </w:tblGrid>
                                  <w:tr w:rsidR="00BF3403" w:rsidTr="00C60407">
                                    <w:trPr>
                                      <w:trHeight w:val="1204"/>
                                    </w:trPr>
                                    <w:tc>
                                      <w:tcPr>
                                        <w:tcW w:w="2758" w:type="dxa"/>
                                      </w:tcPr>
                                      <w:p w:rsidR="006D0019" w:rsidRDefault="006D0019" w:rsidP="00C60407">
                                        <w:pPr>
                                          <w:rPr>
                                            <w:rFonts w:eastAsia="Arial Unicode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D0019" w:rsidRPr="00186905" w:rsidRDefault="006D0019" w:rsidP="006D0019">
                                  <w:pPr>
                                    <w:rPr>
                                      <w:rFonts w:eastAsia="Arial Unicode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295.5pt;margin-top:-17.5pt;width:181.15pt;height:85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" strokecolor="white">
                      <v:textbox style="mso-fit-shape-to-text:t">
                        <w:txbxContent>
                          <w:tbl>
                            <w:tblPr>
                              <w:tblW w:w="0" w:type="auto"/>
                              <w:tblInd w:w="78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524"/>
                            </w:tblGrid>
                            <w:tr w:rsidR="00BF3403" w:rsidTr="00C60407">
                              <w:trPr>
                                <w:trHeight w:val="1204"/>
                              </w:trPr>
                              <w:tc>
                                <w:tcPr>
                                  <w:tcW w:w="2758" w:type="dxa"/>
                                </w:tcPr>
                                <w:p w:rsidR="006D0019" w:rsidRDefault="006D0019" w:rsidP="00C60407">
                                  <w:pPr>
                                    <w:rPr>
                                      <w:rFonts w:eastAsia="Arial Unicode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0019" w:rsidRPr="00186905" w:rsidRDefault="006D0019" w:rsidP="006D0019">
                            <w:pPr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19" w:rsidRPr="006D0019">
              <w:rPr>
                <w:rFonts w:eastAsia="Arial Unicode MS"/>
                <w:sz w:val="26"/>
                <w:szCs w:val="26"/>
              </w:rPr>
              <w:t>Приложение №2</w:t>
            </w:r>
          </w:p>
          <w:p w:rsidR="006D0019" w:rsidRPr="006D0019" w:rsidRDefault="006D0019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lastRenderedPageBreak/>
              <w:t>к распоряжению главы</w:t>
            </w:r>
          </w:p>
          <w:p w:rsidR="006D0019" w:rsidRPr="006D0019" w:rsidRDefault="00DF5814" w:rsidP="006D0019">
            <w:pPr>
              <w:widowControl/>
              <w:autoSpaceDE/>
              <w:autoSpaceDN/>
              <w:adjustRightInd/>
              <w:ind w:left="720" w:hanging="36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от «___» ________2025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  <w:p w:rsidR="006D0019" w:rsidRPr="006D0019" w:rsidRDefault="006D0019" w:rsidP="006D001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 xml:space="preserve">     </w:t>
            </w:r>
            <w:r w:rsidR="00BF3403">
              <w:rPr>
                <w:rFonts w:eastAsia="Arial Unicode MS"/>
                <w:sz w:val="26"/>
                <w:szCs w:val="26"/>
              </w:rPr>
              <w:t xml:space="preserve"> </w:t>
            </w:r>
            <w:r w:rsidRPr="006D0019">
              <w:rPr>
                <w:rFonts w:eastAsia="Arial Unicode MS"/>
                <w:sz w:val="26"/>
                <w:szCs w:val="26"/>
              </w:rPr>
              <w:t>№___________________</w:t>
            </w:r>
          </w:p>
        </w:tc>
      </w:tr>
    </w:tbl>
    <w:p w:rsidR="006D0019" w:rsidRPr="00BF3403" w:rsidRDefault="006D0019" w:rsidP="006D001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Arial Unicode MS"/>
          <w:b/>
          <w:sz w:val="26"/>
          <w:szCs w:val="26"/>
        </w:rPr>
      </w:pPr>
    </w:p>
    <w:p w:rsidR="006D0019" w:rsidRPr="00BF3403" w:rsidRDefault="006D0019" w:rsidP="007D4778">
      <w:pPr>
        <w:widowControl/>
        <w:autoSpaceDE/>
        <w:autoSpaceDN/>
        <w:adjustRightInd/>
        <w:spacing w:line="360" w:lineRule="auto"/>
        <w:ind w:firstLine="708"/>
        <w:jc w:val="center"/>
        <w:rPr>
          <w:rFonts w:eastAsia="Arial Unicode MS"/>
          <w:b/>
          <w:sz w:val="26"/>
          <w:szCs w:val="26"/>
        </w:rPr>
      </w:pPr>
      <w:r w:rsidRPr="00BF3403">
        <w:rPr>
          <w:rFonts w:eastAsia="Arial Unicode MS"/>
          <w:b/>
          <w:sz w:val="26"/>
          <w:szCs w:val="26"/>
        </w:rPr>
        <w:t>План проведения П</w:t>
      </w:r>
      <w:r w:rsidR="00DF5814" w:rsidRPr="00BF3403">
        <w:rPr>
          <w:rFonts w:eastAsia="Arial Unicode MS"/>
          <w:b/>
          <w:sz w:val="26"/>
          <w:szCs w:val="26"/>
        </w:rPr>
        <w:t>арада выпускников –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094"/>
        <w:gridCol w:w="2395"/>
        <w:gridCol w:w="2422"/>
      </w:tblGrid>
      <w:tr w:rsidR="006D0019" w:rsidRPr="006D0019" w:rsidTr="00825BEB">
        <w:tc>
          <w:tcPr>
            <w:tcW w:w="675" w:type="dxa"/>
            <w:shd w:val="clear" w:color="auto" w:fill="auto"/>
          </w:tcPr>
          <w:p w:rsidR="006D0019" w:rsidRPr="006D0019" w:rsidRDefault="006D0019" w:rsidP="00E9662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Срок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 xml:space="preserve">Ответственные лица </w:t>
            </w:r>
          </w:p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(по согласованию)</w:t>
            </w:r>
          </w:p>
        </w:tc>
      </w:tr>
      <w:tr w:rsidR="006D0019" w:rsidRPr="006D0019" w:rsidTr="00825BEB">
        <w:tc>
          <w:tcPr>
            <w:tcW w:w="675" w:type="dxa"/>
            <w:shd w:val="clear" w:color="auto" w:fill="auto"/>
          </w:tcPr>
          <w:p w:rsidR="006D0019" w:rsidRPr="006D0019" w:rsidRDefault="006D0019" w:rsidP="00E9662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Заседание организационной комиссии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13076B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15</w:t>
            </w:r>
            <w:r w:rsidR="006D0019" w:rsidRPr="006D0019">
              <w:rPr>
                <w:rFonts w:eastAsia="Arial Unicode MS"/>
                <w:sz w:val="26"/>
                <w:szCs w:val="26"/>
              </w:rPr>
              <w:t>.05.202</w:t>
            </w:r>
            <w:r w:rsidR="00DF5814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МКУ РУО</w:t>
            </w:r>
          </w:p>
        </w:tc>
      </w:tr>
      <w:tr w:rsidR="006D0019" w:rsidRPr="006D0019" w:rsidTr="00825BEB">
        <w:tc>
          <w:tcPr>
            <w:tcW w:w="675" w:type="dxa"/>
            <w:shd w:val="clear" w:color="auto" w:fill="auto"/>
          </w:tcPr>
          <w:p w:rsidR="006D0019" w:rsidRPr="006D0019" w:rsidRDefault="006D0019" w:rsidP="00E9662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Звуковое и энергетическое обеспечение площади в дни репетиции и проведения мероприятия</w:t>
            </w:r>
          </w:p>
        </w:tc>
        <w:tc>
          <w:tcPr>
            <w:tcW w:w="2464" w:type="dxa"/>
            <w:shd w:val="clear" w:color="auto" w:fill="auto"/>
          </w:tcPr>
          <w:p w:rsidR="00DF5814" w:rsidRDefault="00DF5814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  <w:p w:rsidR="006D0019" w:rsidRPr="006D0019" w:rsidRDefault="00DF5814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(репетиция)</w:t>
            </w:r>
          </w:p>
          <w:p w:rsidR="006D0019" w:rsidRPr="006D0019" w:rsidRDefault="00BE74B1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24</w:t>
            </w:r>
            <w:r w:rsidR="00DF5814">
              <w:rPr>
                <w:rFonts w:eastAsia="Arial Unicode MS"/>
                <w:sz w:val="26"/>
                <w:szCs w:val="26"/>
              </w:rPr>
              <w:t>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DF5814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ГП </w:t>
            </w:r>
            <w:r w:rsidR="006D0019" w:rsidRPr="006D0019">
              <w:rPr>
                <w:rFonts w:eastAsia="Arial Unicode MS"/>
                <w:sz w:val="26"/>
                <w:szCs w:val="26"/>
              </w:rPr>
              <w:t>«Город Ленск»</w:t>
            </w:r>
          </w:p>
        </w:tc>
      </w:tr>
      <w:tr w:rsidR="006D0019" w:rsidRPr="006D0019" w:rsidTr="00825BEB">
        <w:tc>
          <w:tcPr>
            <w:tcW w:w="675" w:type="dxa"/>
            <w:shd w:val="clear" w:color="auto" w:fill="auto"/>
          </w:tcPr>
          <w:p w:rsidR="006D0019" w:rsidRPr="006D0019" w:rsidRDefault="006D0019" w:rsidP="00E9662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Праздничное оформление сцены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DF5814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23.05.2025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  <w:p w:rsidR="006D0019" w:rsidRPr="006D0019" w:rsidRDefault="00DF5814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24.05.2025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</w:t>
            </w:r>
          </w:p>
        </w:tc>
        <w:tc>
          <w:tcPr>
            <w:tcW w:w="2464" w:type="dxa"/>
            <w:shd w:val="clear" w:color="auto" w:fill="auto"/>
          </w:tcPr>
          <w:p w:rsidR="006D0019" w:rsidRDefault="00DF5814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МКУ РУО</w:t>
            </w:r>
          </w:p>
          <w:p w:rsidR="00DF5814" w:rsidRDefault="00DF5814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ГП «Город </w:t>
            </w:r>
            <w:r w:rsidR="007D4778">
              <w:rPr>
                <w:rFonts w:eastAsia="Arial Unicode MS"/>
                <w:sz w:val="26"/>
                <w:szCs w:val="26"/>
              </w:rPr>
              <w:t>Ленск</w:t>
            </w:r>
          </w:p>
          <w:p w:rsidR="00DF5814" w:rsidRPr="006D0019" w:rsidRDefault="00DF5814" w:rsidP="007D477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МБУ «Гранит»</w:t>
            </w:r>
          </w:p>
        </w:tc>
      </w:tr>
      <w:tr w:rsidR="006D0019" w:rsidRPr="006D0019" w:rsidTr="00825BEB">
        <w:tc>
          <w:tcPr>
            <w:tcW w:w="675" w:type="dxa"/>
            <w:shd w:val="clear" w:color="auto" w:fill="auto"/>
          </w:tcPr>
          <w:p w:rsidR="006D0019" w:rsidRPr="006D0019" w:rsidRDefault="006D0019" w:rsidP="00E9662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Организация и проведение</w:t>
            </w:r>
          </w:p>
          <w:p w:rsidR="006D0019" w:rsidRPr="006D0019" w:rsidRDefault="007D4778" w:rsidP="007D477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торжественного парада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BE74B1" w:rsidP="007D477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24.05.2025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МКУ «РУО»</w:t>
            </w:r>
          </w:p>
          <w:p w:rsidR="006D0019" w:rsidRPr="006D0019" w:rsidRDefault="006D0019" w:rsidP="007D477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ГБУ «ЛТТ»</w:t>
            </w:r>
          </w:p>
        </w:tc>
      </w:tr>
      <w:tr w:rsidR="006D0019" w:rsidRPr="006D0019" w:rsidTr="00825BEB">
        <w:tc>
          <w:tcPr>
            <w:tcW w:w="675" w:type="dxa"/>
            <w:shd w:val="clear" w:color="auto" w:fill="auto"/>
          </w:tcPr>
          <w:p w:rsidR="006D0019" w:rsidRPr="006D0019" w:rsidRDefault="00E96629" w:rsidP="00E9662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lastRenderedPageBreak/>
              <w:t>5</w:t>
            </w:r>
          </w:p>
        </w:tc>
        <w:tc>
          <w:tcPr>
            <w:tcW w:w="4251" w:type="dxa"/>
            <w:shd w:val="clear" w:color="auto" w:fill="auto"/>
          </w:tcPr>
          <w:p w:rsidR="006D0019" w:rsidRDefault="007D4778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Проведение флешмоба «Когда уйдем со школьного двора»;</w:t>
            </w:r>
          </w:p>
          <w:p w:rsidR="007D4778" w:rsidRDefault="007D4778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Передача капсулы времени;</w:t>
            </w:r>
          </w:p>
          <w:p w:rsidR="007D4778" w:rsidRPr="006D0019" w:rsidRDefault="007D4778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Дискотека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BE74B1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24.05.2025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МКУ РУО</w:t>
            </w:r>
          </w:p>
          <w:p w:rsidR="007D4778" w:rsidRPr="006D0019" w:rsidRDefault="007D4778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ЛТТ</w:t>
            </w:r>
          </w:p>
          <w:p w:rsidR="006D0019" w:rsidRPr="006D0019" w:rsidRDefault="00BE74B1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Заместители директоров по ВР</w:t>
            </w:r>
          </w:p>
        </w:tc>
      </w:tr>
      <w:tr w:rsidR="006D0019" w:rsidRPr="006D0019" w:rsidTr="00825BEB">
        <w:tc>
          <w:tcPr>
            <w:tcW w:w="675" w:type="dxa"/>
            <w:shd w:val="clear" w:color="auto" w:fill="auto"/>
          </w:tcPr>
          <w:p w:rsidR="006D0019" w:rsidRPr="006D0019" w:rsidRDefault="00E96629" w:rsidP="00E9662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Освещение мероприятия в средствах массовой информации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BE74B1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24.05.2025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BE74B1" w:rsidP="00BF3403">
            <w:pPr>
              <w:widowControl/>
              <w:autoSpaceDE/>
              <w:autoSpaceDN/>
              <w:adjustRightInd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МР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«Ленский район»</w:t>
            </w:r>
          </w:p>
        </w:tc>
      </w:tr>
      <w:tr w:rsidR="006D0019" w:rsidRPr="006D0019" w:rsidTr="00825BEB">
        <w:tc>
          <w:tcPr>
            <w:tcW w:w="675" w:type="dxa"/>
            <w:shd w:val="clear" w:color="auto" w:fill="auto"/>
          </w:tcPr>
          <w:p w:rsidR="006D0019" w:rsidRPr="006D0019" w:rsidRDefault="00E96629" w:rsidP="00E9662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Организация дежурства бригады скорой помощи во время проведения мероприятия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BE74B1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24</w:t>
            </w:r>
            <w:r w:rsidR="00DF5814">
              <w:rPr>
                <w:rFonts w:eastAsia="Arial Unicode MS"/>
                <w:sz w:val="26"/>
                <w:szCs w:val="26"/>
              </w:rPr>
              <w:t>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ГБУ «ЛЦРБ»</w:t>
            </w:r>
          </w:p>
        </w:tc>
      </w:tr>
      <w:tr w:rsidR="006D0019" w:rsidRPr="006D0019" w:rsidTr="00825BEB">
        <w:tc>
          <w:tcPr>
            <w:tcW w:w="675" w:type="dxa"/>
            <w:shd w:val="clear" w:color="auto" w:fill="auto"/>
          </w:tcPr>
          <w:p w:rsidR="006D0019" w:rsidRPr="006D0019" w:rsidRDefault="00E96629" w:rsidP="00E9662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Обеспечение охраны общественного порядка, перекрытия площади для движения автотранспорта на центральной площади в дни репетиций и мероприятия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BE74B1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20.05.2025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  <w:p w:rsidR="006D0019" w:rsidRPr="006D0019" w:rsidRDefault="00BE74B1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24.05.2025</w:t>
            </w:r>
            <w:r w:rsidR="006D0019" w:rsidRPr="006D0019">
              <w:rPr>
                <w:rFonts w:eastAsia="Arial Unicode MS"/>
                <w:sz w:val="26"/>
                <w:szCs w:val="26"/>
              </w:rPr>
              <w:t xml:space="preserve"> г.</w:t>
            </w:r>
          </w:p>
        </w:tc>
        <w:tc>
          <w:tcPr>
            <w:tcW w:w="2464" w:type="dxa"/>
            <w:shd w:val="clear" w:color="auto" w:fill="auto"/>
          </w:tcPr>
          <w:p w:rsidR="006D0019" w:rsidRPr="006D0019" w:rsidRDefault="006D0019" w:rsidP="006D0019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6"/>
                <w:szCs w:val="26"/>
              </w:rPr>
            </w:pPr>
            <w:r w:rsidRPr="006D0019">
              <w:rPr>
                <w:rFonts w:eastAsia="Arial Unicode MS"/>
                <w:sz w:val="26"/>
                <w:szCs w:val="26"/>
              </w:rPr>
              <w:t>ОМВД России по Ленскому району</w:t>
            </w:r>
          </w:p>
        </w:tc>
      </w:tr>
    </w:tbl>
    <w:p w:rsidR="00EE5191" w:rsidRPr="001A74B5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</w:rPr>
      </w:pPr>
    </w:p>
    <w:sectPr w:rsidR="00EE5191" w:rsidRPr="001A74B5" w:rsidSect="00BF34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759F8"/>
    <w:multiLevelType w:val="multilevel"/>
    <w:tmpl w:val="091244DC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5C086729"/>
    <w:multiLevelType w:val="multilevel"/>
    <w:tmpl w:val="DB8E6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01C8A"/>
    <w:rsid w:val="00034A60"/>
    <w:rsid w:val="00050C47"/>
    <w:rsid w:val="0007650F"/>
    <w:rsid w:val="00081830"/>
    <w:rsid w:val="000C34C0"/>
    <w:rsid w:val="000D6B3D"/>
    <w:rsid w:val="000F563E"/>
    <w:rsid w:val="00122A3F"/>
    <w:rsid w:val="00122E29"/>
    <w:rsid w:val="0013076B"/>
    <w:rsid w:val="00174433"/>
    <w:rsid w:val="001757AA"/>
    <w:rsid w:val="001A74B5"/>
    <w:rsid w:val="001D5DAD"/>
    <w:rsid w:val="001F510A"/>
    <w:rsid w:val="00217260"/>
    <w:rsid w:val="00237C7B"/>
    <w:rsid w:val="00246FFB"/>
    <w:rsid w:val="002477A2"/>
    <w:rsid w:val="0025427D"/>
    <w:rsid w:val="002623A8"/>
    <w:rsid w:val="00277672"/>
    <w:rsid w:val="002A21D2"/>
    <w:rsid w:val="002C3825"/>
    <w:rsid w:val="002C6F9A"/>
    <w:rsid w:val="003040CB"/>
    <w:rsid w:val="0033027F"/>
    <w:rsid w:val="00334486"/>
    <w:rsid w:val="00340645"/>
    <w:rsid w:val="003442A3"/>
    <w:rsid w:val="00373214"/>
    <w:rsid w:val="003B2782"/>
    <w:rsid w:val="003E5C04"/>
    <w:rsid w:val="00402559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96469"/>
    <w:rsid w:val="005A2850"/>
    <w:rsid w:val="005A4FB8"/>
    <w:rsid w:val="005A7D0C"/>
    <w:rsid w:val="005B00ED"/>
    <w:rsid w:val="005C39F7"/>
    <w:rsid w:val="005D12DB"/>
    <w:rsid w:val="005D162A"/>
    <w:rsid w:val="00620E25"/>
    <w:rsid w:val="00677F65"/>
    <w:rsid w:val="00681383"/>
    <w:rsid w:val="006C620F"/>
    <w:rsid w:val="006D0019"/>
    <w:rsid w:val="007023A6"/>
    <w:rsid w:val="0072327C"/>
    <w:rsid w:val="007521EC"/>
    <w:rsid w:val="00753653"/>
    <w:rsid w:val="00753ECA"/>
    <w:rsid w:val="00762B45"/>
    <w:rsid w:val="00763763"/>
    <w:rsid w:val="007803D4"/>
    <w:rsid w:val="00793639"/>
    <w:rsid w:val="007A2A22"/>
    <w:rsid w:val="007D4778"/>
    <w:rsid w:val="00804808"/>
    <w:rsid w:val="00825AB3"/>
    <w:rsid w:val="00841B13"/>
    <w:rsid w:val="00846181"/>
    <w:rsid w:val="00847274"/>
    <w:rsid w:val="0085601D"/>
    <w:rsid w:val="008604B4"/>
    <w:rsid w:val="00862030"/>
    <w:rsid w:val="00875612"/>
    <w:rsid w:val="008777CD"/>
    <w:rsid w:val="008926CE"/>
    <w:rsid w:val="008A0DB5"/>
    <w:rsid w:val="008A0FE1"/>
    <w:rsid w:val="008A2A19"/>
    <w:rsid w:val="008A34BA"/>
    <w:rsid w:val="008B483C"/>
    <w:rsid w:val="008B7634"/>
    <w:rsid w:val="008C256A"/>
    <w:rsid w:val="008D126A"/>
    <w:rsid w:val="00915018"/>
    <w:rsid w:val="00915AC4"/>
    <w:rsid w:val="00923AD0"/>
    <w:rsid w:val="009450B2"/>
    <w:rsid w:val="00945C10"/>
    <w:rsid w:val="00947D0A"/>
    <w:rsid w:val="00956134"/>
    <w:rsid w:val="00973A7C"/>
    <w:rsid w:val="00984ACB"/>
    <w:rsid w:val="00995AC5"/>
    <w:rsid w:val="009E3C4D"/>
    <w:rsid w:val="00A101CB"/>
    <w:rsid w:val="00A26546"/>
    <w:rsid w:val="00A505EC"/>
    <w:rsid w:val="00A53ED4"/>
    <w:rsid w:val="00A657EE"/>
    <w:rsid w:val="00A82886"/>
    <w:rsid w:val="00AA3149"/>
    <w:rsid w:val="00B312A9"/>
    <w:rsid w:val="00B45279"/>
    <w:rsid w:val="00B72D06"/>
    <w:rsid w:val="00B910FE"/>
    <w:rsid w:val="00B925B3"/>
    <w:rsid w:val="00BA234B"/>
    <w:rsid w:val="00BD6234"/>
    <w:rsid w:val="00BE48D2"/>
    <w:rsid w:val="00BE74B1"/>
    <w:rsid w:val="00BF3403"/>
    <w:rsid w:val="00C128FD"/>
    <w:rsid w:val="00C166F5"/>
    <w:rsid w:val="00C3132D"/>
    <w:rsid w:val="00CB376D"/>
    <w:rsid w:val="00D12DE3"/>
    <w:rsid w:val="00D37E19"/>
    <w:rsid w:val="00D47F5B"/>
    <w:rsid w:val="00D61344"/>
    <w:rsid w:val="00D962DF"/>
    <w:rsid w:val="00DA2C28"/>
    <w:rsid w:val="00DC390D"/>
    <w:rsid w:val="00DC4076"/>
    <w:rsid w:val="00DD3DCB"/>
    <w:rsid w:val="00DF4F7B"/>
    <w:rsid w:val="00DF5814"/>
    <w:rsid w:val="00E20164"/>
    <w:rsid w:val="00E938C3"/>
    <w:rsid w:val="00E96629"/>
    <w:rsid w:val="00EA40F0"/>
    <w:rsid w:val="00ED7029"/>
    <w:rsid w:val="00EE5191"/>
    <w:rsid w:val="00F461A9"/>
    <w:rsid w:val="00F4697C"/>
    <w:rsid w:val="00F63E0F"/>
    <w:rsid w:val="00F73534"/>
    <w:rsid w:val="00F83207"/>
    <w:rsid w:val="00FD0AA1"/>
    <w:rsid w:val="00FD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B17187C"/>
  <w15:docId w15:val="{D34BFFE0-BC54-4623-AD15-80C9B1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8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5E83-A4EB-4C46-B31A-DD5854C8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594</Words>
  <Characters>3387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2025-05-05T03:25:00Z</cp:lastPrinted>
  <dcterms:created xsi:type="dcterms:W3CDTF">2025-05-13T05:04:00Z</dcterms:created>
  <dcterms:modified xsi:type="dcterms:W3CDTF">2025-05-13T05:04:00Z</dcterms:modified>
</cp:coreProperties>
</file>