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</w:tblGrid>
      <w:tr w:rsidR="008E3EBE" w:rsidRPr="00122E29" w:rsidTr="006A53D1">
        <w:trPr>
          <w:gridAfter w:val="1"/>
          <w:wAfter w:w="23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6A53D1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A245AC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="000C3FF8">
              <w:rPr>
                <w:b/>
                <w:sz w:val="32"/>
                <w:szCs w:val="32"/>
              </w:rPr>
              <w:t xml:space="preserve">    </w:t>
            </w:r>
            <w:r w:rsidR="008E3EBE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A53D1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2C1980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A53D1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46" w:type="dxa"/>
            <w:gridSpan w:val="5"/>
          </w:tcPr>
          <w:p w:rsidR="008E3EBE" w:rsidRPr="00122E29" w:rsidRDefault="006A53D1" w:rsidP="0096487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64873" w:rsidRPr="0096487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26</w:t>
            </w:r>
            <w:r w:rsidRPr="0096487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964873" w:rsidRPr="0096487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96487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2025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142E2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 w:rsidR="0096487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8E3EBE" w:rsidRPr="0096487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964873" w:rsidRPr="0096487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01-03-412/5</w:t>
            </w:r>
            <w:r w:rsidR="008E3EBE" w:rsidRPr="0096487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6A53D1" w:rsidRDefault="006A53D1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2D6852" w:rsidRDefault="002D6852" w:rsidP="00962352">
      <w:pPr>
        <w:ind w:firstLine="720"/>
        <w:jc w:val="center"/>
        <w:rPr>
          <w:b/>
          <w:sz w:val="28"/>
          <w:szCs w:val="28"/>
        </w:rPr>
      </w:pPr>
      <w:r w:rsidRPr="002D6852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"</w:t>
      </w:r>
      <w:r w:rsidR="00BA0A4B">
        <w:rPr>
          <w:b/>
          <w:sz w:val="28"/>
          <w:szCs w:val="28"/>
        </w:rPr>
        <w:t>Выдача архивных документов во временное пользование</w:t>
      </w:r>
      <w:r w:rsidR="00267987">
        <w:rPr>
          <w:b/>
          <w:sz w:val="28"/>
          <w:szCs w:val="28"/>
        </w:rPr>
        <w:t>"</w:t>
      </w:r>
    </w:p>
    <w:p w:rsidR="002D6852" w:rsidRPr="002D6852" w:rsidRDefault="002D6852" w:rsidP="006A53D1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A53D1" w:rsidRPr="002D6852" w:rsidRDefault="00AD2A6B" w:rsidP="009623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</w:t>
      </w:r>
      <w:r w:rsidR="00962352">
        <w:rPr>
          <w:sz w:val="28"/>
          <w:szCs w:val="28"/>
        </w:rPr>
        <w:t>Федерацииот 27.07.2010 г.  №</w:t>
      </w:r>
      <w:r>
        <w:rPr>
          <w:sz w:val="28"/>
          <w:szCs w:val="28"/>
        </w:rPr>
        <w:t>201-ФЗ "Об организации предоставления государственных и муниципальных услуг"</w:t>
      </w:r>
      <w:r w:rsidR="00962352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приведения в соответствие с действующим законодательс</w:t>
      </w:r>
      <w:r w:rsidR="00962352">
        <w:rPr>
          <w:sz w:val="28"/>
          <w:szCs w:val="28"/>
        </w:rPr>
        <w:t>твом постановляю:</w:t>
      </w:r>
    </w:p>
    <w:p w:rsidR="006A53D1" w:rsidRDefault="00320294" w:rsidP="00866DA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2A6B">
        <w:rPr>
          <w:sz w:val="28"/>
          <w:szCs w:val="28"/>
        </w:rPr>
        <w:t>.</w:t>
      </w:r>
      <w:r w:rsidR="00A245AC">
        <w:rPr>
          <w:sz w:val="28"/>
          <w:szCs w:val="28"/>
        </w:rPr>
        <w:t xml:space="preserve"> </w:t>
      </w:r>
      <w:r w:rsidR="00962352">
        <w:rPr>
          <w:sz w:val="28"/>
          <w:szCs w:val="28"/>
        </w:rPr>
        <w:t xml:space="preserve">Утвердить </w:t>
      </w:r>
      <w:r w:rsidR="006A53D1" w:rsidRPr="002D6852">
        <w:rPr>
          <w:sz w:val="28"/>
          <w:szCs w:val="28"/>
        </w:rPr>
        <w:t>административный регламент по предоставлению муниципальной услуги «</w:t>
      </w:r>
      <w:r w:rsidR="00BA0A4B">
        <w:rPr>
          <w:sz w:val="28"/>
          <w:szCs w:val="28"/>
        </w:rPr>
        <w:t>Выдача архивных документов во временное пользование</w:t>
      </w:r>
      <w:r w:rsidR="00866DA7" w:rsidRPr="00866DA7">
        <w:rPr>
          <w:sz w:val="28"/>
          <w:szCs w:val="28"/>
        </w:rPr>
        <w:t>"</w:t>
      </w:r>
      <w:r w:rsidR="00962352">
        <w:rPr>
          <w:sz w:val="28"/>
          <w:szCs w:val="28"/>
        </w:rPr>
        <w:t xml:space="preserve"> в новой редакции, со</w:t>
      </w:r>
      <w:r w:rsidR="00962352">
        <w:rPr>
          <w:sz w:val="28"/>
          <w:szCs w:val="28"/>
        </w:rPr>
        <w:lastRenderedPageBreak/>
        <w:t xml:space="preserve">гласно приложению, к настоящему постановлению. </w:t>
      </w:r>
    </w:p>
    <w:p w:rsidR="00320294" w:rsidRPr="002D6852" w:rsidRDefault="00962352" w:rsidP="00320294">
      <w:pPr>
        <w:spacing w:line="36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0294">
        <w:rPr>
          <w:sz w:val="28"/>
          <w:szCs w:val="28"/>
        </w:rPr>
        <w:t xml:space="preserve">2. </w:t>
      </w:r>
      <w:r w:rsidR="00A245AC">
        <w:rPr>
          <w:sz w:val="28"/>
          <w:szCs w:val="28"/>
        </w:rPr>
        <w:t xml:space="preserve">  </w:t>
      </w:r>
      <w:r w:rsidR="000C3FF8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 силу постановление</w:t>
      </w:r>
      <w:r w:rsidR="00320294">
        <w:rPr>
          <w:sz w:val="28"/>
          <w:szCs w:val="28"/>
        </w:rPr>
        <w:t xml:space="preserve"> главы</w:t>
      </w:r>
      <w:r w:rsidR="000E724D">
        <w:rPr>
          <w:sz w:val="28"/>
          <w:szCs w:val="28"/>
        </w:rPr>
        <w:t xml:space="preserve"> </w:t>
      </w:r>
      <w:r w:rsidR="00142E28">
        <w:rPr>
          <w:sz w:val="28"/>
          <w:szCs w:val="28"/>
        </w:rPr>
        <w:t>от 24.01</w:t>
      </w:r>
      <w:r>
        <w:rPr>
          <w:sz w:val="28"/>
          <w:szCs w:val="28"/>
        </w:rPr>
        <w:t>.2011г. № 12-03-000</w:t>
      </w:r>
      <w:r w:rsidR="00BA0A4B">
        <w:rPr>
          <w:sz w:val="28"/>
          <w:szCs w:val="28"/>
        </w:rPr>
        <w:t>041</w:t>
      </w:r>
      <w:r>
        <w:rPr>
          <w:sz w:val="28"/>
          <w:szCs w:val="28"/>
        </w:rPr>
        <w:t>/11</w:t>
      </w:r>
      <w:r w:rsidR="00142E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245AC">
        <w:rPr>
          <w:sz w:val="28"/>
          <w:szCs w:val="28"/>
        </w:rPr>
        <w:t>"</w:t>
      </w:r>
      <w:r w:rsidR="00BA0A4B">
        <w:rPr>
          <w:sz w:val="28"/>
          <w:szCs w:val="28"/>
        </w:rPr>
        <w:t>Выдача архивных документов во временное пользование</w:t>
      </w:r>
      <w:r w:rsidR="00142E28" w:rsidRPr="00142E28">
        <w:rPr>
          <w:sz w:val="28"/>
          <w:szCs w:val="28"/>
        </w:rPr>
        <w:t xml:space="preserve"> </w:t>
      </w:r>
      <w:r w:rsidR="00320294" w:rsidRPr="008A0002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6A53D1" w:rsidRPr="002D6852" w:rsidRDefault="00AD2A6B" w:rsidP="0096235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245AC">
        <w:rPr>
          <w:sz w:val="28"/>
          <w:szCs w:val="28"/>
        </w:rPr>
        <w:t xml:space="preserve"> </w:t>
      </w:r>
      <w:r w:rsidR="00962352">
        <w:rPr>
          <w:sz w:val="28"/>
          <w:szCs w:val="28"/>
        </w:rPr>
        <w:t>Главному специалисту управления делами (Иванская Е.С.) опубликовать</w:t>
      </w:r>
      <w:r w:rsidR="006A53D1" w:rsidRPr="002D6852">
        <w:rPr>
          <w:sz w:val="28"/>
          <w:szCs w:val="28"/>
        </w:rPr>
        <w:t xml:space="preserve"> на</w:t>
      </w:r>
      <w:r w:rsidR="008A0002">
        <w:rPr>
          <w:sz w:val="28"/>
          <w:szCs w:val="28"/>
        </w:rPr>
        <w:t xml:space="preserve">стоящее постановление </w:t>
      </w:r>
      <w:r w:rsidR="006A53D1" w:rsidRPr="002D6852">
        <w:rPr>
          <w:sz w:val="28"/>
          <w:szCs w:val="28"/>
        </w:rPr>
        <w:t xml:space="preserve">на официальном </w:t>
      </w:r>
      <w:r w:rsidR="002D6852">
        <w:rPr>
          <w:sz w:val="28"/>
          <w:szCs w:val="28"/>
        </w:rPr>
        <w:t>сайте муницип</w:t>
      </w:r>
      <w:r w:rsidR="00962352">
        <w:rPr>
          <w:sz w:val="28"/>
          <w:szCs w:val="28"/>
        </w:rPr>
        <w:t xml:space="preserve">ального района «Ленский район». </w:t>
      </w:r>
    </w:p>
    <w:p w:rsidR="00320294" w:rsidRDefault="00AD2A6B" w:rsidP="000E724D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C3FF8">
        <w:rPr>
          <w:sz w:val="28"/>
          <w:szCs w:val="28"/>
        </w:rPr>
        <w:t xml:space="preserve"> </w:t>
      </w:r>
      <w:r w:rsidRPr="00AD2A6B">
        <w:rPr>
          <w:sz w:val="28"/>
          <w:szCs w:val="28"/>
        </w:rPr>
        <w:t>Контроль исполнения</w:t>
      </w:r>
      <w:r w:rsidR="006A53D1" w:rsidRPr="00AD2A6B">
        <w:rPr>
          <w:sz w:val="28"/>
          <w:szCs w:val="28"/>
        </w:rPr>
        <w:t xml:space="preserve"> настоящего постановления возложить на </w:t>
      </w:r>
      <w:r w:rsidR="00DC6435">
        <w:rPr>
          <w:sz w:val="28"/>
          <w:szCs w:val="28"/>
        </w:rPr>
        <w:t xml:space="preserve">        заместителя</w:t>
      </w:r>
      <w:r w:rsidR="00DC6435" w:rsidRPr="00DC6435">
        <w:rPr>
          <w:sz w:val="28"/>
          <w:szCs w:val="28"/>
        </w:rPr>
        <w:t xml:space="preserve"> главы</w:t>
      </w:r>
      <w:r w:rsidR="00DC6435">
        <w:rPr>
          <w:sz w:val="28"/>
          <w:szCs w:val="28"/>
        </w:rPr>
        <w:t xml:space="preserve"> -</w:t>
      </w:r>
      <w:r w:rsidR="00A245AC">
        <w:rPr>
          <w:sz w:val="28"/>
          <w:szCs w:val="28"/>
        </w:rPr>
        <w:t xml:space="preserve"> </w:t>
      </w:r>
      <w:r w:rsidR="00DC6435">
        <w:rPr>
          <w:sz w:val="28"/>
          <w:szCs w:val="28"/>
        </w:rPr>
        <w:t>руководителя</w:t>
      </w:r>
      <w:r w:rsidR="00DC6435" w:rsidRPr="00DC6435">
        <w:rPr>
          <w:sz w:val="28"/>
          <w:szCs w:val="28"/>
        </w:rPr>
        <w:t xml:space="preserve"> аппарата и работе с ОМСУ</w:t>
      </w:r>
      <w:r w:rsidR="00DC6435">
        <w:rPr>
          <w:sz w:val="28"/>
          <w:szCs w:val="28"/>
        </w:rPr>
        <w:t xml:space="preserve"> Петрова П.Л.</w:t>
      </w:r>
    </w:p>
    <w:p w:rsidR="00142E28" w:rsidRPr="00DC6435" w:rsidRDefault="00142E28" w:rsidP="000E724D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E3EBE" w:rsidRDefault="00AD2A6B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  <w:r w:rsidRPr="00AD2A6B">
        <w:rPr>
          <w:b/>
          <w:sz w:val="28"/>
          <w:szCs w:val="28"/>
        </w:rPr>
        <w:t xml:space="preserve">Глава                                                             </w:t>
      </w:r>
      <w:r w:rsidR="00A245AC">
        <w:rPr>
          <w:b/>
          <w:sz w:val="28"/>
          <w:szCs w:val="28"/>
        </w:rPr>
        <w:t xml:space="preserve">       </w:t>
      </w:r>
      <w:r w:rsidR="000C3FF8">
        <w:rPr>
          <w:b/>
          <w:sz w:val="28"/>
          <w:szCs w:val="28"/>
        </w:rPr>
        <w:t xml:space="preserve">     </w:t>
      </w:r>
      <w:r w:rsidR="00A245AC">
        <w:rPr>
          <w:b/>
          <w:sz w:val="28"/>
          <w:szCs w:val="28"/>
        </w:rPr>
        <w:t xml:space="preserve">  </w:t>
      </w:r>
      <w:r w:rsidRPr="00AD2A6B">
        <w:rPr>
          <w:b/>
          <w:sz w:val="28"/>
          <w:szCs w:val="28"/>
        </w:rPr>
        <w:t>А.В. Черепанов</w:t>
      </w:r>
    </w:p>
    <w:p w:rsidR="00A91234" w:rsidRDefault="00A91234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A91234" w:rsidRPr="00823299" w:rsidRDefault="00A91234" w:rsidP="00A91234">
      <w:pPr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823299">
        <w:rPr>
          <w:sz w:val="28"/>
          <w:szCs w:val="28"/>
        </w:rPr>
        <w:t xml:space="preserve">Приложение </w:t>
      </w:r>
    </w:p>
    <w:p w:rsidR="00A91234" w:rsidRPr="00823299" w:rsidRDefault="00A91234" w:rsidP="00A91234">
      <w:pPr>
        <w:rPr>
          <w:sz w:val="28"/>
          <w:szCs w:val="28"/>
        </w:rPr>
      </w:pPr>
      <w:r w:rsidRPr="00823299">
        <w:rPr>
          <w:sz w:val="28"/>
          <w:szCs w:val="28"/>
        </w:rPr>
        <w:lastRenderedPageBreak/>
        <w:t xml:space="preserve">                                                                                      к постановлению                                                                            </w:t>
      </w:r>
    </w:p>
    <w:p w:rsidR="00A91234" w:rsidRPr="00823299" w:rsidRDefault="00A91234" w:rsidP="00A91234">
      <w:pPr>
        <w:rPr>
          <w:sz w:val="28"/>
          <w:szCs w:val="28"/>
        </w:rPr>
      </w:pPr>
      <w:r w:rsidRPr="00823299">
        <w:rPr>
          <w:sz w:val="28"/>
          <w:szCs w:val="28"/>
        </w:rPr>
        <w:t xml:space="preserve">                                                                                      главы муниципального </w:t>
      </w:r>
    </w:p>
    <w:p w:rsidR="00A91234" w:rsidRPr="00823299" w:rsidRDefault="00A91234" w:rsidP="00A91234">
      <w:pPr>
        <w:rPr>
          <w:sz w:val="28"/>
          <w:szCs w:val="28"/>
        </w:rPr>
      </w:pPr>
      <w:r w:rsidRPr="00823299">
        <w:rPr>
          <w:sz w:val="28"/>
          <w:szCs w:val="28"/>
        </w:rPr>
        <w:t xml:space="preserve">                                                                                      района</w:t>
      </w:r>
    </w:p>
    <w:p w:rsidR="00A91234" w:rsidRPr="00823299" w:rsidRDefault="00A91234" w:rsidP="00A91234">
      <w:pPr>
        <w:rPr>
          <w:sz w:val="28"/>
          <w:szCs w:val="28"/>
        </w:rPr>
      </w:pPr>
      <w:r w:rsidRPr="00823299">
        <w:rPr>
          <w:sz w:val="28"/>
          <w:szCs w:val="28"/>
        </w:rPr>
        <w:tab/>
      </w:r>
      <w:r w:rsidRPr="00823299">
        <w:rPr>
          <w:sz w:val="28"/>
          <w:szCs w:val="28"/>
        </w:rPr>
        <w:tab/>
      </w:r>
      <w:r w:rsidRPr="00823299">
        <w:rPr>
          <w:sz w:val="28"/>
          <w:szCs w:val="28"/>
        </w:rPr>
        <w:tab/>
      </w:r>
      <w:r w:rsidRPr="00823299">
        <w:rPr>
          <w:sz w:val="28"/>
          <w:szCs w:val="28"/>
        </w:rPr>
        <w:tab/>
      </w:r>
      <w:r w:rsidRPr="00823299">
        <w:rPr>
          <w:sz w:val="28"/>
          <w:szCs w:val="28"/>
        </w:rPr>
        <w:tab/>
      </w:r>
      <w:r w:rsidRPr="00823299">
        <w:rPr>
          <w:sz w:val="28"/>
          <w:szCs w:val="28"/>
        </w:rPr>
        <w:tab/>
      </w:r>
      <w:r w:rsidRPr="00823299">
        <w:rPr>
          <w:sz w:val="28"/>
          <w:szCs w:val="28"/>
        </w:rPr>
        <w:tab/>
      </w:r>
      <w:r w:rsidRPr="00823299">
        <w:rPr>
          <w:sz w:val="28"/>
          <w:szCs w:val="28"/>
        </w:rPr>
        <w:tab/>
        <w:t xml:space="preserve">    «Ленский район»</w:t>
      </w:r>
    </w:p>
    <w:p w:rsidR="00A91234" w:rsidRPr="00823299" w:rsidRDefault="00A91234" w:rsidP="00A91234">
      <w:pPr>
        <w:rPr>
          <w:sz w:val="28"/>
          <w:szCs w:val="28"/>
        </w:rPr>
      </w:pPr>
      <w:r w:rsidRPr="00823299">
        <w:rPr>
          <w:sz w:val="28"/>
          <w:szCs w:val="28"/>
        </w:rPr>
        <w:tab/>
      </w:r>
      <w:r w:rsidRPr="00823299">
        <w:rPr>
          <w:sz w:val="28"/>
          <w:szCs w:val="28"/>
        </w:rPr>
        <w:tab/>
      </w:r>
      <w:r w:rsidRPr="00823299">
        <w:rPr>
          <w:sz w:val="28"/>
          <w:szCs w:val="28"/>
        </w:rPr>
        <w:tab/>
      </w:r>
      <w:r w:rsidRPr="00823299">
        <w:rPr>
          <w:sz w:val="28"/>
          <w:szCs w:val="28"/>
        </w:rPr>
        <w:tab/>
      </w:r>
      <w:r w:rsidRPr="00823299">
        <w:rPr>
          <w:sz w:val="28"/>
          <w:szCs w:val="28"/>
        </w:rPr>
        <w:tab/>
      </w:r>
      <w:r w:rsidRPr="00823299">
        <w:rPr>
          <w:sz w:val="28"/>
          <w:szCs w:val="28"/>
        </w:rPr>
        <w:tab/>
      </w:r>
      <w:r w:rsidRPr="00823299">
        <w:rPr>
          <w:sz w:val="28"/>
          <w:szCs w:val="28"/>
        </w:rPr>
        <w:tab/>
      </w:r>
      <w:r w:rsidRPr="00823299">
        <w:rPr>
          <w:sz w:val="28"/>
          <w:szCs w:val="28"/>
        </w:rPr>
        <w:tab/>
        <w:t xml:space="preserve">      </w:t>
      </w:r>
    </w:p>
    <w:p w:rsidR="00A91234" w:rsidRPr="00823299" w:rsidRDefault="00A91234" w:rsidP="00A91234">
      <w:pPr>
        <w:rPr>
          <w:sz w:val="28"/>
          <w:szCs w:val="28"/>
        </w:rPr>
      </w:pPr>
      <w:r w:rsidRPr="00823299">
        <w:rPr>
          <w:sz w:val="28"/>
          <w:szCs w:val="28"/>
        </w:rPr>
        <w:tab/>
      </w:r>
      <w:r w:rsidRPr="00823299">
        <w:rPr>
          <w:sz w:val="28"/>
          <w:szCs w:val="28"/>
        </w:rPr>
        <w:tab/>
      </w:r>
      <w:r w:rsidRPr="00823299">
        <w:rPr>
          <w:sz w:val="28"/>
          <w:szCs w:val="28"/>
        </w:rPr>
        <w:tab/>
      </w:r>
      <w:r w:rsidRPr="00823299">
        <w:rPr>
          <w:sz w:val="28"/>
          <w:szCs w:val="28"/>
        </w:rPr>
        <w:tab/>
      </w:r>
      <w:r w:rsidRPr="00823299">
        <w:rPr>
          <w:sz w:val="28"/>
          <w:szCs w:val="28"/>
        </w:rPr>
        <w:tab/>
      </w:r>
      <w:r w:rsidRPr="00823299">
        <w:rPr>
          <w:sz w:val="28"/>
          <w:szCs w:val="28"/>
        </w:rPr>
        <w:tab/>
      </w:r>
      <w:r w:rsidRPr="00823299">
        <w:rPr>
          <w:sz w:val="28"/>
          <w:szCs w:val="28"/>
        </w:rPr>
        <w:tab/>
      </w:r>
      <w:r w:rsidRPr="00823299">
        <w:rPr>
          <w:sz w:val="28"/>
          <w:szCs w:val="28"/>
        </w:rPr>
        <w:tab/>
        <w:t xml:space="preserve"> </w:t>
      </w:r>
    </w:p>
    <w:p w:rsidR="00A91234" w:rsidRPr="00823299" w:rsidRDefault="00A91234" w:rsidP="00A91234">
      <w:pPr>
        <w:rPr>
          <w:b/>
          <w:sz w:val="28"/>
          <w:szCs w:val="28"/>
        </w:rPr>
      </w:pPr>
      <w:bookmarkStart w:id="0" w:name="_GoBack"/>
      <w:bookmarkEnd w:id="0"/>
    </w:p>
    <w:p w:rsidR="00A91234" w:rsidRPr="00823299" w:rsidRDefault="00A91234" w:rsidP="00A91234">
      <w:pPr>
        <w:jc w:val="center"/>
        <w:rPr>
          <w:b/>
          <w:sz w:val="28"/>
          <w:szCs w:val="28"/>
        </w:rPr>
      </w:pPr>
      <w:r w:rsidRPr="00823299">
        <w:rPr>
          <w:b/>
          <w:sz w:val="28"/>
          <w:szCs w:val="28"/>
        </w:rPr>
        <w:t>Административный регламент</w:t>
      </w:r>
    </w:p>
    <w:p w:rsidR="00A91234" w:rsidRPr="00823299" w:rsidRDefault="00A91234" w:rsidP="00A91234">
      <w:pPr>
        <w:jc w:val="center"/>
        <w:rPr>
          <w:b/>
          <w:sz w:val="28"/>
          <w:szCs w:val="28"/>
        </w:rPr>
      </w:pPr>
      <w:r w:rsidRPr="00823299">
        <w:rPr>
          <w:b/>
          <w:sz w:val="28"/>
          <w:szCs w:val="28"/>
        </w:rPr>
        <w:t xml:space="preserve">муниципального казенного учреждения «Муниципальный архив  муниципального района «Ленский район» Республики Саха (Якутия)» </w:t>
      </w:r>
    </w:p>
    <w:p w:rsidR="00A91234" w:rsidRPr="00823299" w:rsidRDefault="00A91234" w:rsidP="00A91234">
      <w:pPr>
        <w:jc w:val="center"/>
        <w:rPr>
          <w:b/>
          <w:sz w:val="28"/>
          <w:szCs w:val="28"/>
        </w:rPr>
      </w:pPr>
      <w:r w:rsidRPr="00823299">
        <w:rPr>
          <w:b/>
          <w:sz w:val="28"/>
          <w:szCs w:val="28"/>
        </w:rPr>
        <w:t>по предоставлению муниципальной  услуги</w:t>
      </w:r>
    </w:p>
    <w:p w:rsidR="00A91234" w:rsidRPr="00823299" w:rsidRDefault="00A91234" w:rsidP="00A91234">
      <w:pPr>
        <w:jc w:val="center"/>
        <w:rPr>
          <w:b/>
          <w:sz w:val="28"/>
          <w:szCs w:val="28"/>
        </w:rPr>
      </w:pPr>
      <w:r w:rsidRPr="00823299">
        <w:rPr>
          <w:b/>
          <w:sz w:val="28"/>
          <w:szCs w:val="28"/>
        </w:rPr>
        <w:t>«Выдача архивных документов во временное пользование»</w:t>
      </w:r>
    </w:p>
    <w:p w:rsidR="00A91234" w:rsidRPr="00A91234" w:rsidRDefault="00A91234" w:rsidP="00A91234">
      <w:pPr>
        <w:rPr>
          <w:b/>
          <w:sz w:val="28"/>
          <w:szCs w:val="28"/>
        </w:rPr>
      </w:pPr>
    </w:p>
    <w:p w:rsidR="00A91234" w:rsidRPr="00823299" w:rsidRDefault="00A91234" w:rsidP="00A91234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823299">
          <w:rPr>
            <w:b/>
            <w:sz w:val="28"/>
            <w:szCs w:val="28"/>
            <w:lang w:val="en-US"/>
          </w:rPr>
          <w:t>I</w:t>
        </w:r>
        <w:r w:rsidRPr="00823299">
          <w:rPr>
            <w:b/>
            <w:sz w:val="28"/>
            <w:szCs w:val="28"/>
          </w:rPr>
          <w:t>.</w:t>
        </w:r>
      </w:smartTag>
      <w:r w:rsidRPr="00823299">
        <w:rPr>
          <w:b/>
          <w:sz w:val="28"/>
          <w:szCs w:val="28"/>
        </w:rPr>
        <w:t xml:space="preserve"> Общие положения</w:t>
      </w:r>
    </w:p>
    <w:p w:rsidR="00A91234" w:rsidRPr="00823299" w:rsidRDefault="00A91234" w:rsidP="00A91234">
      <w:pPr>
        <w:jc w:val="center"/>
        <w:rPr>
          <w:sz w:val="28"/>
          <w:szCs w:val="28"/>
        </w:rPr>
      </w:pP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1. Административный регламент  по предоставлению муниципальной услуги «Выдача архивных документов во временное пользование» (далее-Административный регламент) определяет сроки и последовательность административных процедур по использованию архивных документов в случаях предусмотрен</w:t>
      </w:r>
      <w:r w:rsidRPr="00823299">
        <w:rPr>
          <w:sz w:val="28"/>
          <w:szCs w:val="28"/>
        </w:rPr>
        <w:lastRenderedPageBreak/>
        <w:t xml:space="preserve">ных действующим законодательством в области архивного дела.  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2. Предоставление муниципальной услуги осуществляется:</w:t>
      </w:r>
      <w:r w:rsidRPr="00823299">
        <w:rPr>
          <w:b/>
          <w:sz w:val="28"/>
          <w:szCs w:val="28"/>
        </w:rPr>
        <w:t xml:space="preserve"> 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муниципальным казенным учреждением «Муниципальный архив  муниципального района «Ленский район» Республики Саха (Якутия)» - далее по тексту МКУ «Муниципальный архив».</w:t>
      </w:r>
    </w:p>
    <w:p w:rsidR="00A91234" w:rsidRPr="00823299" w:rsidRDefault="00A91234" w:rsidP="00A91234">
      <w:pPr>
        <w:ind w:firstLine="708"/>
        <w:jc w:val="both"/>
        <w:rPr>
          <w:b/>
          <w:sz w:val="28"/>
          <w:szCs w:val="28"/>
        </w:rPr>
      </w:pP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3. Нормативные правовые акты, регулирующие предоставление муниципальной услуги: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Конституция Российской Федерации, принята на всенародном голосовании 12 декабря </w:t>
      </w:r>
      <w:smartTag w:uri="urn:schemas-microsoft-com:office:smarttags" w:element="metricconverter">
        <w:smartTagPr>
          <w:attr w:name="ProductID" w:val="1993 г"/>
        </w:smartTagPr>
        <w:r w:rsidRPr="00823299">
          <w:rPr>
            <w:sz w:val="28"/>
            <w:szCs w:val="28"/>
          </w:rPr>
          <w:t>1993 г</w:t>
        </w:r>
      </w:smartTag>
      <w:r w:rsidRPr="00823299">
        <w:rPr>
          <w:sz w:val="28"/>
          <w:szCs w:val="28"/>
        </w:rPr>
        <w:t xml:space="preserve">. (текст Конституции опубликован в "Российской газете" от 25 декабря </w:t>
      </w:r>
      <w:smartTag w:uri="urn:schemas-microsoft-com:office:smarttags" w:element="metricconverter">
        <w:smartTagPr>
          <w:attr w:name="ProductID" w:val="1993 г"/>
        </w:smartTagPr>
        <w:r w:rsidRPr="00823299">
          <w:rPr>
            <w:sz w:val="28"/>
            <w:szCs w:val="28"/>
          </w:rPr>
          <w:t>1993 г</w:t>
        </w:r>
      </w:smartTag>
      <w:r w:rsidRPr="00823299">
        <w:rPr>
          <w:sz w:val="28"/>
          <w:szCs w:val="28"/>
        </w:rPr>
        <w:t>. N 237);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Конституция Республики Саха (Якутия), принята Верховным Советом Республики Саха (Якутия) 4 апреля </w:t>
      </w:r>
      <w:smartTag w:uri="urn:schemas-microsoft-com:office:smarttags" w:element="metricconverter">
        <w:smartTagPr>
          <w:attr w:name="ProductID" w:val="1992 г"/>
        </w:smartTagPr>
        <w:r w:rsidRPr="00823299">
          <w:rPr>
            <w:sz w:val="28"/>
            <w:szCs w:val="28"/>
          </w:rPr>
          <w:t>1992 г</w:t>
        </w:r>
      </w:smartTag>
      <w:r w:rsidRPr="00823299">
        <w:rPr>
          <w:sz w:val="28"/>
          <w:szCs w:val="28"/>
        </w:rPr>
        <w:t xml:space="preserve">. (текст Конституции опубликован в газете "Якутия" от 12 ноября </w:t>
      </w:r>
      <w:smartTag w:uri="urn:schemas-microsoft-com:office:smarttags" w:element="metricconverter">
        <w:smartTagPr>
          <w:attr w:name="ProductID" w:val="2002 г"/>
        </w:smartTagPr>
        <w:r w:rsidRPr="00823299">
          <w:rPr>
            <w:sz w:val="28"/>
            <w:szCs w:val="28"/>
          </w:rPr>
          <w:t>2002 г</w:t>
        </w:r>
      </w:smartTag>
      <w:r w:rsidRPr="00823299">
        <w:rPr>
          <w:sz w:val="28"/>
          <w:szCs w:val="28"/>
        </w:rPr>
        <w:t xml:space="preserve">. N 210, газете "Сокуоннар. Уураахтар. Дьаhаллар." (приложение к газете "Саха Сирэ") от 12 ноября </w:t>
      </w:r>
      <w:smartTag w:uri="urn:schemas-microsoft-com:office:smarttags" w:element="metricconverter">
        <w:smartTagPr>
          <w:attr w:name="ProductID" w:val="2002 г"/>
        </w:smartTagPr>
        <w:r w:rsidRPr="00823299">
          <w:rPr>
            <w:sz w:val="28"/>
            <w:szCs w:val="28"/>
          </w:rPr>
          <w:t>2002 г</w:t>
        </w:r>
      </w:smartTag>
      <w:r w:rsidRPr="00823299">
        <w:rPr>
          <w:sz w:val="28"/>
          <w:szCs w:val="28"/>
        </w:rPr>
        <w:t xml:space="preserve">. N 27, парламентской "Ил Тумэн" 15 ноября </w:t>
      </w:r>
      <w:smartTag w:uri="urn:schemas-microsoft-com:office:smarttags" w:element="metricconverter">
        <w:smartTagPr>
          <w:attr w:name="ProductID" w:val="2002 г"/>
        </w:smartTagPr>
        <w:r w:rsidRPr="00823299">
          <w:rPr>
            <w:sz w:val="28"/>
            <w:szCs w:val="28"/>
          </w:rPr>
          <w:t>2002 г</w:t>
        </w:r>
      </w:smartTag>
      <w:r w:rsidRPr="00823299">
        <w:rPr>
          <w:sz w:val="28"/>
          <w:szCs w:val="28"/>
        </w:rPr>
        <w:t>. N 47);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Федеральный закон от 22 октября 2004 </w:t>
      </w:r>
      <w:r w:rsidRPr="00823299">
        <w:rPr>
          <w:sz w:val="28"/>
          <w:szCs w:val="28"/>
        </w:rPr>
        <w:lastRenderedPageBreak/>
        <w:t xml:space="preserve">года № 125-ФЗ «Об архивном деле в Российской Федерации» (текст Федерального закона опубликован в "Парламентской газете" от 27 октября </w:t>
      </w:r>
      <w:smartTag w:uri="urn:schemas-microsoft-com:office:smarttags" w:element="metricconverter">
        <w:smartTagPr>
          <w:attr w:name="ProductID" w:val="2004 г"/>
        </w:smartTagPr>
        <w:r w:rsidRPr="00823299">
          <w:rPr>
            <w:sz w:val="28"/>
            <w:szCs w:val="28"/>
          </w:rPr>
          <w:t>2004 г</w:t>
        </w:r>
      </w:smartTag>
      <w:r w:rsidRPr="00823299">
        <w:rPr>
          <w:sz w:val="28"/>
          <w:szCs w:val="28"/>
        </w:rPr>
        <w:t xml:space="preserve">. N 201, в "Российской газете" от 27 октября </w:t>
      </w:r>
      <w:smartTag w:uri="urn:schemas-microsoft-com:office:smarttags" w:element="metricconverter">
        <w:smartTagPr>
          <w:attr w:name="ProductID" w:val="2004 г"/>
        </w:smartTagPr>
        <w:r w:rsidRPr="00823299">
          <w:rPr>
            <w:sz w:val="28"/>
            <w:szCs w:val="28"/>
          </w:rPr>
          <w:t>2004 г</w:t>
        </w:r>
      </w:smartTag>
      <w:r w:rsidRPr="00823299">
        <w:rPr>
          <w:sz w:val="28"/>
          <w:szCs w:val="28"/>
        </w:rPr>
        <w:t xml:space="preserve">. N 237, в Собрании законодательства Российской Федерации от 25 октября </w:t>
      </w:r>
      <w:smartTag w:uri="urn:schemas-microsoft-com:office:smarttags" w:element="metricconverter">
        <w:smartTagPr>
          <w:attr w:name="ProductID" w:val="2004 г"/>
        </w:smartTagPr>
        <w:r w:rsidRPr="00823299">
          <w:rPr>
            <w:sz w:val="28"/>
            <w:szCs w:val="28"/>
          </w:rPr>
          <w:t>2004 г</w:t>
        </w:r>
      </w:smartTag>
      <w:r w:rsidRPr="00823299">
        <w:rPr>
          <w:sz w:val="28"/>
          <w:szCs w:val="28"/>
        </w:rPr>
        <w:t>. N 43 ст. 4169);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Федеральный конституционный закон «О судебной системе Российской Федерации» от 31 декабря 1996 года №1–ФКЗ (текст Федерального конституционного закона опубликован в «Российской газете» от 6 января 1997 года №3, в Собрании законодательства Российской Федерации от 6 января 1997 года №1, ст.1);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Закон Российской Федерации «О милиции» от 18 апреля 1991 года № 1026-1 (текст Закона Российской Федерации опубликован в «Российской газете» от 16 мая 1991 года № 101, в Собрании законодательства Российской Федерации, 1999, № 14, ст. 1666, в Ведомостях Съезда НД РСФСР и ВС РСФСР, № 16, 18 апреля 1991 года, ст. 503, 504);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утв. приказом Министерства культуры и массовых </w:t>
      </w:r>
      <w:r w:rsidRPr="00823299">
        <w:rPr>
          <w:sz w:val="28"/>
          <w:szCs w:val="28"/>
        </w:rPr>
        <w:lastRenderedPageBreak/>
        <w:t xml:space="preserve">коммуникаций РФ от 18 января </w:t>
      </w:r>
      <w:smartTag w:uri="urn:schemas-microsoft-com:office:smarttags" w:element="metricconverter">
        <w:smartTagPr>
          <w:attr w:name="ProductID" w:val="2007 г"/>
        </w:smartTagPr>
        <w:r w:rsidRPr="00823299">
          <w:rPr>
            <w:sz w:val="28"/>
            <w:szCs w:val="28"/>
          </w:rPr>
          <w:t>2007 г</w:t>
        </w:r>
      </w:smartTag>
      <w:r w:rsidRPr="00823299">
        <w:rPr>
          <w:sz w:val="28"/>
          <w:szCs w:val="28"/>
        </w:rPr>
        <w:t xml:space="preserve">. №19 (текст приказа опубликован в Бюллетене нормативных актов федеральных органов исполнительной власти от 14 мая </w:t>
      </w:r>
      <w:smartTag w:uri="urn:schemas-microsoft-com:office:smarttags" w:element="metricconverter">
        <w:smartTagPr>
          <w:attr w:name="ProductID" w:val="2007 г"/>
        </w:smartTagPr>
        <w:r w:rsidRPr="00823299">
          <w:rPr>
            <w:sz w:val="28"/>
            <w:szCs w:val="28"/>
          </w:rPr>
          <w:t>2007 г</w:t>
        </w:r>
      </w:smartTag>
      <w:r w:rsidRPr="00823299">
        <w:rPr>
          <w:sz w:val="28"/>
          <w:szCs w:val="28"/>
        </w:rPr>
        <w:t>. N 20);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Закон Республики Саха (Якутия) от 31 января 2005 года 551-З № 1117-III «Об архивном деле в Республике Саха (Якутия)» (текст Закона опубликован в газете "Якутские ведомости" (приложение к газете "Якутия") от 5 марта </w:t>
      </w:r>
      <w:smartTag w:uri="urn:schemas-microsoft-com:office:smarttags" w:element="metricconverter">
        <w:smartTagPr>
          <w:attr w:name="ProductID" w:val="2008 г"/>
        </w:smartTagPr>
        <w:r w:rsidRPr="00823299">
          <w:rPr>
            <w:sz w:val="28"/>
            <w:szCs w:val="28"/>
          </w:rPr>
          <w:t>2008 г</w:t>
        </w:r>
      </w:smartTag>
      <w:r w:rsidRPr="00823299">
        <w:rPr>
          <w:sz w:val="28"/>
          <w:szCs w:val="28"/>
        </w:rPr>
        <w:t xml:space="preserve">. N 10, "Сборнике законов Республики Саха (Якутия)" (за 2007 - январь </w:t>
      </w:r>
      <w:smartTag w:uri="urn:schemas-microsoft-com:office:smarttags" w:element="metricconverter">
        <w:smartTagPr>
          <w:attr w:name="ProductID" w:val="2008 г"/>
        </w:smartTagPr>
        <w:r w:rsidRPr="00823299">
          <w:rPr>
            <w:sz w:val="28"/>
            <w:szCs w:val="28"/>
          </w:rPr>
          <w:t>2008 г</w:t>
        </w:r>
      </w:smartTag>
      <w:r w:rsidRPr="00823299">
        <w:rPr>
          <w:sz w:val="28"/>
          <w:szCs w:val="28"/>
        </w:rPr>
        <w:t xml:space="preserve">.) от 30 января </w:t>
      </w:r>
      <w:smartTag w:uri="urn:schemas-microsoft-com:office:smarttags" w:element="metricconverter">
        <w:smartTagPr>
          <w:attr w:name="ProductID" w:val="2009 г"/>
        </w:smartTagPr>
        <w:r w:rsidRPr="00823299">
          <w:rPr>
            <w:sz w:val="28"/>
            <w:szCs w:val="28"/>
          </w:rPr>
          <w:t>2009 г</w:t>
        </w:r>
      </w:smartTag>
      <w:r w:rsidRPr="00823299">
        <w:rPr>
          <w:sz w:val="28"/>
          <w:szCs w:val="28"/>
        </w:rPr>
        <w:t>., том 3);</w:t>
      </w:r>
    </w:p>
    <w:p w:rsidR="00A91234" w:rsidRPr="00823299" w:rsidRDefault="00A91234" w:rsidP="00A91234">
      <w:pPr>
        <w:ind w:firstLine="696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Устав МКУ «Муниципальный архив», утвержден распоряжением главы   муниципального образования «Ленский район» от 06.11.2024г. № 01-04-2419/4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4. Конечным результатом предоставления муниципальной услуги является: 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а)   выдача запрашиваемых архивных документов во временное пользование;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б) отказ в выдаче запрашиваемых архивных документов во временное пользование. 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5. Описание заявителей, а также иных лиц, имеющих право на взаимодействие с МКУ «Муниципальный архив» по предоставлению муниципальной услуги: 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1) фондообразователи (юридические </w:t>
      </w:r>
      <w:r w:rsidRPr="00823299">
        <w:rPr>
          <w:sz w:val="28"/>
          <w:szCs w:val="28"/>
        </w:rPr>
        <w:lastRenderedPageBreak/>
        <w:t>лица);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2) судебные, правоохранительные и иные уполномоченные органы;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3) специализированные организации</w:t>
      </w:r>
      <w:r w:rsidRPr="00823299">
        <w:rPr>
          <w:rStyle w:val="ab"/>
          <w:sz w:val="28"/>
          <w:szCs w:val="28"/>
        </w:rPr>
        <w:footnoteReference w:id="1"/>
      </w:r>
      <w:r w:rsidRPr="00823299">
        <w:rPr>
          <w:sz w:val="28"/>
          <w:szCs w:val="28"/>
        </w:rPr>
        <w:t xml:space="preserve"> (далее по тексту – пользователи). </w:t>
      </w:r>
    </w:p>
    <w:p w:rsidR="00A91234" w:rsidRPr="00823299" w:rsidRDefault="00A91234" w:rsidP="00A91234">
      <w:pPr>
        <w:rPr>
          <w:sz w:val="28"/>
          <w:szCs w:val="28"/>
        </w:rPr>
      </w:pPr>
    </w:p>
    <w:p w:rsidR="00A91234" w:rsidRPr="00823299" w:rsidRDefault="00A91234" w:rsidP="00A91234">
      <w:pPr>
        <w:rPr>
          <w:sz w:val="28"/>
          <w:szCs w:val="28"/>
        </w:rPr>
      </w:pPr>
    </w:p>
    <w:p w:rsidR="00A91234" w:rsidRPr="00823299" w:rsidRDefault="00A91234" w:rsidP="00A91234">
      <w:pPr>
        <w:jc w:val="center"/>
        <w:rPr>
          <w:b/>
          <w:sz w:val="28"/>
          <w:szCs w:val="28"/>
        </w:rPr>
      </w:pPr>
      <w:r w:rsidRPr="00823299">
        <w:rPr>
          <w:b/>
          <w:sz w:val="28"/>
          <w:szCs w:val="28"/>
        </w:rPr>
        <w:t>II. Стандарт предоставления муниципальной  услуги</w:t>
      </w:r>
    </w:p>
    <w:p w:rsidR="00A91234" w:rsidRPr="00823299" w:rsidRDefault="00A91234" w:rsidP="00A91234">
      <w:pPr>
        <w:rPr>
          <w:sz w:val="28"/>
          <w:szCs w:val="28"/>
        </w:rPr>
      </w:pPr>
    </w:p>
    <w:p w:rsidR="00A91234" w:rsidRPr="00823299" w:rsidRDefault="00A91234" w:rsidP="00A91234">
      <w:pPr>
        <w:ind w:firstLine="696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6. Место нахождения МКУ «Муниципальный архив»  и его почтовый адрес: </w:t>
      </w:r>
    </w:p>
    <w:p w:rsidR="00A91234" w:rsidRPr="00823299" w:rsidRDefault="00A91234" w:rsidP="00A91234">
      <w:pPr>
        <w:tabs>
          <w:tab w:val="left" w:pos="7839"/>
        </w:tabs>
        <w:jc w:val="both"/>
        <w:rPr>
          <w:sz w:val="28"/>
          <w:szCs w:val="28"/>
        </w:rPr>
      </w:pPr>
      <w:r w:rsidRPr="00823299">
        <w:rPr>
          <w:sz w:val="28"/>
          <w:szCs w:val="28"/>
        </w:rPr>
        <w:t>678144, Республика Саха (Якутия), г. Ленск, ул. Ленина, д. 63 «а».</w:t>
      </w:r>
    </w:p>
    <w:p w:rsidR="00A91234" w:rsidRPr="00823299" w:rsidRDefault="00A91234" w:rsidP="00A91234">
      <w:pPr>
        <w:tabs>
          <w:tab w:val="left" w:pos="7839"/>
        </w:tabs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          Справочный телефон: 8 (411-37) 4-23-06 </w:t>
      </w:r>
    </w:p>
    <w:p w:rsidR="00A91234" w:rsidRPr="00823299" w:rsidRDefault="00A91234" w:rsidP="00A91234">
      <w:pPr>
        <w:ind w:firstLine="696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Прием по вопросам предоставления муниципальной услуги осуществляется в соответствии со следующим графиком:</w:t>
      </w:r>
    </w:p>
    <w:p w:rsidR="00A91234" w:rsidRPr="00823299" w:rsidRDefault="00A91234" w:rsidP="00A91234">
      <w:pPr>
        <w:ind w:firstLine="696"/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040"/>
      </w:tblGrid>
      <w:tr w:rsidR="00A91234" w:rsidRPr="00823299" w:rsidTr="008D6ED1">
        <w:tc>
          <w:tcPr>
            <w:tcW w:w="2520" w:type="dxa"/>
          </w:tcPr>
          <w:p w:rsidR="00A91234" w:rsidRPr="00823299" w:rsidRDefault="00A91234" w:rsidP="008D6ED1">
            <w:pPr>
              <w:jc w:val="both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Понедельник</w:t>
            </w:r>
          </w:p>
        </w:tc>
        <w:tc>
          <w:tcPr>
            <w:tcW w:w="5040" w:type="dxa"/>
          </w:tcPr>
          <w:p w:rsidR="00A91234" w:rsidRPr="00823299" w:rsidRDefault="00A91234" w:rsidP="008D6ED1">
            <w:pPr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 xml:space="preserve">    </w:t>
            </w:r>
            <w:r w:rsidRPr="00823299">
              <w:rPr>
                <w:sz w:val="28"/>
                <w:szCs w:val="28"/>
                <w:lang w:val="en-US"/>
              </w:rPr>
              <w:t>c</w:t>
            </w:r>
            <w:r w:rsidRPr="00823299">
              <w:rPr>
                <w:sz w:val="28"/>
                <w:szCs w:val="28"/>
              </w:rPr>
              <w:t xml:space="preserve"> 09: 00 до 12: 30, </w:t>
            </w:r>
            <w:r w:rsidRPr="00823299">
              <w:rPr>
                <w:sz w:val="28"/>
                <w:szCs w:val="28"/>
                <w:lang w:val="en-US"/>
              </w:rPr>
              <w:t>c</w:t>
            </w:r>
            <w:r w:rsidRPr="00823299">
              <w:rPr>
                <w:sz w:val="28"/>
                <w:szCs w:val="28"/>
              </w:rPr>
              <w:t xml:space="preserve"> 14: 00 17: 00</w:t>
            </w:r>
          </w:p>
        </w:tc>
      </w:tr>
      <w:tr w:rsidR="00A91234" w:rsidRPr="00823299" w:rsidTr="008D6ED1">
        <w:tc>
          <w:tcPr>
            <w:tcW w:w="2520" w:type="dxa"/>
          </w:tcPr>
          <w:p w:rsidR="00A91234" w:rsidRPr="00823299" w:rsidRDefault="00A91234" w:rsidP="008D6ED1">
            <w:pPr>
              <w:jc w:val="both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5040" w:type="dxa"/>
          </w:tcPr>
          <w:p w:rsidR="00A91234" w:rsidRPr="00823299" w:rsidRDefault="00A91234" w:rsidP="008D6ED1">
            <w:pPr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 xml:space="preserve">    </w:t>
            </w:r>
            <w:r w:rsidRPr="00823299">
              <w:rPr>
                <w:sz w:val="28"/>
                <w:szCs w:val="28"/>
                <w:lang w:val="en-US"/>
              </w:rPr>
              <w:t>c</w:t>
            </w:r>
            <w:r w:rsidRPr="00823299">
              <w:rPr>
                <w:sz w:val="28"/>
                <w:szCs w:val="28"/>
              </w:rPr>
              <w:t xml:space="preserve"> 09: 00 до 12: 30, </w:t>
            </w:r>
            <w:r w:rsidRPr="00823299">
              <w:rPr>
                <w:sz w:val="28"/>
                <w:szCs w:val="28"/>
                <w:lang w:val="en-US"/>
              </w:rPr>
              <w:t>c</w:t>
            </w:r>
            <w:r w:rsidRPr="00823299">
              <w:rPr>
                <w:sz w:val="28"/>
                <w:szCs w:val="28"/>
              </w:rPr>
              <w:t xml:space="preserve"> 14: 00 17: 00</w:t>
            </w:r>
          </w:p>
        </w:tc>
      </w:tr>
      <w:tr w:rsidR="00A91234" w:rsidRPr="00823299" w:rsidTr="008D6ED1">
        <w:trPr>
          <w:trHeight w:val="168"/>
        </w:trPr>
        <w:tc>
          <w:tcPr>
            <w:tcW w:w="2520" w:type="dxa"/>
          </w:tcPr>
          <w:p w:rsidR="00A91234" w:rsidRPr="00823299" w:rsidRDefault="00A91234" w:rsidP="008D6ED1">
            <w:pPr>
              <w:jc w:val="both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5040" w:type="dxa"/>
          </w:tcPr>
          <w:p w:rsidR="00A91234" w:rsidRPr="00823299" w:rsidRDefault="00A91234" w:rsidP="008D6ED1">
            <w:pPr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 xml:space="preserve">    </w:t>
            </w:r>
            <w:r w:rsidRPr="00823299">
              <w:rPr>
                <w:sz w:val="28"/>
                <w:szCs w:val="28"/>
                <w:lang w:val="en-US"/>
              </w:rPr>
              <w:t>c</w:t>
            </w:r>
            <w:r w:rsidRPr="00823299">
              <w:rPr>
                <w:sz w:val="28"/>
                <w:szCs w:val="28"/>
              </w:rPr>
              <w:t xml:space="preserve"> 09: 00 до 12: 30, </w:t>
            </w:r>
            <w:r w:rsidRPr="00823299">
              <w:rPr>
                <w:sz w:val="28"/>
                <w:szCs w:val="28"/>
                <w:lang w:val="en-US"/>
              </w:rPr>
              <w:t>c</w:t>
            </w:r>
            <w:r w:rsidRPr="00823299">
              <w:rPr>
                <w:sz w:val="28"/>
                <w:szCs w:val="28"/>
              </w:rPr>
              <w:t xml:space="preserve"> 14: 00 17: 00  </w:t>
            </w:r>
          </w:p>
        </w:tc>
      </w:tr>
      <w:tr w:rsidR="00A91234" w:rsidRPr="00823299" w:rsidTr="008D6ED1">
        <w:tc>
          <w:tcPr>
            <w:tcW w:w="2520" w:type="dxa"/>
          </w:tcPr>
          <w:p w:rsidR="00A91234" w:rsidRPr="00823299" w:rsidRDefault="00A91234" w:rsidP="008D6ED1">
            <w:pPr>
              <w:jc w:val="both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5040" w:type="dxa"/>
          </w:tcPr>
          <w:p w:rsidR="00A91234" w:rsidRPr="00823299" w:rsidRDefault="00A91234" w:rsidP="008D6ED1">
            <w:pPr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 xml:space="preserve">    </w:t>
            </w:r>
            <w:r w:rsidRPr="00823299">
              <w:rPr>
                <w:sz w:val="28"/>
                <w:szCs w:val="28"/>
                <w:lang w:val="en-US"/>
              </w:rPr>
              <w:t>c</w:t>
            </w:r>
            <w:r w:rsidRPr="00823299">
              <w:rPr>
                <w:sz w:val="28"/>
                <w:szCs w:val="28"/>
              </w:rPr>
              <w:t xml:space="preserve"> 09: 00 до 12: 30, </w:t>
            </w:r>
            <w:r w:rsidRPr="00823299">
              <w:rPr>
                <w:sz w:val="28"/>
                <w:szCs w:val="28"/>
                <w:lang w:val="en-US"/>
              </w:rPr>
              <w:t>c</w:t>
            </w:r>
            <w:r w:rsidRPr="00823299">
              <w:rPr>
                <w:sz w:val="28"/>
                <w:szCs w:val="28"/>
              </w:rPr>
              <w:t xml:space="preserve"> 14: 00 17: 00       </w:t>
            </w:r>
          </w:p>
        </w:tc>
      </w:tr>
    </w:tbl>
    <w:p w:rsidR="00A91234" w:rsidRPr="00823299" w:rsidRDefault="00A91234" w:rsidP="00A91234">
      <w:pPr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7.  Информацию о порядке предоставления муниципальной услуги можно получить: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- при личном обращении, </w:t>
      </w:r>
    </w:p>
    <w:p w:rsidR="00A91234" w:rsidRPr="00823299" w:rsidRDefault="00A91234" w:rsidP="00A91234">
      <w:pPr>
        <w:ind w:firstLine="708"/>
        <w:rPr>
          <w:sz w:val="28"/>
          <w:szCs w:val="28"/>
        </w:rPr>
      </w:pPr>
      <w:r w:rsidRPr="00823299">
        <w:rPr>
          <w:sz w:val="28"/>
          <w:szCs w:val="28"/>
        </w:rPr>
        <w:t xml:space="preserve">- при письменном обращении, </w:t>
      </w:r>
    </w:p>
    <w:p w:rsidR="00A91234" w:rsidRPr="00823299" w:rsidRDefault="00A91234" w:rsidP="00A91234">
      <w:pPr>
        <w:ind w:firstLine="708"/>
        <w:rPr>
          <w:sz w:val="28"/>
          <w:szCs w:val="28"/>
        </w:rPr>
      </w:pPr>
      <w:r w:rsidRPr="00823299">
        <w:rPr>
          <w:sz w:val="28"/>
          <w:szCs w:val="28"/>
        </w:rPr>
        <w:lastRenderedPageBreak/>
        <w:t xml:space="preserve">- по телефону, 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      -  в сети Интернет, 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- на информационных стендах МКУ «Муниципальный архив». 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08"/>
        <w:rPr>
          <w:sz w:val="28"/>
          <w:szCs w:val="28"/>
        </w:rPr>
      </w:pPr>
      <w:r w:rsidRPr="00823299">
        <w:rPr>
          <w:sz w:val="28"/>
          <w:szCs w:val="28"/>
        </w:rPr>
        <w:t>8. Информирование при личном обращении и по телефону: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8.1. Консультации по вопросам получения муниципальной услуги предоставляются должностными лицами, оказывающими муниципальную услугу по следующим вопросам: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о местонахождении и графике работы МКУ «Муниципальный архив»;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время приёма граждан;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о справочных телефонах МКУ «Муниципальный архив»;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- перечень документов, необходимых для получения муниципальной услуги; 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- порядок обжалования действий (бездействия) и решений, осуществляемых в ходе предоставления муниципальной услуги. </w:t>
      </w:r>
    </w:p>
    <w:p w:rsidR="00A91234" w:rsidRPr="00823299" w:rsidRDefault="00A91234" w:rsidP="00A91234">
      <w:pPr>
        <w:ind w:left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Основными требованиями к консультации являются: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актуальность;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своевременность;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четкость в изложении материала;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полнота консультирования;</w:t>
      </w:r>
    </w:p>
    <w:p w:rsidR="00A91234" w:rsidRPr="00A91234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- удобство и доступность. 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8.2. Ответ на телефонный звонок должен </w:t>
      </w:r>
      <w:r w:rsidRPr="00823299">
        <w:rPr>
          <w:sz w:val="28"/>
          <w:szCs w:val="28"/>
        </w:rPr>
        <w:lastRenderedPageBreak/>
        <w:t>начинаться с информации о наименовании учреждения, фамилии, имени, отчестве и должности работника, принявшего телефонный звонок.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8.3. Если должностное лицо не может дать ответ самостоятельно либо подготовка ответа требует продолжительного (дополнительного) времени, он обязан предложить  один из трех вариантов дальнейших действий:</w:t>
      </w:r>
    </w:p>
    <w:p w:rsidR="00A91234" w:rsidRPr="00823299" w:rsidRDefault="00A91234" w:rsidP="00A91234">
      <w:pPr>
        <w:ind w:firstLine="708"/>
        <w:rPr>
          <w:sz w:val="28"/>
          <w:szCs w:val="28"/>
        </w:rPr>
      </w:pPr>
      <w:r w:rsidRPr="00823299">
        <w:rPr>
          <w:sz w:val="28"/>
          <w:szCs w:val="28"/>
        </w:rPr>
        <w:t>1) изложить суть обращения в письменной форме;</w:t>
      </w:r>
    </w:p>
    <w:p w:rsidR="00A91234" w:rsidRPr="00823299" w:rsidRDefault="00A91234" w:rsidP="00A91234">
      <w:pPr>
        <w:ind w:firstLine="708"/>
        <w:rPr>
          <w:sz w:val="28"/>
          <w:szCs w:val="28"/>
        </w:rPr>
      </w:pPr>
      <w:r w:rsidRPr="00823299">
        <w:rPr>
          <w:sz w:val="28"/>
          <w:szCs w:val="28"/>
        </w:rPr>
        <w:t>2) назначить другое удобное время для консультации;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3) дать консультацию в двухдневный срок по контактному телефону, указанному гражданином. </w:t>
      </w:r>
    </w:p>
    <w:p w:rsidR="00A91234" w:rsidRPr="00A91234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8.4. Личный приём граждан осуществляется по рабочим дням в порядке очереди.</w:t>
      </w:r>
    </w:p>
    <w:p w:rsidR="00A91234" w:rsidRPr="00A91234" w:rsidRDefault="00A91234" w:rsidP="00A91234">
      <w:pPr>
        <w:ind w:firstLine="708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9. Размещение информации о предоставлении муниципальной услуги в сети Интернет производится на официальном сайте администрации и содержит следующую информацию: </w:t>
      </w:r>
    </w:p>
    <w:p w:rsidR="00A91234" w:rsidRPr="00823299" w:rsidRDefault="00A91234" w:rsidP="00A91234">
      <w:pPr>
        <w:ind w:left="360"/>
        <w:rPr>
          <w:sz w:val="28"/>
          <w:szCs w:val="28"/>
        </w:rPr>
      </w:pPr>
      <w:r w:rsidRPr="00823299">
        <w:rPr>
          <w:sz w:val="28"/>
          <w:szCs w:val="28"/>
        </w:rPr>
        <w:t xml:space="preserve">- текст Административного регламента; 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 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lastRenderedPageBreak/>
        <w:t xml:space="preserve">- перечень документов, необходимых для получения муниципальной услуги и требования к ним; 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- образцы оформления документов, необходимых для предоставления муниципальной услуги; 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- основания для отказа в предоставлении муниципальной услуги; 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- порядок получения консультаций; 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- порядок обжалования решений, действий или бездействия должностных лиц, предоставляющих муниципальную услугу; 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10. Размещение информации в МКУ «Муниципальный архив»: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10.1. Места предоставления муниципальной услуги оборудуются информационными стендами.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10.2. На информационных стендах размещается информация, содержащая перечень требуемых документов, режим приёма граждан, почтовый адрес и номер контактного телефона МКУ «Муниципальный архив». 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11.  Перечень документов, необходимых для предоставления муниципальной услуги (далее - документы):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11.1. Для фондообразователей – юридических лиц; судебных, правоохранительных и </w:t>
      </w:r>
      <w:r w:rsidRPr="00823299">
        <w:rPr>
          <w:sz w:val="28"/>
          <w:szCs w:val="28"/>
        </w:rPr>
        <w:lastRenderedPageBreak/>
        <w:t>иных уполномоченных органов: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843"/>
      </w:tblGrid>
      <w:tr w:rsidR="00A91234" w:rsidRPr="00823299" w:rsidTr="008D6ED1">
        <w:tc>
          <w:tcPr>
            <w:tcW w:w="900" w:type="dxa"/>
          </w:tcPr>
          <w:p w:rsidR="00A91234" w:rsidRPr="00823299" w:rsidRDefault="00A91234" w:rsidP="008D6ED1">
            <w:pPr>
              <w:jc w:val="center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1.</w:t>
            </w:r>
          </w:p>
        </w:tc>
        <w:tc>
          <w:tcPr>
            <w:tcW w:w="7843" w:type="dxa"/>
          </w:tcPr>
          <w:p w:rsidR="00A91234" w:rsidRPr="00823299" w:rsidRDefault="00A91234" w:rsidP="008D6ED1">
            <w:pPr>
              <w:jc w:val="both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 xml:space="preserve">заявление о выдаче архивных документов во временное пользование </w:t>
            </w:r>
          </w:p>
        </w:tc>
      </w:tr>
      <w:tr w:rsidR="00A91234" w:rsidRPr="00823299" w:rsidTr="008D6ED1">
        <w:tc>
          <w:tcPr>
            <w:tcW w:w="900" w:type="dxa"/>
          </w:tcPr>
          <w:p w:rsidR="00A91234" w:rsidRPr="00823299" w:rsidRDefault="00A91234" w:rsidP="008D6ED1">
            <w:pPr>
              <w:jc w:val="center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2.</w:t>
            </w:r>
          </w:p>
        </w:tc>
        <w:tc>
          <w:tcPr>
            <w:tcW w:w="7843" w:type="dxa"/>
          </w:tcPr>
          <w:p w:rsidR="00A91234" w:rsidRPr="00823299" w:rsidRDefault="00A91234" w:rsidP="008D6ED1">
            <w:pPr>
              <w:jc w:val="both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документ, удостоверяющий личность получателя муниципальной услуги и его право на получение архивных документов</w:t>
            </w:r>
          </w:p>
        </w:tc>
      </w:tr>
    </w:tbl>
    <w:p w:rsidR="00A91234" w:rsidRPr="00823299" w:rsidRDefault="00A91234" w:rsidP="00A91234">
      <w:pPr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11.2. Для специализированных организаций: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843"/>
      </w:tblGrid>
      <w:tr w:rsidR="00A91234" w:rsidRPr="00823299" w:rsidTr="008D6ED1">
        <w:tc>
          <w:tcPr>
            <w:tcW w:w="900" w:type="dxa"/>
          </w:tcPr>
          <w:p w:rsidR="00A91234" w:rsidRPr="00823299" w:rsidRDefault="00A91234" w:rsidP="008D6ED1">
            <w:pPr>
              <w:jc w:val="center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1.</w:t>
            </w:r>
          </w:p>
        </w:tc>
        <w:tc>
          <w:tcPr>
            <w:tcW w:w="7843" w:type="dxa"/>
          </w:tcPr>
          <w:p w:rsidR="00A91234" w:rsidRPr="00823299" w:rsidRDefault="00A91234" w:rsidP="008D6ED1">
            <w:pPr>
              <w:jc w:val="both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заявление о выдаче архивных документов во временное пользование</w:t>
            </w:r>
          </w:p>
        </w:tc>
      </w:tr>
      <w:tr w:rsidR="00A91234" w:rsidRPr="00823299" w:rsidTr="008D6ED1">
        <w:tc>
          <w:tcPr>
            <w:tcW w:w="900" w:type="dxa"/>
          </w:tcPr>
          <w:p w:rsidR="00A91234" w:rsidRPr="00823299" w:rsidRDefault="00A91234" w:rsidP="008D6ED1">
            <w:pPr>
              <w:jc w:val="center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2.</w:t>
            </w:r>
          </w:p>
        </w:tc>
        <w:tc>
          <w:tcPr>
            <w:tcW w:w="7843" w:type="dxa"/>
          </w:tcPr>
          <w:p w:rsidR="00A91234" w:rsidRPr="00823299" w:rsidRDefault="00A91234" w:rsidP="008D6ED1">
            <w:pPr>
              <w:jc w:val="both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договор о проведении реставрационных работ архивных документов или выставки</w:t>
            </w:r>
          </w:p>
        </w:tc>
      </w:tr>
      <w:tr w:rsidR="00A91234" w:rsidRPr="00823299" w:rsidTr="008D6ED1">
        <w:tc>
          <w:tcPr>
            <w:tcW w:w="900" w:type="dxa"/>
          </w:tcPr>
          <w:p w:rsidR="00A91234" w:rsidRPr="00823299" w:rsidRDefault="00A91234" w:rsidP="008D6ED1">
            <w:pPr>
              <w:jc w:val="center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3.</w:t>
            </w:r>
          </w:p>
        </w:tc>
        <w:tc>
          <w:tcPr>
            <w:tcW w:w="7843" w:type="dxa"/>
          </w:tcPr>
          <w:p w:rsidR="00A91234" w:rsidRPr="00823299" w:rsidRDefault="00A91234" w:rsidP="008D6ED1">
            <w:pPr>
              <w:jc w:val="both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документ, удостоверяющий личность получателя муниципальной услуги и его право на получение архивных документов</w:t>
            </w:r>
          </w:p>
        </w:tc>
      </w:tr>
    </w:tbl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Заявитель может представить дополнительную необходимую информацию для предоставления муниципальной услуги в произвольном формате в печатной или рукописной форме.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12. Общие требования к оформлению документов, необходимых для предоставления муниципальной услуги, порядок их приема: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12.1. Заявление должно содержать: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наименование учреждения;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наименование юридического лица;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- почтовый адрес; 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при  наличии контактный телефон;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изложение существа запроса;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подпись, дата;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lastRenderedPageBreak/>
        <w:t>- иные сведения, являющиеся основанием для осуществления исполнения запроса.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Форма заявления приведена в приложении № 2 к настоящему Административному регламенту </w:t>
      </w:r>
    </w:p>
    <w:p w:rsidR="00A91234" w:rsidRPr="00823299" w:rsidRDefault="00A91234" w:rsidP="00A91234">
      <w:pPr>
        <w:ind w:firstLine="708"/>
        <w:rPr>
          <w:sz w:val="28"/>
          <w:szCs w:val="28"/>
        </w:rPr>
      </w:pPr>
      <w:r w:rsidRPr="00823299">
        <w:rPr>
          <w:sz w:val="28"/>
          <w:szCs w:val="28"/>
        </w:rPr>
        <w:t>12.2. Требования к форме заявления: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заявление и документы предоставляются на русском языке либо заверенный перевод на русский язык;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заявление заполняется заявителем  рукописным или машинописным способом;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в документах не должно быть подчисток, приписок, зачеркнутых слов и иных не оговоренных в них исправлений;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тексты на документах, полученных посредством копирования, должны быть разборчивы.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12.3. Документы, указанные в пункте 11 направляются в МКУ «Муниципальный архив» по адресу, указанному в пункте 6 настоящего Административного регламента, посредством личного обращения заявителя либо направления документов по почте заказным письмом (бандеролью с описью вложенных документов и уведомлением о вручении).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В случае направления документов по почте копии документов должны быть нотариально заверены. Факт подтверждения направления документов по почте лежит на заявителе.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lastRenderedPageBreak/>
        <w:t>Датой обращения и представления документов является день регистрации документов должностным лицом, ответственным за прием документов.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Предоставляются оригиналы документов либо их заверенные копии. В случае предоставления копий документов должностное лицо МКУ «Муниципальный архив», ответственное за прием документов, самостоятельно заверяет представленные копии при наличии оригиналов документов.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Прием заявителей для подачи документов осуществляется в соответствии с графиком работы  МКУ «Муниципальный архив», предоставляющего муниципальную  услугу.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13. Условия предоставления муниципальной услуги.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Предоставление муниципальной услуги осуществляется в случае поступления в адрес МКУ «Муниципальный архив» заполненного соответствующим образом  заявления. Заявление пользователя рассматривается и исполняется МКУ «Муниципальный архив» при наличии в заявлении наименования юридического лица, почтового адреса пользователя, указания темы (вопроса), хронологии запрашиваемой информации.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lastRenderedPageBreak/>
        <w:t>МКУ «Муниципальный архив» предоставляет пользователю открытые документы Архивного фонда Республики Саха (Якутия) и другие архивные документы, а также справочно-поисковые средства к ним.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МКУ «Муниципальный архив» не вправе ограничивать или определять пользователю условия использования информации, полученной им в результате самостоятельного поиска или предоставленной ему в порядке оказания услуг, за исключением случаев, предусмотренных законодательством Российской Федерации или оговоренных в договоре МКУ «Муниципальный архив» с пользователем по информационному обслуживанию.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Заявление на выдачу дел во временное пользование подлежит обязательной регистрации в Книге учета выдачи архивных документов из архивохранилищ МКУ «Муниципальный архив».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Выдача архивных документов из архивохранилища осуществляется с письменного разрешения руководителя МКУ «Муниципальный архив». 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08"/>
        <w:rPr>
          <w:sz w:val="28"/>
          <w:szCs w:val="28"/>
        </w:rPr>
      </w:pPr>
      <w:r w:rsidRPr="00823299">
        <w:rPr>
          <w:sz w:val="28"/>
          <w:szCs w:val="28"/>
        </w:rPr>
        <w:t>14. Архивные документы во временное пользование выдаются на срок:</w:t>
      </w:r>
    </w:p>
    <w:p w:rsidR="00A91234" w:rsidRPr="00823299" w:rsidRDefault="00A91234" w:rsidP="00A91234">
      <w:pPr>
        <w:ind w:firstLine="708"/>
        <w:rPr>
          <w:sz w:val="28"/>
          <w:szCs w:val="28"/>
        </w:rPr>
      </w:pPr>
      <w:r w:rsidRPr="00823299">
        <w:rPr>
          <w:sz w:val="28"/>
          <w:szCs w:val="28"/>
        </w:rPr>
        <w:t>а) фондообразователям  –  до трех месяцев;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lastRenderedPageBreak/>
        <w:t>б) судебным, правоохранительным и иным уполномоченным органам – до шести месяцев;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в) для экспонирования  –  на срок, определенный договором о проведении выставки;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г) для создания страхового фонда, фонда пользования и для специальной обработки – в соответствии с планами работы МКУ «Муниципальный архив» и договорами на проведение соответствующих  работ с организациями, осуществляющими указанную деятельность.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Продление сроков выдачи архивных документов допускается с разрешения руководства МКУ «Муниципальный архив».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15. Сроки  предоставления муниципальной услуги: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15.1. Общий срок предоставления муниципальной услуги.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Передача документов МКУ «Муниципальный архив» во временное пользование осуществляется в течение одного месяца со дня получения заявления.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16. Основания для отказа в предоставлении  муниципальной услуги: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- заявитель не относится ни к одной из категорий получателей услуги, указанных в пункте 5 настоящего Административного </w:t>
      </w:r>
      <w:r w:rsidRPr="00823299">
        <w:rPr>
          <w:sz w:val="28"/>
          <w:szCs w:val="28"/>
        </w:rPr>
        <w:lastRenderedPageBreak/>
        <w:t>регламента;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архивные документы, требуемые для выдачи во временное пользование, находятся в неудовлетворительном физическом состоянии;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проведение научно-технических и реставрационных работ с документами на момент обращения пользователя муниципальной услуги;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- нарушение пользователем муниципальной услуги сроков возврата архивных документов без уважительной причины, при предыдущем получении муниципальной услуги; 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утрата или повреждение архивных документов, в том числе внесение в их текст изменений (если это может быть квалифицировано как повреждение архивного документа), при предыдущем получении муниципальной услуги;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архивные документы, запрашиваемые во временное пользование, содержат конфиденциальную информацию, персональные данные, кроме установленных законодательством случаях;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заявитель представил неполный комплект документов для оказания муниципальной услуги;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заявитель сообщил недостоверные сведения о себе или организации.</w:t>
      </w:r>
    </w:p>
    <w:p w:rsidR="00A91234" w:rsidRPr="00823299" w:rsidRDefault="00A91234" w:rsidP="00A91234">
      <w:pPr>
        <w:ind w:left="360"/>
        <w:jc w:val="both"/>
        <w:rPr>
          <w:sz w:val="28"/>
          <w:szCs w:val="28"/>
        </w:rPr>
      </w:pPr>
    </w:p>
    <w:p w:rsidR="00A91234" w:rsidRPr="00823299" w:rsidRDefault="00A91234" w:rsidP="00A91234">
      <w:pPr>
        <w:ind w:left="12" w:firstLine="708"/>
        <w:rPr>
          <w:sz w:val="28"/>
          <w:szCs w:val="28"/>
        </w:rPr>
      </w:pPr>
      <w:r w:rsidRPr="00823299">
        <w:rPr>
          <w:sz w:val="28"/>
          <w:szCs w:val="28"/>
        </w:rPr>
        <w:t>Ограничения по предоставлению муниципальной услуги: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выдача архивных документов во временное пользование из личных фондов производится в соответствии с порядком, установленным фондообразователями или их правопреемниками (наследниками), передавшими документы на постоянное хранение;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объем и тематика архивных документов, запрашиваемых к выдаче во временное пользование, должен соответствовать цели запроса.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17. Центральный вход в здание МКУ «Муниципальный архив» должен быть оборудован информационной табличкой (вывеской), содержащей информацию о наименовании, месте нахождения, режиме работы МКУ «Муниципальный архив», а также о телефонных номерах.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Места ожидания должны соответствовать комфортным условиям для заинтересованных лиц и оптимальным условиям работы работников.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скамьями. Количество мест ожидания определяется исходя </w:t>
      </w:r>
      <w:r w:rsidRPr="00823299">
        <w:rPr>
          <w:sz w:val="28"/>
          <w:szCs w:val="28"/>
        </w:rPr>
        <w:lastRenderedPageBreak/>
        <w:t>из фактической нагрузки и возможностей для их размещения в здании, но не может составлять менее 5 мест. 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18. Выдача архивных документов  во временное пользование осуществляется на безвозмездной основе. </w:t>
      </w:r>
    </w:p>
    <w:p w:rsidR="00A91234" w:rsidRPr="00823299" w:rsidRDefault="00A91234" w:rsidP="00A91234">
      <w:pPr>
        <w:rPr>
          <w:sz w:val="28"/>
          <w:szCs w:val="28"/>
        </w:rPr>
      </w:pPr>
    </w:p>
    <w:p w:rsidR="00A91234" w:rsidRPr="00823299" w:rsidRDefault="00A91234" w:rsidP="00A91234">
      <w:pPr>
        <w:rPr>
          <w:sz w:val="28"/>
          <w:szCs w:val="28"/>
        </w:rPr>
      </w:pPr>
    </w:p>
    <w:p w:rsidR="00A91234" w:rsidRPr="00823299" w:rsidRDefault="00A91234" w:rsidP="00A91234">
      <w:pPr>
        <w:jc w:val="center"/>
        <w:rPr>
          <w:b/>
          <w:sz w:val="28"/>
          <w:szCs w:val="28"/>
        </w:rPr>
      </w:pPr>
      <w:r w:rsidRPr="00823299">
        <w:rPr>
          <w:b/>
          <w:sz w:val="28"/>
          <w:szCs w:val="28"/>
        </w:rPr>
        <w:t>III. Административные процедуры</w:t>
      </w:r>
    </w:p>
    <w:p w:rsidR="00A91234" w:rsidRPr="00823299" w:rsidRDefault="00A91234" w:rsidP="00A91234">
      <w:pPr>
        <w:rPr>
          <w:sz w:val="28"/>
          <w:szCs w:val="28"/>
        </w:rPr>
      </w:pP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19. Описание последовательности действий при предоставлении муниципальной услуги.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Предоставление муниципальной услуги </w:t>
      </w:r>
      <w:r w:rsidRPr="00823299">
        <w:rPr>
          <w:sz w:val="28"/>
          <w:szCs w:val="28"/>
        </w:rPr>
        <w:lastRenderedPageBreak/>
        <w:t>включает в себя выполнение следующих административных процедур: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203"/>
      </w:tblGrid>
      <w:tr w:rsidR="00A91234" w:rsidRPr="00823299" w:rsidTr="008D6ED1">
        <w:tc>
          <w:tcPr>
            <w:tcW w:w="540" w:type="dxa"/>
          </w:tcPr>
          <w:p w:rsidR="00A91234" w:rsidRPr="00823299" w:rsidRDefault="00A91234" w:rsidP="008D6ED1">
            <w:pPr>
              <w:jc w:val="center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1.</w:t>
            </w:r>
          </w:p>
        </w:tc>
        <w:tc>
          <w:tcPr>
            <w:tcW w:w="8203" w:type="dxa"/>
          </w:tcPr>
          <w:p w:rsidR="00A91234" w:rsidRPr="00823299" w:rsidRDefault="00A91234" w:rsidP="008D6ED1">
            <w:pPr>
              <w:jc w:val="both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Прием и регистрация заявления от заявителя о выдаче архивных документов во временное пользование.</w:t>
            </w:r>
          </w:p>
        </w:tc>
      </w:tr>
      <w:tr w:rsidR="00A91234" w:rsidRPr="00823299" w:rsidTr="008D6ED1">
        <w:tc>
          <w:tcPr>
            <w:tcW w:w="540" w:type="dxa"/>
          </w:tcPr>
          <w:p w:rsidR="00A91234" w:rsidRPr="00823299" w:rsidRDefault="00A91234" w:rsidP="008D6ED1">
            <w:pPr>
              <w:jc w:val="center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  <w:lang w:val="en-US"/>
              </w:rPr>
              <w:t>2</w:t>
            </w:r>
            <w:r w:rsidRPr="00823299">
              <w:rPr>
                <w:sz w:val="28"/>
                <w:szCs w:val="28"/>
              </w:rPr>
              <w:t>.</w:t>
            </w:r>
          </w:p>
        </w:tc>
        <w:tc>
          <w:tcPr>
            <w:tcW w:w="8203" w:type="dxa"/>
          </w:tcPr>
          <w:p w:rsidR="00A91234" w:rsidRPr="00823299" w:rsidRDefault="00A91234" w:rsidP="008D6ED1">
            <w:pPr>
              <w:jc w:val="both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Рассмотрение заявления о предоставлении муниципальной услуги и уведомление заявителя о предоставлении либо отказе в предоставлении услуги.</w:t>
            </w:r>
          </w:p>
        </w:tc>
      </w:tr>
      <w:tr w:rsidR="00A91234" w:rsidRPr="00823299" w:rsidTr="008D6ED1">
        <w:tc>
          <w:tcPr>
            <w:tcW w:w="540" w:type="dxa"/>
          </w:tcPr>
          <w:p w:rsidR="00A91234" w:rsidRPr="00823299" w:rsidRDefault="00A91234" w:rsidP="008D6ED1">
            <w:pPr>
              <w:jc w:val="center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  <w:lang w:val="en-US"/>
              </w:rPr>
              <w:t>3</w:t>
            </w:r>
            <w:r w:rsidRPr="00823299">
              <w:rPr>
                <w:sz w:val="28"/>
                <w:szCs w:val="28"/>
              </w:rPr>
              <w:t>.</w:t>
            </w:r>
          </w:p>
        </w:tc>
        <w:tc>
          <w:tcPr>
            <w:tcW w:w="8203" w:type="dxa"/>
          </w:tcPr>
          <w:p w:rsidR="00A91234" w:rsidRPr="00823299" w:rsidRDefault="00A91234" w:rsidP="008D6ED1">
            <w:pPr>
              <w:jc w:val="both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Подготовка архивных документов к выдаче во временное пользование.</w:t>
            </w:r>
          </w:p>
        </w:tc>
      </w:tr>
      <w:tr w:rsidR="00A91234" w:rsidRPr="00823299" w:rsidTr="008D6ED1">
        <w:tc>
          <w:tcPr>
            <w:tcW w:w="540" w:type="dxa"/>
          </w:tcPr>
          <w:p w:rsidR="00A91234" w:rsidRPr="00823299" w:rsidRDefault="00A91234" w:rsidP="008D6ED1">
            <w:pPr>
              <w:jc w:val="center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4.</w:t>
            </w:r>
          </w:p>
        </w:tc>
        <w:tc>
          <w:tcPr>
            <w:tcW w:w="8203" w:type="dxa"/>
          </w:tcPr>
          <w:p w:rsidR="00A91234" w:rsidRPr="00823299" w:rsidRDefault="00A91234" w:rsidP="008D6ED1">
            <w:pPr>
              <w:jc w:val="both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Выдача архивных документов во временное пользование.</w:t>
            </w:r>
          </w:p>
        </w:tc>
      </w:tr>
      <w:tr w:rsidR="00A91234" w:rsidRPr="00823299" w:rsidTr="008D6ED1">
        <w:tc>
          <w:tcPr>
            <w:tcW w:w="540" w:type="dxa"/>
          </w:tcPr>
          <w:p w:rsidR="00A91234" w:rsidRPr="00823299" w:rsidRDefault="00A91234" w:rsidP="008D6ED1">
            <w:pPr>
              <w:jc w:val="center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5.</w:t>
            </w:r>
          </w:p>
        </w:tc>
        <w:tc>
          <w:tcPr>
            <w:tcW w:w="8203" w:type="dxa"/>
          </w:tcPr>
          <w:p w:rsidR="00A91234" w:rsidRPr="00823299" w:rsidRDefault="00A91234" w:rsidP="008D6ED1">
            <w:pPr>
              <w:jc w:val="both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 xml:space="preserve">Прием архивных документов от получателя муниципальной услуги и возвращение их в архивохранилище. </w:t>
            </w:r>
          </w:p>
        </w:tc>
      </w:tr>
    </w:tbl>
    <w:p w:rsidR="00A91234" w:rsidRPr="00823299" w:rsidRDefault="00A91234" w:rsidP="00A91234">
      <w:pPr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Блок – схема последовательности административных процедур приведена в приложении № 1   к настоящему Административному регламенту. 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19.1. Административная процедура «Прием и регистрация заявления от заявителя о выдаче архивных документов во временное пользование».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Юридическим фактом – основанием для начала административного действия по приему и регистрации заявления для предоставления муниципальной услуги является личное обращение заявителя к должностному лицу, ответственному за прием и регистрацию документов.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Ответственным за исполнение данного административного действия является должностное лицо, ответственное за предоставление муниципальной услуги.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Должностное лицо, ответственное за </w:t>
      </w:r>
      <w:r w:rsidRPr="00823299">
        <w:rPr>
          <w:sz w:val="28"/>
          <w:szCs w:val="28"/>
        </w:rPr>
        <w:lastRenderedPageBreak/>
        <w:t>прием и регистрацию заявлений, принимает заявление, выполняя при этом следующие действия: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устанавливает личность заявителя (в случае личного обращения заявителя);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принимает заявление;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-на втором экземпляре обращения ставит отметку и дату приема документов от заявителя (при личном обращении);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регистрирует заявление;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-направляет документы на визирование  руководству МКУ «Муниципальный архив».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Результатом исполнения административного действия является: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- при личном обращении заявителя является отметка о принятии документов, 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-при направлении документов по почте – регистрация заявления в журнале входящих документов.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19.2. Административная процедура «Рассмотрение заявления о предоставлении муниципальной услуги и уведомление заявителя о предоставлении либо отказе в предоставлении услуги».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Юридическим фактом - основанием для начала административного действия служит получение заявления руководством МКУ «Муниципальный архив».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Ответственным за исполнение данного </w:t>
      </w:r>
      <w:r w:rsidRPr="00823299">
        <w:rPr>
          <w:sz w:val="28"/>
          <w:szCs w:val="28"/>
        </w:rPr>
        <w:lastRenderedPageBreak/>
        <w:t>административного действия является должностное лицо, ответственное за предоставление муниципальной услуги.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Должностное лицо, ответственное за предоставление муниципальной услуги: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-проверяет наличие документов, предусмотренных пунктом 11 административного регламента;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-проверяет соответствие сведений, содержащихся в заявлении требованиям, установленным в подпункте   12.1. пункта 12  настоящего  Административного регламента.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В случае наличия оснований для отказа в предоставлении  муниципальной услуги, установленных пунктом  16 Административного регламента, должностное лицо, ответственное за предоставление муниципальной услуги в течение одного дня: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готовит документы об отказе в предоставлении муниципальной услуги с указанием причин отказа.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Результатом исполнения административного действия является информирование заявителя о выдаче (невыдаче) документов во временное пользование.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19.3. Административная процедура «Подготовка архивных документов к выдаче во временное пользование».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Юридическим фактом - снованием для </w:t>
      </w:r>
      <w:r w:rsidRPr="00823299">
        <w:rPr>
          <w:sz w:val="28"/>
          <w:szCs w:val="28"/>
        </w:rPr>
        <w:lastRenderedPageBreak/>
        <w:t>начала административного действия служит решение о выдаче архивных документов во временное пользование и соответствующая регистрация заявления в Книге учета выдачи архивных документов из архивохранилищ МКУ «Муниципальный архив».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Должностное лицо, ответственное за исполнение административного действия: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проводит сверку архивного шифра и заголовков (аннотаций) дел с описью (книгой учета и описания) дел, документов;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заменяет при наличии многочисленных исправлений обложку и титульный лист дела с сохранением при необходимости старой обложки.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проводит полистную проверку архивных дел.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-составляет лист использования документов (приложение № 5 к административному регламенту) и оформляет акт о выдаче архивных документов во временное пользование (приложение № 4 к административному регламенту).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Результатом исполнения административного действия является составление акта о выдаче архивных документов во временное пользование.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19.4. «Административная процедура «Выдача архивных документов во временное пользование».  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lastRenderedPageBreak/>
        <w:t xml:space="preserve">Юридическим фактом - основанием для начала административного действия служит выверка книг выдачи архивных документов и истечение срока выдачи документов во временное пользование. 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Должностное лицо, ответственное за исполнение административного действия: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сверяет архивный шифр и заголовки выдаваемых дел с описью дел;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регистрирует выдачу архивных документов из архивохранилища в книгах выдачи архивных документов из хранилища;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направляет исполненный заказ (требование) пользователя в читальный зал вместе с выданными архивными документами;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осуществляет фактическую передачу документов получателю муниципальной услуги.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уведомляет пользователя о том, что он отвечает за сохранность полученных архивных документов и соблюдение правил работы с ними в соответствии с законодательством Российской Федерации.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Результатом исполнения административной процедуры является выдача архивных документов и регистрация данного факта  в книге выдачи архивных документов из хранилища во временное пользование.</w:t>
      </w:r>
    </w:p>
    <w:p w:rsidR="00A91234" w:rsidRPr="00823299" w:rsidRDefault="00A91234" w:rsidP="00A91234">
      <w:pPr>
        <w:ind w:firstLine="708"/>
        <w:jc w:val="both"/>
        <w:rPr>
          <w:b/>
          <w:sz w:val="28"/>
          <w:szCs w:val="28"/>
        </w:rPr>
      </w:pPr>
      <w:r w:rsidRPr="00823299">
        <w:rPr>
          <w:sz w:val="28"/>
          <w:szCs w:val="28"/>
        </w:rPr>
        <w:t>19.5.</w:t>
      </w:r>
      <w:r w:rsidRPr="00823299">
        <w:rPr>
          <w:b/>
          <w:sz w:val="28"/>
          <w:szCs w:val="28"/>
        </w:rPr>
        <w:t xml:space="preserve"> </w:t>
      </w:r>
      <w:r w:rsidRPr="00823299">
        <w:rPr>
          <w:sz w:val="28"/>
          <w:szCs w:val="28"/>
        </w:rPr>
        <w:t xml:space="preserve">Административная процедура «Прием архивных документов от получателя </w:t>
      </w:r>
      <w:r w:rsidRPr="00823299">
        <w:rPr>
          <w:sz w:val="28"/>
          <w:szCs w:val="28"/>
        </w:rPr>
        <w:lastRenderedPageBreak/>
        <w:t>муниципальной услуги и возвращение их в архивохранилище».</w:t>
      </w:r>
      <w:r w:rsidRPr="00823299">
        <w:rPr>
          <w:b/>
          <w:sz w:val="28"/>
          <w:szCs w:val="28"/>
        </w:rPr>
        <w:t xml:space="preserve"> 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Юридическим фактом – основанием для начала административного действия служит решение о выдаче архивных документов во временное пользование, завершение работ по подбору и подготовке требуемых документов к выдаче.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Должностное лицо, ответственное за исполнение административного действия: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не реже одного раза в квартал или в полугодие проводит выверку книг выдачи архивных документов;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переоформляет выдачу, если невозвращение архивных документов в срок в архивохранилище вызвано необходимостью их дальнейшего использования;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в установленном порядке осуществляет сверку возвращаемых документов  с учетными документами МКУ «Муниципальный архив», их полистную проверку, проверку физического состояния архивных документов при их возвращении в архивохранилище;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 дела  ставит отметку о проведенной полистной проверке в листе-заверителе дела;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делает отметку о возвращении архивных документов в книге выдачи архивных документов в присутствии возвративших их работников или фондообразователя;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lastRenderedPageBreak/>
        <w:t>- возвращают архивные документы в архивохранилище;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-при выявлении повреждения возвращаемых архивных документов, составляет акт в произвольной форме, который подписывает работником архивохранилища и лицом, возвращающим архивные документы, и представляет акт на рассмотрение руководства МКУ «Муниципальный архив»;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- в случаях хищения или повреждения архивных документов, в том числе внесения в их текст изменений (если это может быть квалифицировано как повреждение архивного документа), должностные лица, отвечающие за предоставление муниципальной услуги, обращаются с соответствующим заявлением в орган внутренних дел по месту расположения МКУ «Муниципальный архив», в трехдневный срок информируют Комитет государственной архивной службы Республики Саха (Якутия), принимает другие меры к возмещению ущерба в соответствии с законодательством Российской Федерации.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Результатом исполнения административной процедуры является заполнение соответствующих разделов в книге выдачи архивных документов из хранилища во временное пользование и др. установленных формах и возвращение их на место в архивохранилище.</w:t>
      </w:r>
    </w:p>
    <w:p w:rsidR="00A91234" w:rsidRPr="00823299" w:rsidRDefault="00A91234" w:rsidP="00A91234">
      <w:pPr>
        <w:rPr>
          <w:sz w:val="28"/>
          <w:szCs w:val="28"/>
        </w:rPr>
      </w:pPr>
    </w:p>
    <w:p w:rsidR="00A91234" w:rsidRPr="00823299" w:rsidRDefault="00A91234" w:rsidP="00A91234">
      <w:pPr>
        <w:rPr>
          <w:sz w:val="28"/>
          <w:szCs w:val="28"/>
        </w:rPr>
      </w:pPr>
    </w:p>
    <w:p w:rsidR="00A91234" w:rsidRPr="00823299" w:rsidRDefault="00A91234" w:rsidP="00A91234">
      <w:pPr>
        <w:jc w:val="center"/>
        <w:rPr>
          <w:b/>
          <w:sz w:val="28"/>
          <w:szCs w:val="28"/>
        </w:rPr>
      </w:pPr>
      <w:r w:rsidRPr="00823299">
        <w:rPr>
          <w:b/>
          <w:sz w:val="28"/>
          <w:szCs w:val="28"/>
        </w:rPr>
        <w:t>IV. Порядок и форма контроля за предоставлением муниципальной услуги</w:t>
      </w:r>
    </w:p>
    <w:p w:rsidR="00A91234" w:rsidRPr="00823299" w:rsidRDefault="00A91234" w:rsidP="00A91234">
      <w:pPr>
        <w:rPr>
          <w:sz w:val="28"/>
          <w:szCs w:val="28"/>
        </w:rPr>
      </w:pP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20. Текущий оперативный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осуществляет руководитель МКУ «Муниципальный архив». 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21.  Должностные лица МКУ «Муниципальный архив», осуществляющие деятельность по предоставлению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 Персональная ответственность должностных лиц МКУ «Муниципальный архив» закрепляется в их должностных инструкциях в соответствии с требованиями действующего законодательства. 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</w:p>
    <w:p w:rsidR="00A91234" w:rsidRPr="00823299" w:rsidRDefault="00A91234" w:rsidP="00A91234">
      <w:pPr>
        <w:jc w:val="both"/>
        <w:rPr>
          <w:sz w:val="28"/>
          <w:szCs w:val="28"/>
        </w:rPr>
      </w:pPr>
      <w:r w:rsidRPr="00823299">
        <w:rPr>
          <w:sz w:val="28"/>
          <w:szCs w:val="28"/>
        </w:rPr>
        <w:tab/>
        <w:t xml:space="preserve">22. 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</w:t>
      </w:r>
      <w:r w:rsidRPr="00823299">
        <w:rPr>
          <w:sz w:val="28"/>
          <w:szCs w:val="28"/>
        </w:rPr>
        <w:lastRenderedPageBreak/>
        <w:t>Российской Федерации.</w:t>
      </w:r>
    </w:p>
    <w:p w:rsidR="00A91234" w:rsidRPr="00823299" w:rsidRDefault="00A91234" w:rsidP="00A91234">
      <w:pPr>
        <w:rPr>
          <w:sz w:val="28"/>
          <w:szCs w:val="28"/>
        </w:rPr>
      </w:pPr>
    </w:p>
    <w:p w:rsidR="00A91234" w:rsidRPr="00823299" w:rsidRDefault="00A91234" w:rsidP="00A91234">
      <w:pPr>
        <w:ind w:firstLine="540"/>
        <w:jc w:val="center"/>
        <w:rPr>
          <w:b/>
          <w:sz w:val="28"/>
          <w:szCs w:val="28"/>
        </w:rPr>
      </w:pPr>
      <w:r w:rsidRPr="00823299">
        <w:rPr>
          <w:b/>
          <w:sz w:val="28"/>
          <w:szCs w:val="28"/>
          <w:lang w:val="en-US"/>
        </w:rPr>
        <w:t>V</w:t>
      </w:r>
      <w:r w:rsidRPr="00823299">
        <w:rPr>
          <w:b/>
          <w:sz w:val="28"/>
          <w:szCs w:val="28"/>
        </w:rPr>
        <w:t>. Обжалование действий (бездействия) и решений, осуществляемых (принятых) в ходе предоставления муниципальной услуги</w:t>
      </w:r>
    </w:p>
    <w:p w:rsidR="00A91234" w:rsidRPr="00823299" w:rsidRDefault="00A91234" w:rsidP="00A91234">
      <w:pPr>
        <w:jc w:val="both"/>
        <w:rPr>
          <w:sz w:val="28"/>
          <w:szCs w:val="28"/>
        </w:rPr>
      </w:pPr>
      <w:bookmarkStart w:id="1" w:name="sub_13880"/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23.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регламента, должностными лицами МКУ «Муниципальный архив», могут быть обжалованы в досудебном и судебном порядке.</w:t>
      </w:r>
    </w:p>
    <w:p w:rsidR="00A91234" w:rsidRPr="00823299" w:rsidRDefault="00A91234" w:rsidP="00A91234">
      <w:pPr>
        <w:ind w:firstLine="708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bookmarkStart w:id="2" w:name="sub_13881"/>
      <w:bookmarkEnd w:id="1"/>
      <w:r w:rsidRPr="00823299">
        <w:rPr>
          <w:sz w:val="28"/>
          <w:szCs w:val="28"/>
        </w:rPr>
        <w:t>24. Досудебное обжалование.</w:t>
      </w:r>
    </w:p>
    <w:p w:rsidR="00A91234" w:rsidRPr="00823299" w:rsidRDefault="00A91234" w:rsidP="00A91234">
      <w:pPr>
        <w:ind w:firstLine="720"/>
        <w:jc w:val="both"/>
        <w:rPr>
          <w:b/>
          <w:sz w:val="28"/>
          <w:szCs w:val="28"/>
        </w:rPr>
      </w:pPr>
      <w:bookmarkStart w:id="3" w:name="sub_138811"/>
      <w:bookmarkEnd w:id="2"/>
      <w:r w:rsidRPr="00823299">
        <w:rPr>
          <w:sz w:val="28"/>
          <w:szCs w:val="28"/>
        </w:rPr>
        <w:t>24.1. Заявители могут обратиться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регламента, лично (устно) или направить письменное обращение, заявление или жалобу руководителю МКУ «Муниципальный архив», главе района или уполномоченному на то лицу.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bookmarkStart w:id="4" w:name="sub_138812"/>
      <w:bookmarkEnd w:id="3"/>
      <w:r w:rsidRPr="00823299">
        <w:rPr>
          <w:sz w:val="28"/>
          <w:szCs w:val="28"/>
        </w:rPr>
        <w:t>24.2. В письменном обращении указываются:</w:t>
      </w:r>
    </w:p>
    <w:bookmarkEnd w:id="4"/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наименование учреждения;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фамилия, имя, отчество заявителя (по</w:t>
      </w:r>
      <w:r w:rsidRPr="00823299">
        <w:rPr>
          <w:sz w:val="28"/>
          <w:szCs w:val="28"/>
        </w:rPr>
        <w:lastRenderedPageBreak/>
        <w:t>следнее - при наличии) или фамилия, имя, отчество уполномоченного представителя, в случае письменного обращения представителя;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полное наименование юридического лица, в случае обращения от имени юридического лица;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почтовый адрес, по которому должен быть написан ответ или уведомление о переадресации обращения;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суть письменного обращения;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личная подпись заявителя или его уполномоченного представителя и дата.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bookmarkStart w:id="5" w:name="sub_138813"/>
      <w:r w:rsidRPr="00823299">
        <w:rPr>
          <w:sz w:val="28"/>
          <w:szCs w:val="28"/>
        </w:rPr>
        <w:t>25. Предметом досудебного обжалования могут являться действия (бездействие) должностного лица МКУ «Муниципальный архив», а также принимаемые им решения при предоставлении муниципальной услуги.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bookmarkStart w:id="6" w:name="sub_138814"/>
      <w:bookmarkEnd w:id="5"/>
      <w:r w:rsidRPr="00823299">
        <w:rPr>
          <w:sz w:val="28"/>
          <w:szCs w:val="28"/>
        </w:rPr>
        <w:t>26. Основанием для отказа в рассмотрении жалобы либо приостановления ее рассмотрения являются:</w:t>
      </w:r>
    </w:p>
    <w:bookmarkEnd w:id="6"/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отсутствие в жалобе почтового адреса заявителя, по которому должен быть направлен ответ;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содержание в жалобе нецензурных либо оскорбительных выражений, угрозы жизни, здоровью, имуществу должностных лиц МКУ </w:t>
      </w:r>
      <w:r w:rsidRPr="00823299">
        <w:rPr>
          <w:sz w:val="28"/>
          <w:szCs w:val="28"/>
        </w:rPr>
        <w:lastRenderedPageBreak/>
        <w:t>«Муниципальный архив», а также членов их семей (при этом заявителю, направившему обращение, может быть сообщено о недопустимости злоупотребления правом);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не поддающийся прочтению текст жалобы, фамилия или почтовый адрес заявителя.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МКУ «Муниципальный архив»,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О данном решении уведомляется заявитель, направивший обращение.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bookmarkStart w:id="7" w:name="sub_138815"/>
      <w:r w:rsidRPr="00823299">
        <w:rPr>
          <w:sz w:val="28"/>
          <w:szCs w:val="28"/>
        </w:rPr>
        <w:t>27. Права заявителя на получение информации и документов, необходимых для обоснования и рассмотрения жалобы.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</w:p>
    <w:bookmarkEnd w:id="7"/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Должностные лица МКУ «Муниципальный архив»: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обязаны предоставить заявителю по его просьбе ознакомление с документами и материалами, необходимыми ему для обоснования и </w:t>
      </w:r>
      <w:r w:rsidRPr="00823299">
        <w:rPr>
          <w:sz w:val="28"/>
          <w:szCs w:val="28"/>
        </w:rPr>
        <w:lastRenderedPageBreak/>
        <w:t>рассмотрения жалобы, т.е. обеспечить его информацией, непосредственно затрагивающей его права, если иное не предусмотрено законом;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обязаны обеспечить объективное, всестороннее и своевременное рассмотрение жалобы, в случае необходимости - с участием заявителя, направившего жалобу, или его законного представителя;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вправе запрашивать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обязаны по результатам рассмотрения жалобы принимать меры, направленные на восстановление или защиту нарушенных прав, свобод и законных интересов заявителя, давать письменный ответ по существу поставленных в жалобе вопросов.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bookmarkStart w:id="8" w:name="sub_138816"/>
      <w:r w:rsidRPr="00823299">
        <w:rPr>
          <w:sz w:val="28"/>
          <w:szCs w:val="28"/>
        </w:rPr>
        <w:t>28. Ответ на жалобу подписывается руководителем МКУ «Муниципальный архив» или уполномоченным на то лицом.</w:t>
      </w:r>
    </w:p>
    <w:bookmarkEnd w:id="8"/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Жалоба, поступившая в МКУ «Муниципальный архив», подлежит обязательной регистрации в течение одного дня с момента поступления.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 xml:space="preserve">Письменная жалоба, поступившая в МКУ </w:t>
      </w:r>
      <w:r w:rsidRPr="00823299">
        <w:rPr>
          <w:sz w:val="28"/>
          <w:szCs w:val="28"/>
        </w:rPr>
        <w:lastRenderedPageBreak/>
        <w:t>«Муниципальный архив», рассматривается в течение 30 дней со дня регистрации.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r w:rsidRPr="00823299">
        <w:rPr>
          <w:sz w:val="28"/>
          <w:szCs w:val="28"/>
        </w:rPr>
        <w:t>В исключительных случаях руководитель МКУ «Муниципальный архив» или уполномоченное на то лицо вправе продлить срок рассмотрения жалобы не более чем на 30 дней, уведомив о продлении срока ее рассмотрения заявителя, направившего жалобу.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bookmarkStart w:id="9" w:name="sub_138818"/>
      <w:r w:rsidRPr="00823299">
        <w:rPr>
          <w:sz w:val="28"/>
          <w:szCs w:val="28"/>
        </w:rPr>
        <w:t>29. Если в результате рассмотрения жалоба признана обоснованной, то принимается решение об осуществлении действий по предоставлению сведений заинтересованному лицу и применении мер ответственности к должностному лицу, допустившему нарушения в ходе предоставления муниципальной услуги на основании настоящего Административного регламента, которые повлекли за собой жалобу заявителя. Заявителю направляется сообщение о принятом решении и действиях, осуществленных в соответствии с принятым решением.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bookmarkStart w:id="10" w:name="sub_93"/>
      <w:bookmarkEnd w:id="9"/>
      <w:r w:rsidRPr="00823299">
        <w:rPr>
          <w:sz w:val="28"/>
          <w:szCs w:val="28"/>
        </w:rPr>
        <w:t>30.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</w:p>
    <w:bookmarkEnd w:id="10"/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r w:rsidRPr="00823299">
        <w:rPr>
          <w:sz w:val="28"/>
          <w:szCs w:val="28"/>
        </w:rPr>
        <w:lastRenderedPageBreak/>
        <w:t>31. Судебное обжалование.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  <w:bookmarkStart w:id="11" w:name="sub_138821"/>
      <w:r w:rsidRPr="00823299">
        <w:rPr>
          <w:sz w:val="28"/>
          <w:szCs w:val="28"/>
        </w:rPr>
        <w:t>31.1. В случае, когда заявитель считает, что его обращение в МКУ «Муниципальный архив» не разрешено и письменные ответы на запросы его не удовлетворяют, т.е. по мнению заявителя, его права нарушены, он вправе обратиться с жалобой на действия (бездействие) МКУ «Муниципальный архив» в суд.</w:t>
      </w:r>
    </w:p>
    <w:p w:rsidR="00A91234" w:rsidRPr="00823299" w:rsidRDefault="00A91234" w:rsidP="00A91234">
      <w:pPr>
        <w:ind w:firstLine="720"/>
        <w:jc w:val="both"/>
        <w:rPr>
          <w:sz w:val="28"/>
          <w:szCs w:val="28"/>
        </w:rPr>
      </w:pPr>
    </w:p>
    <w:bookmarkEnd w:id="11"/>
    <w:p w:rsidR="00A91234" w:rsidRPr="00823299" w:rsidRDefault="00A91234" w:rsidP="00A91234">
      <w:pPr>
        <w:pStyle w:val="ConsPlu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3299">
        <w:rPr>
          <w:rFonts w:ascii="Times New Roman" w:hAnsi="Times New Roman" w:cs="Times New Roman"/>
          <w:sz w:val="28"/>
          <w:szCs w:val="28"/>
        </w:rPr>
        <w:t xml:space="preserve">  31.2. Жалобы на действия (бездействие) должностных лиц МКУ «Муниципальный архив» в ходе предоставления муниципальной услуги рассматриваются судами общей юрисдикции </w:t>
      </w:r>
      <w:r w:rsidRPr="00823299">
        <w:rPr>
          <w:rFonts w:ascii="Times New Roman" w:hAnsi="Times New Roman" w:cs="Times New Roman"/>
          <w:iCs/>
          <w:sz w:val="28"/>
          <w:szCs w:val="28"/>
        </w:rPr>
        <w:t xml:space="preserve">в порядке гражданского судопроизводства. </w:t>
      </w:r>
    </w:p>
    <w:p w:rsidR="00A91234" w:rsidRPr="00823299" w:rsidRDefault="00A91234" w:rsidP="00A91234">
      <w:pPr>
        <w:jc w:val="both"/>
        <w:rPr>
          <w:sz w:val="28"/>
          <w:szCs w:val="28"/>
        </w:rPr>
      </w:pPr>
    </w:p>
    <w:p w:rsidR="00A91234" w:rsidRPr="00823299" w:rsidRDefault="00A91234" w:rsidP="00A91234">
      <w:pPr>
        <w:jc w:val="both"/>
        <w:rPr>
          <w:sz w:val="28"/>
          <w:szCs w:val="28"/>
        </w:rPr>
      </w:pPr>
    </w:p>
    <w:p w:rsidR="00A91234" w:rsidRPr="00823299" w:rsidRDefault="00A91234" w:rsidP="00A91234">
      <w:pPr>
        <w:jc w:val="both"/>
        <w:rPr>
          <w:sz w:val="28"/>
          <w:szCs w:val="28"/>
        </w:rPr>
      </w:pPr>
    </w:p>
    <w:p w:rsidR="00A91234" w:rsidRPr="00823299" w:rsidRDefault="00A91234" w:rsidP="00A91234">
      <w:pPr>
        <w:jc w:val="both"/>
        <w:rPr>
          <w:sz w:val="28"/>
          <w:szCs w:val="28"/>
        </w:rPr>
      </w:pPr>
    </w:p>
    <w:p w:rsidR="00A91234" w:rsidRPr="00823299" w:rsidRDefault="00A91234" w:rsidP="00A91234">
      <w:pPr>
        <w:jc w:val="both"/>
        <w:rPr>
          <w:sz w:val="28"/>
          <w:szCs w:val="28"/>
        </w:rPr>
      </w:pPr>
    </w:p>
    <w:p w:rsidR="00A91234" w:rsidRPr="00823299" w:rsidRDefault="00A91234" w:rsidP="00A91234">
      <w:pPr>
        <w:jc w:val="both"/>
        <w:rPr>
          <w:sz w:val="28"/>
          <w:szCs w:val="28"/>
        </w:rPr>
      </w:pPr>
    </w:p>
    <w:p w:rsidR="00A91234" w:rsidRPr="00823299" w:rsidRDefault="00A91234" w:rsidP="00A91234">
      <w:pPr>
        <w:jc w:val="both"/>
        <w:rPr>
          <w:sz w:val="28"/>
          <w:szCs w:val="28"/>
        </w:rPr>
      </w:pPr>
    </w:p>
    <w:p w:rsidR="00A91234" w:rsidRPr="00823299" w:rsidRDefault="00A91234" w:rsidP="00A91234">
      <w:pPr>
        <w:jc w:val="both"/>
        <w:rPr>
          <w:sz w:val="28"/>
          <w:szCs w:val="28"/>
        </w:rPr>
      </w:pPr>
    </w:p>
    <w:p w:rsidR="00A91234" w:rsidRPr="00823299" w:rsidRDefault="00A91234" w:rsidP="00A91234">
      <w:pPr>
        <w:jc w:val="both"/>
        <w:rPr>
          <w:sz w:val="28"/>
          <w:szCs w:val="28"/>
        </w:rPr>
      </w:pPr>
    </w:p>
    <w:p w:rsidR="00A91234" w:rsidRPr="00823299" w:rsidRDefault="00A91234" w:rsidP="00A91234">
      <w:pPr>
        <w:jc w:val="both"/>
        <w:rPr>
          <w:sz w:val="28"/>
          <w:szCs w:val="28"/>
        </w:rPr>
      </w:pPr>
    </w:p>
    <w:p w:rsidR="00A91234" w:rsidRPr="00823299" w:rsidRDefault="00A91234" w:rsidP="00A91234">
      <w:pPr>
        <w:jc w:val="both"/>
        <w:rPr>
          <w:sz w:val="28"/>
          <w:szCs w:val="28"/>
        </w:rPr>
      </w:pPr>
    </w:p>
    <w:p w:rsidR="00A91234" w:rsidRDefault="00A91234" w:rsidP="00A91234">
      <w:pPr>
        <w:jc w:val="both"/>
        <w:rPr>
          <w:sz w:val="28"/>
          <w:szCs w:val="28"/>
        </w:rPr>
      </w:pPr>
    </w:p>
    <w:p w:rsidR="00A91234" w:rsidRDefault="00A91234" w:rsidP="00A91234">
      <w:pPr>
        <w:jc w:val="both"/>
        <w:rPr>
          <w:sz w:val="28"/>
          <w:szCs w:val="28"/>
        </w:rPr>
      </w:pPr>
    </w:p>
    <w:p w:rsidR="00A91234" w:rsidRDefault="00A91234" w:rsidP="00A91234">
      <w:pPr>
        <w:jc w:val="both"/>
        <w:rPr>
          <w:sz w:val="28"/>
          <w:szCs w:val="28"/>
        </w:rPr>
      </w:pPr>
    </w:p>
    <w:p w:rsidR="00A91234" w:rsidRDefault="00A91234" w:rsidP="00A91234">
      <w:pPr>
        <w:jc w:val="both"/>
        <w:rPr>
          <w:sz w:val="28"/>
          <w:szCs w:val="28"/>
        </w:rPr>
      </w:pPr>
    </w:p>
    <w:p w:rsidR="00A91234" w:rsidRDefault="00A91234" w:rsidP="00A91234">
      <w:pPr>
        <w:jc w:val="both"/>
        <w:rPr>
          <w:sz w:val="28"/>
          <w:szCs w:val="28"/>
        </w:rPr>
      </w:pPr>
    </w:p>
    <w:p w:rsidR="00A91234" w:rsidRDefault="00A91234" w:rsidP="00A91234">
      <w:pPr>
        <w:jc w:val="both"/>
        <w:rPr>
          <w:sz w:val="28"/>
          <w:szCs w:val="28"/>
        </w:rPr>
      </w:pPr>
    </w:p>
    <w:p w:rsidR="00A91234" w:rsidRDefault="00A91234" w:rsidP="00A91234">
      <w:pPr>
        <w:jc w:val="both"/>
        <w:rPr>
          <w:sz w:val="28"/>
          <w:szCs w:val="28"/>
        </w:rPr>
      </w:pPr>
    </w:p>
    <w:p w:rsidR="00A91234" w:rsidRDefault="00A91234" w:rsidP="00A91234">
      <w:pPr>
        <w:jc w:val="both"/>
        <w:rPr>
          <w:sz w:val="28"/>
          <w:szCs w:val="28"/>
        </w:rPr>
      </w:pPr>
    </w:p>
    <w:p w:rsidR="00A91234" w:rsidRDefault="00A91234" w:rsidP="00A91234">
      <w:pPr>
        <w:jc w:val="both"/>
        <w:rPr>
          <w:sz w:val="28"/>
          <w:szCs w:val="28"/>
        </w:rPr>
      </w:pPr>
    </w:p>
    <w:p w:rsidR="00A91234" w:rsidRDefault="00A91234" w:rsidP="00A91234">
      <w:pPr>
        <w:jc w:val="both"/>
        <w:rPr>
          <w:sz w:val="28"/>
          <w:szCs w:val="28"/>
        </w:rPr>
      </w:pPr>
    </w:p>
    <w:p w:rsidR="00A91234" w:rsidRDefault="00A91234" w:rsidP="00A91234">
      <w:pPr>
        <w:jc w:val="both"/>
        <w:rPr>
          <w:sz w:val="28"/>
          <w:szCs w:val="28"/>
        </w:rPr>
      </w:pPr>
    </w:p>
    <w:p w:rsidR="00A91234" w:rsidRDefault="00A91234" w:rsidP="00A91234">
      <w:pPr>
        <w:jc w:val="both"/>
        <w:rPr>
          <w:sz w:val="28"/>
          <w:szCs w:val="28"/>
        </w:rPr>
      </w:pPr>
    </w:p>
    <w:p w:rsidR="00A91234" w:rsidRDefault="00A91234" w:rsidP="00A91234">
      <w:pPr>
        <w:jc w:val="both"/>
        <w:rPr>
          <w:sz w:val="28"/>
          <w:szCs w:val="28"/>
        </w:rPr>
      </w:pPr>
    </w:p>
    <w:p w:rsidR="00A91234" w:rsidRDefault="00A91234" w:rsidP="00A91234">
      <w:pPr>
        <w:jc w:val="both"/>
        <w:rPr>
          <w:sz w:val="28"/>
          <w:szCs w:val="28"/>
        </w:rPr>
      </w:pPr>
    </w:p>
    <w:p w:rsidR="00A91234" w:rsidRDefault="00A91234" w:rsidP="00A91234">
      <w:pPr>
        <w:jc w:val="both"/>
        <w:rPr>
          <w:sz w:val="28"/>
          <w:szCs w:val="28"/>
        </w:rPr>
      </w:pPr>
    </w:p>
    <w:p w:rsidR="00A91234" w:rsidRDefault="00A91234" w:rsidP="00A91234">
      <w:pPr>
        <w:jc w:val="both"/>
        <w:rPr>
          <w:sz w:val="28"/>
          <w:szCs w:val="28"/>
        </w:rPr>
      </w:pPr>
    </w:p>
    <w:p w:rsidR="00A91234" w:rsidRDefault="00A91234" w:rsidP="00A91234">
      <w:pPr>
        <w:jc w:val="both"/>
        <w:rPr>
          <w:sz w:val="28"/>
          <w:szCs w:val="28"/>
        </w:rPr>
      </w:pPr>
    </w:p>
    <w:p w:rsidR="00A91234" w:rsidRDefault="00A91234" w:rsidP="00A91234">
      <w:pPr>
        <w:jc w:val="both"/>
        <w:rPr>
          <w:sz w:val="28"/>
          <w:szCs w:val="28"/>
        </w:rPr>
      </w:pPr>
    </w:p>
    <w:p w:rsidR="00A91234" w:rsidRDefault="00A91234" w:rsidP="00A91234">
      <w:pPr>
        <w:jc w:val="both"/>
        <w:rPr>
          <w:sz w:val="28"/>
          <w:szCs w:val="28"/>
        </w:rPr>
      </w:pPr>
    </w:p>
    <w:p w:rsidR="00A91234" w:rsidRDefault="00A91234" w:rsidP="00A91234">
      <w:pPr>
        <w:jc w:val="both"/>
        <w:rPr>
          <w:sz w:val="28"/>
          <w:szCs w:val="28"/>
        </w:rPr>
      </w:pPr>
    </w:p>
    <w:p w:rsidR="00A91234" w:rsidRDefault="00A91234" w:rsidP="00A91234">
      <w:pPr>
        <w:jc w:val="both"/>
        <w:rPr>
          <w:sz w:val="28"/>
          <w:szCs w:val="28"/>
        </w:rPr>
      </w:pPr>
    </w:p>
    <w:p w:rsidR="00A91234" w:rsidRPr="00823299" w:rsidRDefault="00A91234" w:rsidP="00A91234">
      <w:pPr>
        <w:jc w:val="both"/>
        <w:rPr>
          <w:sz w:val="28"/>
          <w:szCs w:val="28"/>
        </w:rPr>
      </w:pPr>
    </w:p>
    <w:p w:rsidR="00A91234" w:rsidRPr="00823299" w:rsidRDefault="00A91234" w:rsidP="00A91234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6"/>
        <w:gridCol w:w="4856"/>
      </w:tblGrid>
      <w:tr w:rsidR="00A91234" w:rsidRPr="00823299" w:rsidTr="008D6ED1">
        <w:trPr>
          <w:jc w:val="center"/>
        </w:trPr>
        <w:tc>
          <w:tcPr>
            <w:tcW w:w="4856" w:type="dxa"/>
            <w:tcBorders>
              <w:top w:val="nil"/>
              <w:bottom w:val="nil"/>
              <w:right w:val="nil"/>
            </w:tcBorders>
          </w:tcPr>
          <w:p w:rsidR="00A91234" w:rsidRPr="00823299" w:rsidRDefault="00A91234" w:rsidP="008D6ED1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  <w:tcBorders>
              <w:left w:val="nil"/>
            </w:tcBorders>
          </w:tcPr>
          <w:p w:rsidR="00A91234" w:rsidRPr="00823299" w:rsidRDefault="00A91234" w:rsidP="008D6ED1">
            <w:pPr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Приложение № 1</w:t>
            </w:r>
          </w:p>
          <w:p w:rsidR="00A91234" w:rsidRPr="00823299" w:rsidRDefault="00A91234" w:rsidP="008D6ED1">
            <w:pPr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к Административному регламенту по предоставлению муниципальной услуги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«Выдача архивных документов во временное пользование»</w:t>
            </w:r>
          </w:p>
        </w:tc>
      </w:tr>
    </w:tbl>
    <w:p w:rsidR="00A91234" w:rsidRPr="00823299" w:rsidRDefault="00A91234" w:rsidP="00A91234">
      <w:pPr>
        <w:jc w:val="both"/>
        <w:rPr>
          <w:sz w:val="28"/>
          <w:szCs w:val="28"/>
        </w:rPr>
      </w:pPr>
    </w:p>
    <w:p w:rsidR="00A91234" w:rsidRPr="00823299" w:rsidRDefault="00A91234" w:rsidP="00A91234">
      <w:pPr>
        <w:jc w:val="both"/>
        <w:rPr>
          <w:sz w:val="28"/>
          <w:szCs w:val="28"/>
        </w:rPr>
      </w:pPr>
    </w:p>
    <w:p w:rsidR="00A91234" w:rsidRPr="00823299" w:rsidRDefault="00A91234" w:rsidP="00A91234">
      <w:pPr>
        <w:jc w:val="center"/>
        <w:rPr>
          <w:sz w:val="28"/>
          <w:szCs w:val="28"/>
        </w:rPr>
      </w:pPr>
      <w:r w:rsidRPr="00823299">
        <w:rPr>
          <w:sz w:val="28"/>
          <w:szCs w:val="28"/>
        </w:rPr>
        <w:t xml:space="preserve">Блок – схема последовательности действий </w:t>
      </w:r>
    </w:p>
    <w:p w:rsidR="00A91234" w:rsidRPr="00823299" w:rsidRDefault="00A91234" w:rsidP="00A91234">
      <w:pPr>
        <w:jc w:val="center"/>
        <w:rPr>
          <w:sz w:val="28"/>
          <w:szCs w:val="28"/>
        </w:rPr>
      </w:pPr>
    </w:p>
    <w:p w:rsidR="00A91234" w:rsidRPr="00823299" w:rsidRDefault="00A91234" w:rsidP="00A91234">
      <w:pPr>
        <w:jc w:val="center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A91234" w:rsidRPr="00823299" w:rsidTr="008D6ED1">
        <w:tc>
          <w:tcPr>
            <w:tcW w:w="8460" w:type="dxa"/>
          </w:tcPr>
          <w:p w:rsidR="00A91234" w:rsidRPr="00823299" w:rsidRDefault="00A91234" w:rsidP="008D6ED1">
            <w:pPr>
              <w:jc w:val="center"/>
              <w:rPr>
                <w:b/>
                <w:sz w:val="28"/>
                <w:szCs w:val="28"/>
              </w:rPr>
            </w:pPr>
            <w:r w:rsidRPr="00823299">
              <w:rPr>
                <w:b/>
                <w:sz w:val="28"/>
                <w:szCs w:val="28"/>
              </w:rPr>
              <w:t>Заявление заявителя</w:t>
            </w:r>
          </w:p>
        </w:tc>
      </w:tr>
    </w:tbl>
    <w:p w:rsidR="00A91234" w:rsidRPr="00823299" w:rsidRDefault="00A91234" w:rsidP="00A912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91234" w:rsidRPr="00823299" w:rsidTr="008D6ED1">
        <w:tc>
          <w:tcPr>
            <w:tcW w:w="9571" w:type="dxa"/>
          </w:tcPr>
          <w:p w:rsidR="00A91234" w:rsidRPr="00823299" w:rsidRDefault="00A91234" w:rsidP="008D6ED1">
            <w:pPr>
              <w:jc w:val="center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lastRenderedPageBreak/>
              <w:t>Начало предоставления муниципальной услуги: в  МКУ «Муниципальный архив» поступило заявление</w:t>
            </w:r>
          </w:p>
        </w:tc>
      </w:tr>
    </w:tbl>
    <w:p w:rsidR="00A91234" w:rsidRPr="00823299" w:rsidRDefault="00A91234" w:rsidP="00A912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91234" w:rsidRPr="00823299" w:rsidTr="008D6ED1">
        <w:tc>
          <w:tcPr>
            <w:tcW w:w="9571" w:type="dxa"/>
          </w:tcPr>
          <w:p w:rsidR="00A91234" w:rsidRPr="00823299" w:rsidRDefault="00A91234" w:rsidP="008D6ED1">
            <w:pPr>
              <w:jc w:val="center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Прием заявления о выдаче архивных документов во временное пользование</w:t>
            </w:r>
          </w:p>
        </w:tc>
      </w:tr>
    </w:tbl>
    <w:p w:rsidR="00A91234" w:rsidRPr="00823299" w:rsidRDefault="00A91234" w:rsidP="00A912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91234" w:rsidRPr="00823299" w:rsidTr="008D6ED1">
        <w:tc>
          <w:tcPr>
            <w:tcW w:w="9571" w:type="dxa"/>
          </w:tcPr>
          <w:p w:rsidR="00A91234" w:rsidRPr="00823299" w:rsidRDefault="00A91234" w:rsidP="008D6ED1">
            <w:pPr>
              <w:jc w:val="center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Согласование заявления с руководством МКУ «Муниципальный архив»</w:t>
            </w:r>
          </w:p>
        </w:tc>
      </w:tr>
    </w:tbl>
    <w:p w:rsidR="00A91234" w:rsidRPr="00823299" w:rsidRDefault="00A91234" w:rsidP="00A912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91234" w:rsidRPr="00823299" w:rsidTr="008D6ED1">
        <w:tc>
          <w:tcPr>
            <w:tcW w:w="9571" w:type="dxa"/>
          </w:tcPr>
          <w:p w:rsidR="00A91234" w:rsidRPr="00823299" w:rsidRDefault="00A91234" w:rsidP="008D6ED1">
            <w:pPr>
              <w:jc w:val="center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Рассмотрение заявления о предоставлении муниципальной услуги и уведомление заявителя о предоставлении либо отказе в предоставлении услуги</w:t>
            </w:r>
          </w:p>
        </w:tc>
      </w:tr>
    </w:tbl>
    <w:p w:rsidR="00A91234" w:rsidRPr="00823299" w:rsidRDefault="00A91234" w:rsidP="00A912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91234" w:rsidRPr="00823299" w:rsidTr="008D6ED1">
        <w:tc>
          <w:tcPr>
            <w:tcW w:w="9571" w:type="dxa"/>
          </w:tcPr>
          <w:p w:rsidR="00A91234" w:rsidRPr="00823299" w:rsidRDefault="00A91234" w:rsidP="008D6ED1">
            <w:pPr>
              <w:jc w:val="center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Подготовка архивных документов к выдаче во временное пользование (выемка архивных документов, полистная проверка наличия и состояния архивных дел)</w:t>
            </w:r>
          </w:p>
        </w:tc>
      </w:tr>
    </w:tbl>
    <w:p w:rsidR="00A91234" w:rsidRPr="00823299" w:rsidRDefault="00A91234" w:rsidP="00A912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91234" w:rsidRPr="00823299" w:rsidTr="008D6ED1">
        <w:tc>
          <w:tcPr>
            <w:tcW w:w="9571" w:type="dxa"/>
          </w:tcPr>
          <w:p w:rsidR="00A91234" w:rsidRPr="00823299" w:rsidRDefault="00A91234" w:rsidP="008D6ED1">
            <w:pPr>
              <w:jc w:val="center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Оформление акта о выдаче архивных документов во временное пользование</w:t>
            </w:r>
          </w:p>
        </w:tc>
      </w:tr>
    </w:tbl>
    <w:p w:rsidR="00A91234" w:rsidRPr="00823299" w:rsidRDefault="00A91234" w:rsidP="00A912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91234" w:rsidRPr="00823299" w:rsidTr="008D6ED1">
        <w:tc>
          <w:tcPr>
            <w:tcW w:w="9571" w:type="dxa"/>
          </w:tcPr>
          <w:p w:rsidR="00A91234" w:rsidRPr="00823299" w:rsidRDefault="00A91234" w:rsidP="008D6ED1">
            <w:pPr>
              <w:jc w:val="center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Выдача архивных документов во временное пользование (сверка архивного шифра и заголовков с описью дел, передача получателю муниципальной услуги) и регистрация выдачи в Книге учета выдачи  архивных документов из архивохранилищ архива</w:t>
            </w:r>
          </w:p>
        </w:tc>
      </w:tr>
    </w:tbl>
    <w:p w:rsidR="00A91234" w:rsidRPr="00823299" w:rsidRDefault="00A91234" w:rsidP="00A912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91234" w:rsidRPr="00823299" w:rsidTr="008D6ED1">
        <w:tc>
          <w:tcPr>
            <w:tcW w:w="9571" w:type="dxa"/>
          </w:tcPr>
          <w:p w:rsidR="00A91234" w:rsidRPr="00823299" w:rsidRDefault="00A91234" w:rsidP="008D6ED1">
            <w:pPr>
              <w:jc w:val="center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Прием архивных документов от получателя муниципальной услуги (сверка с учетными документами, полистная проверка физического состояния документов, отметка о возвращении архивных документов в Книге выдачи архивных документов во временное пользование)</w:t>
            </w:r>
          </w:p>
        </w:tc>
      </w:tr>
    </w:tbl>
    <w:p w:rsidR="00A91234" w:rsidRPr="00823299" w:rsidRDefault="00A91234" w:rsidP="00A912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91234" w:rsidRPr="00823299" w:rsidTr="008D6ED1">
        <w:tc>
          <w:tcPr>
            <w:tcW w:w="9571" w:type="dxa"/>
          </w:tcPr>
          <w:p w:rsidR="00A91234" w:rsidRPr="00823299" w:rsidRDefault="00A91234" w:rsidP="008D6ED1">
            <w:pPr>
              <w:jc w:val="center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 xml:space="preserve">Возвращение архивных документов в архивохранилище </w:t>
            </w:r>
          </w:p>
        </w:tc>
      </w:tr>
    </w:tbl>
    <w:p w:rsidR="00A91234" w:rsidRPr="00823299" w:rsidRDefault="00A91234" w:rsidP="00A912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91234" w:rsidRPr="00823299" w:rsidTr="008D6ED1">
        <w:tc>
          <w:tcPr>
            <w:tcW w:w="9571" w:type="dxa"/>
          </w:tcPr>
          <w:p w:rsidR="00A91234" w:rsidRPr="00823299" w:rsidRDefault="00A91234" w:rsidP="008D6ED1">
            <w:pPr>
              <w:jc w:val="center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Предоставление муниципальной услуги завершено</w:t>
            </w:r>
          </w:p>
        </w:tc>
      </w:tr>
    </w:tbl>
    <w:p w:rsidR="00A91234" w:rsidRPr="00823299" w:rsidRDefault="00A91234" w:rsidP="00A91234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645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6"/>
      </w:tblGrid>
      <w:tr w:rsidR="00A91234" w:rsidRPr="00823299" w:rsidTr="008D6ED1"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A91234" w:rsidRPr="00823299" w:rsidRDefault="00A91234" w:rsidP="008D6ED1">
            <w:pPr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Приложение № 2</w:t>
            </w:r>
          </w:p>
          <w:p w:rsidR="00A91234" w:rsidRPr="00823299" w:rsidRDefault="00A91234" w:rsidP="008D6ED1">
            <w:pPr>
              <w:outlineLvl w:val="0"/>
              <w:rPr>
                <w:spacing w:val="-20"/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к Административному регламенту по предоставлению муниципальной услуги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«Выдача архивных документов во временное пользование»</w:t>
            </w:r>
            <w:r w:rsidRPr="00823299">
              <w:rPr>
                <w:spacing w:val="-20"/>
                <w:sz w:val="28"/>
                <w:szCs w:val="28"/>
              </w:rPr>
              <w:t xml:space="preserve"> </w:t>
            </w:r>
          </w:p>
          <w:p w:rsidR="00A91234" w:rsidRPr="00823299" w:rsidRDefault="00A91234" w:rsidP="008D6ED1">
            <w:pPr>
              <w:outlineLvl w:val="0"/>
              <w:rPr>
                <w:spacing w:val="-20"/>
                <w:sz w:val="28"/>
                <w:szCs w:val="28"/>
              </w:rPr>
            </w:pPr>
            <w:r w:rsidRPr="00823299">
              <w:rPr>
                <w:spacing w:val="-20"/>
                <w:sz w:val="28"/>
                <w:szCs w:val="28"/>
              </w:rPr>
              <w:t>Директору  муниципального архива</w:t>
            </w:r>
          </w:p>
        </w:tc>
      </w:tr>
    </w:tbl>
    <w:p w:rsidR="00A91234" w:rsidRPr="00823299" w:rsidRDefault="00A91234" w:rsidP="00A91234">
      <w:pPr>
        <w:ind w:firstLine="539"/>
        <w:jc w:val="both"/>
        <w:outlineLvl w:val="0"/>
        <w:rPr>
          <w:b/>
          <w:spacing w:val="-20"/>
          <w:sz w:val="28"/>
          <w:szCs w:val="28"/>
        </w:rPr>
      </w:pPr>
    </w:p>
    <w:p w:rsidR="00A91234" w:rsidRPr="00823299" w:rsidRDefault="00A91234" w:rsidP="00A91234">
      <w:pPr>
        <w:ind w:firstLine="539"/>
        <w:jc w:val="both"/>
        <w:outlineLvl w:val="0"/>
        <w:rPr>
          <w:b/>
          <w:spacing w:val="-20"/>
          <w:sz w:val="28"/>
          <w:szCs w:val="28"/>
        </w:rPr>
      </w:pPr>
    </w:p>
    <w:p w:rsidR="00A91234" w:rsidRPr="00823299" w:rsidRDefault="00A91234" w:rsidP="00A91234">
      <w:pPr>
        <w:ind w:firstLine="539"/>
        <w:jc w:val="both"/>
        <w:outlineLvl w:val="0"/>
        <w:rPr>
          <w:b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  <w:t xml:space="preserve">                                                                                             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 xml:space="preserve">                                                                                                          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  <w:t>_________________________________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lastRenderedPageBreak/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  <w:t xml:space="preserve">            от  ________________________________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  <w:t>(наименование организации,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  <w:t>юридический адрес, конт.тел.)</w:t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  <w:t xml:space="preserve"> 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tabs>
          <w:tab w:val="left" w:pos="-142"/>
        </w:tabs>
        <w:ind w:left="708"/>
        <w:jc w:val="center"/>
        <w:rPr>
          <w:b/>
          <w:sz w:val="28"/>
          <w:szCs w:val="28"/>
        </w:rPr>
      </w:pPr>
      <w:r w:rsidRPr="00823299">
        <w:rPr>
          <w:b/>
          <w:sz w:val="28"/>
          <w:szCs w:val="28"/>
        </w:rPr>
        <w:t xml:space="preserve">ЗАЯВЛЕНИЕ </w:t>
      </w:r>
    </w:p>
    <w:p w:rsidR="00A91234" w:rsidRPr="00823299" w:rsidRDefault="00A91234" w:rsidP="00A91234">
      <w:pPr>
        <w:spacing w:after="264"/>
        <w:rPr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ab/>
        <w:t>____________________________________________________________________,</w:t>
      </w:r>
    </w:p>
    <w:p w:rsidR="00A91234" w:rsidRPr="00823299" w:rsidRDefault="00A91234" w:rsidP="00A91234">
      <w:pPr>
        <w:pStyle w:val="a7"/>
        <w:jc w:val="center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(наименование организации)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просит Вас  ________________________________________________________________</w:t>
      </w:r>
    </w:p>
    <w:p w:rsidR="00A91234" w:rsidRPr="00823299" w:rsidRDefault="00A91234" w:rsidP="00A91234">
      <w:pPr>
        <w:pStyle w:val="a7"/>
        <w:jc w:val="center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(основание)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 xml:space="preserve">выдать во временное пользование документы из фонда № _______________________________. 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 xml:space="preserve">_______________________________ (наименование организации) обязуемся не предоставлять документы, полученные во временное пользование, для просмотра или </w:t>
      </w:r>
      <w:r w:rsidRPr="00823299">
        <w:rPr>
          <w:rFonts w:ascii="Times New Roman" w:hAnsi="Times New Roman"/>
          <w:spacing w:val="-20"/>
          <w:sz w:val="28"/>
          <w:szCs w:val="28"/>
        </w:rPr>
        <w:lastRenderedPageBreak/>
        <w:t>использования другим организациям и посторонним лицам, не выдавать по ним копий, выписок и справок, не производить изъятия каких-либо частей из выданных документов, не публиковать документы без разрешения архива.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Гарантируем обеспечение сохранности документов и предупреждены об ответственности по закону в случае утраты или повреждения выданных документов.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ab/>
        <w:t>Подпись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ab/>
        <w:t>Дата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tbl>
      <w:tblPr>
        <w:tblpPr w:leftFromText="180" w:rightFromText="180" w:vertAnchor="text" w:horzAnchor="margin" w:tblpXSpec="right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</w:tblGrid>
      <w:tr w:rsidR="00A91234" w:rsidRPr="00823299" w:rsidTr="008D6ED1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A91234" w:rsidRPr="00823299" w:rsidRDefault="00A91234" w:rsidP="008D6ED1">
            <w:pPr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Приложение № 3</w:t>
            </w:r>
          </w:p>
          <w:p w:rsidR="00A91234" w:rsidRPr="00823299" w:rsidRDefault="00A91234" w:rsidP="008D6ED1">
            <w:pPr>
              <w:outlineLvl w:val="0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к Административному регламенту по предоставлению муниципальной услуги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«Выдача архивных документов во временное пользование»</w:t>
            </w:r>
            <w:r w:rsidRPr="00823299">
              <w:rPr>
                <w:spacing w:val="-20"/>
                <w:sz w:val="28"/>
                <w:szCs w:val="28"/>
              </w:rPr>
              <w:t xml:space="preserve"> </w:t>
            </w:r>
          </w:p>
        </w:tc>
      </w:tr>
    </w:tbl>
    <w:p w:rsidR="00A91234" w:rsidRPr="00823299" w:rsidRDefault="00A91234" w:rsidP="00A91234">
      <w:pPr>
        <w:ind w:firstLine="539"/>
        <w:jc w:val="both"/>
        <w:outlineLvl w:val="0"/>
        <w:rPr>
          <w:b/>
          <w:spacing w:val="-20"/>
          <w:sz w:val="28"/>
          <w:szCs w:val="28"/>
        </w:rPr>
      </w:pPr>
    </w:p>
    <w:p w:rsidR="00A91234" w:rsidRPr="00823299" w:rsidRDefault="00A91234" w:rsidP="00A91234">
      <w:pPr>
        <w:ind w:firstLine="539"/>
        <w:jc w:val="both"/>
        <w:outlineLvl w:val="0"/>
        <w:rPr>
          <w:b/>
          <w:spacing w:val="-20"/>
          <w:sz w:val="28"/>
          <w:szCs w:val="28"/>
        </w:rPr>
      </w:pPr>
    </w:p>
    <w:p w:rsidR="00A91234" w:rsidRPr="00823299" w:rsidRDefault="00A91234" w:rsidP="00A91234">
      <w:pPr>
        <w:pStyle w:val="Heading"/>
        <w:ind w:firstLine="53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A91234" w:rsidRPr="00823299" w:rsidRDefault="00A91234" w:rsidP="00A91234">
      <w:pPr>
        <w:pStyle w:val="Heading"/>
        <w:ind w:firstLine="53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A91234" w:rsidRPr="00823299" w:rsidRDefault="00A91234" w:rsidP="00A91234">
      <w:pPr>
        <w:pStyle w:val="Heading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A91234" w:rsidRPr="00823299" w:rsidRDefault="00A91234" w:rsidP="00A91234">
      <w:pPr>
        <w:pStyle w:val="Heading"/>
        <w:ind w:firstLine="53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A91234" w:rsidRPr="00823299" w:rsidRDefault="00A91234" w:rsidP="00A91234">
      <w:pPr>
        <w:pStyle w:val="Heading"/>
        <w:ind w:firstLine="53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A91234" w:rsidRPr="00823299" w:rsidRDefault="00A91234" w:rsidP="00A91234">
      <w:pPr>
        <w:jc w:val="center"/>
        <w:rPr>
          <w:b/>
          <w:sz w:val="28"/>
          <w:szCs w:val="28"/>
        </w:rPr>
      </w:pPr>
      <w:r w:rsidRPr="00823299">
        <w:rPr>
          <w:b/>
          <w:sz w:val="28"/>
          <w:szCs w:val="28"/>
        </w:rPr>
        <w:t xml:space="preserve">муниципальное казенное учреждение «Муниципальный архив  муниципального образования «Ленский район» Республики Саха (Якутия)» 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jc w:val="center"/>
        <w:rPr>
          <w:rFonts w:ascii="Times New Roman" w:hAnsi="Times New Roman"/>
          <w:bCs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jc w:val="center"/>
        <w:rPr>
          <w:rFonts w:ascii="Times New Roman" w:hAnsi="Times New Roman"/>
          <w:bCs/>
          <w:spacing w:val="-20"/>
          <w:sz w:val="28"/>
          <w:szCs w:val="28"/>
        </w:rPr>
      </w:pPr>
      <w:r w:rsidRPr="00823299">
        <w:rPr>
          <w:rFonts w:ascii="Times New Roman" w:hAnsi="Times New Roman"/>
          <w:bCs/>
          <w:spacing w:val="-20"/>
          <w:sz w:val="28"/>
          <w:szCs w:val="28"/>
        </w:rPr>
        <w:lastRenderedPageBreak/>
        <w:t xml:space="preserve">КНИГА ВЫДАЧИ АРХИВНЫХ ДОКУМЕНТОВ, </w:t>
      </w:r>
      <w:r w:rsidRPr="00823299">
        <w:rPr>
          <w:rFonts w:ascii="Times New Roman" w:hAnsi="Times New Roman"/>
          <w:bCs/>
          <w:spacing w:val="-20"/>
          <w:sz w:val="28"/>
          <w:szCs w:val="28"/>
        </w:rPr>
        <w:br/>
        <w:t>КОПИЙ ФОНДА ПОЛЬЗОВАНИЯ ИЗ ХРАНИЛИЩА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Начата ______________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Окончена ____________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Bdr>
          <w:bottom w:val="single" w:sz="12" w:space="1" w:color="auto"/>
        </w:pBdr>
        <w:jc w:val="both"/>
        <w:rPr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038"/>
        <w:gridCol w:w="846"/>
        <w:gridCol w:w="903"/>
        <w:gridCol w:w="928"/>
        <w:gridCol w:w="1063"/>
        <w:gridCol w:w="1382"/>
        <w:gridCol w:w="1423"/>
        <w:gridCol w:w="1088"/>
      </w:tblGrid>
      <w:tr w:rsidR="00A91234" w:rsidRPr="00823299" w:rsidTr="008D6ED1">
        <w:trPr>
          <w:trHeight w:val="124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№</w:t>
            </w: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br/>
              <w:t>пп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Дата</w:t>
            </w: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br/>
              <w:t>выдачи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Фонд №___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Опись №___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Ед. хр.</w:t>
            </w: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br/>
              <w:t>№___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Кому</w:t>
            </w: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br/>
              <w:t>выдано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Расписка в получении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Расписка в возвращении, дата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Примечания</w:t>
            </w:r>
          </w:p>
        </w:tc>
      </w:tr>
      <w:tr w:rsidR="00A91234" w:rsidRPr="00823299" w:rsidTr="008D6ED1">
        <w:trPr>
          <w:trHeight w:val="23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9</w:t>
            </w:r>
          </w:p>
        </w:tc>
      </w:tr>
      <w:tr w:rsidR="00A91234" w:rsidRPr="00823299" w:rsidTr="008D6ED1">
        <w:trPr>
          <w:trHeight w:val="44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br/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</w:tr>
    </w:tbl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rPr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8"/>
        <w:ind w:firstLine="539"/>
        <w:jc w:val="both"/>
        <w:rPr>
          <w:b/>
          <w:bCs/>
          <w:spacing w:val="-20"/>
          <w:sz w:val="28"/>
          <w:szCs w:val="28"/>
        </w:rPr>
      </w:pPr>
    </w:p>
    <w:p w:rsidR="00A91234" w:rsidRPr="00823299" w:rsidRDefault="00A91234" w:rsidP="00A91234">
      <w:pPr>
        <w:pStyle w:val="a8"/>
        <w:ind w:firstLine="539"/>
        <w:jc w:val="both"/>
        <w:rPr>
          <w:b/>
          <w:bCs/>
          <w:spacing w:val="-20"/>
          <w:sz w:val="28"/>
          <w:szCs w:val="28"/>
        </w:rPr>
      </w:pPr>
    </w:p>
    <w:tbl>
      <w:tblPr>
        <w:tblpPr w:leftFromText="180" w:rightFromText="180" w:vertAnchor="text" w:horzAnchor="margin" w:tblpXSpec="right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4"/>
      </w:tblGrid>
      <w:tr w:rsidR="00A91234" w:rsidRPr="00823299" w:rsidTr="008D6ED1"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A91234" w:rsidRPr="00823299" w:rsidRDefault="00A91234" w:rsidP="008D6ED1">
            <w:pPr>
              <w:rPr>
                <w:sz w:val="28"/>
                <w:szCs w:val="28"/>
              </w:rPr>
            </w:pPr>
            <w:r w:rsidRPr="00823299">
              <w:rPr>
                <w:spacing w:val="-20"/>
                <w:sz w:val="28"/>
                <w:szCs w:val="28"/>
              </w:rPr>
              <w:lastRenderedPageBreak/>
              <w:t xml:space="preserve"> </w:t>
            </w:r>
            <w:r w:rsidRPr="00823299">
              <w:rPr>
                <w:sz w:val="28"/>
                <w:szCs w:val="28"/>
              </w:rPr>
              <w:t xml:space="preserve"> Приложение № 4</w:t>
            </w:r>
          </w:p>
          <w:p w:rsidR="00A91234" w:rsidRPr="00823299" w:rsidRDefault="00A91234" w:rsidP="008D6ED1">
            <w:pPr>
              <w:outlineLvl w:val="0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к Административному регламенту по предоставлению муниципальной услуги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«Выдача архивных документов во временное пользование»</w:t>
            </w:r>
          </w:p>
        </w:tc>
      </w:tr>
    </w:tbl>
    <w:p w:rsidR="00A91234" w:rsidRPr="00823299" w:rsidRDefault="00A91234" w:rsidP="00A91234">
      <w:pPr>
        <w:pStyle w:val="Heading"/>
        <w:ind w:firstLine="53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A91234" w:rsidRPr="00823299" w:rsidRDefault="00A91234" w:rsidP="00A91234">
      <w:pPr>
        <w:pStyle w:val="Heading"/>
        <w:ind w:firstLine="53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A91234" w:rsidRPr="00823299" w:rsidRDefault="00A91234" w:rsidP="00A91234">
      <w:pPr>
        <w:ind w:firstLine="539"/>
        <w:jc w:val="both"/>
        <w:outlineLvl w:val="0"/>
        <w:rPr>
          <w:b/>
          <w:spacing w:val="-20"/>
          <w:sz w:val="28"/>
          <w:szCs w:val="28"/>
        </w:rPr>
      </w:pPr>
    </w:p>
    <w:p w:rsidR="00A91234" w:rsidRPr="00823299" w:rsidRDefault="00A91234" w:rsidP="00A91234">
      <w:pPr>
        <w:ind w:firstLine="539"/>
        <w:jc w:val="both"/>
        <w:outlineLvl w:val="0"/>
        <w:rPr>
          <w:b/>
          <w:spacing w:val="-20"/>
          <w:sz w:val="28"/>
          <w:szCs w:val="28"/>
        </w:rPr>
      </w:pPr>
    </w:p>
    <w:p w:rsidR="00A91234" w:rsidRPr="00823299" w:rsidRDefault="00A91234" w:rsidP="00A91234">
      <w:pPr>
        <w:ind w:firstLine="539"/>
        <w:jc w:val="both"/>
        <w:outlineLvl w:val="0"/>
        <w:rPr>
          <w:b/>
          <w:spacing w:val="-20"/>
          <w:sz w:val="28"/>
          <w:szCs w:val="28"/>
        </w:rPr>
      </w:pPr>
    </w:p>
    <w:p w:rsidR="00A91234" w:rsidRPr="00823299" w:rsidRDefault="00A91234" w:rsidP="00A91234">
      <w:pPr>
        <w:ind w:firstLine="539"/>
        <w:jc w:val="both"/>
        <w:outlineLvl w:val="0"/>
        <w:rPr>
          <w:b/>
          <w:spacing w:val="-20"/>
          <w:sz w:val="28"/>
          <w:szCs w:val="28"/>
        </w:rPr>
      </w:pPr>
    </w:p>
    <w:p w:rsidR="00A91234" w:rsidRPr="00823299" w:rsidRDefault="00A91234" w:rsidP="00A91234">
      <w:pPr>
        <w:ind w:firstLine="539"/>
        <w:jc w:val="both"/>
        <w:outlineLvl w:val="0"/>
        <w:rPr>
          <w:b/>
          <w:spacing w:val="-20"/>
          <w:sz w:val="28"/>
          <w:szCs w:val="28"/>
        </w:rPr>
      </w:pPr>
    </w:p>
    <w:p w:rsidR="00A91234" w:rsidRPr="00823299" w:rsidRDefault="00A91234" w:rsidP="00A91234">
      <w:pPr>
        <w:ind w:firstLine="539"/>
        <w:jc w:val="both"/>
        <w:outlineLvl w:val="0"/>
        <w:rPr>
          <w:b/>
          <w:spacing w:val="-20"/>
          <w:sz w:val="28"/>
          <w:szCs w:val="28"/>
        </w:rPr>
      </w:pPr>
    </w:p>
    <w:p w:rsidR="00A91234" w:rsidRPr="00823299" w:rsidRDefault="00A91234" w:rsidP="00A91234">
      <w:pPr>
        <w:jc w:val="center"/>
        <w:rPr>
          <w:b/>
          <w:sz w:val="28"/>
          <w:szCs w:val="28"/>
        </w:rPr>
      </w:pPr>
      <w:r w:rsidRPr="00823299">
        <w:rPr>
          <w:b/>
          <w:sz w:val="28"/>
          <w:szCs w:val="28"/>
        </w:rPr>
        <w:t xml:space="preserve">муниципальное казенное учреждение «Муниципальный архив  муниципального района «Ленский район» Республики Саха (Якутия)» </w:t>
      </w:r>
    </w:p>
    <w:p w:rsidR="00A91234" w:rsidRPr="00823299" w:rsidRDefault="00A91234" w:rsidP="00A91234">
      <w:pPr>
        <w:ind w:firstLine="539"/>
        <w:jc w:val="both"/>
        <w:outlineLvl w:val="0"/>
        <w:rPr>
          <w:spacing w:val="-20"/>
          <w:sz w:val="28"/>
          <w:szCs w:val="28"/>
        </w:rPr>
      </w:pPr>
    </w:p>
    <w:p w:rsidR="00A91234" w:rsidRPr="00823299" w:rsidRDefault="00A91234" w:rsidP="00A91234">
      <w:pPr>
        <w:tabs>
          <w:tab w:val="left" w:pos="7839"/>
        </w:tabs>
        <w:jc w:val="center"/>
        <w:rPr>
          <w:sz w:val="28"/>
          <w:szCs w:val="28"/>
        </w:rPr>
      </w:pPr>
      <w:r w:rsidRPr="00823299">
        <w:rPr>
          <w:sz w:val="28"/>
          <w:szCs w:val="28"/>
        </w:rPr>
        <w:t>678144, Республика Саха (Якутия), г. Ленск, ул. Ленина, д. 63 «а».</w:t>
      </w:r>
    </w:p>
    <w:p w:rsidR="00A91234" w:rsidRPr="00823299" w:rsidRDefault="00A91234" w:rsidP="00A91234">
      <w:pPr>
        <w:ind w:firstLine="539"/>
        <w:jc w:val="center"/>
        <w:outlineLvl w:val="0"/>
        <w:rPr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bCs/>
          <w:spacing w:val="-20"/>
          <w:sz w:val="28"/>
          <w:szCs w:val="28"/>
        </w:rPr>
      </w:pPr>
      <w:r w:rsidRPr="00823299">
        <w:rPr>
          <w:rFonts w:ascii="Times New Roman" w:hAnsi="Times New Roman"/>
          <w:bCs/>
          <w:spacing w:val="-20"/>
          <w:sz w:val="28"/>
          <w:szCs w:val="28"/>
        </w:rPr>
        <w:t>АКТ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___________________  № __________________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(дата)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о выдаче архивных документов во временное пользование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_________________________________________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(наименование организации)  (почтовый индекс, адрес)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 xml:space="preserve"> Основание ____________________________________________________________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lastRenderedPageBreak/>
        <w:t>Для какой цели выдаются документы____________________________________________________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Выдаются следующие ед. хр. из фонда ___________________________________________________</w:t>
      </w:r>
    </w:p>
    <w:p w:rsidR="00A91234" w:rsidRPr="00823299" w:rsidRDefault="00A91234" w:rsidP="00A91234">
      <w:pPr>
        <w:pStyle w:val="a7"/>
        <w:jc w:val="center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 xml:space="preserve">                                     (название, номер)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800"/>
        <w:gridCol w:w="1440"/>
        <w:gridCol w:w="1980"/>
        <w:gridCol w:w="1440"/>
      </w:tblGrid>
      <w:tr w:rsidR="00A91234" w:rsidRPr="00823299" w:rsidTr="008D6ED1">
        <w:trPr>
          <w:trHeight w:val="693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Фонд</w:t>
            </w:r>
          </w:p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Опись №___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Ед. хр.</w:t>
            </w: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br/>
              <w:t>№___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Заголовок ед. хр.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Кол-во листов (время звучания, метраж)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Примечание</w:t>
            </w:r>
          </w:p>
        </w:tc>
      </w:tr>
      <w:tr w:rsidR="00A91234" w:rsidRPr="00823299" w:rsidTr="008D6ED1">
        <w:trPr>
          <w:trHeight w:val="260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1234" w:rsidRPr="00823299" w:rsidRDefault="00A91234" w:rsidP="008D6ED1">
            <w:pPr>
              <w:pStyle w:val="a7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1234" w:rsidRPr="00823299" w:rsidRDefault="00A91234" w:rsidP="008D6ED1">
            <w:pPr>
              <w:pStyle w:val="a7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6</w:t>
            </w:r>
          </w:p>
        </w:tc>
      </w:tr>
      <w:tr w:rsidR="00A91234" w:rsidRPr="00823299" w:rsidTr="008D6ED1">
        <w:trPr>
          <w:trHeight w:val="90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</w:tr>
    </w:tbl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Всего выдается _________ ( _________, _________, _________ ) ед. хр. (общим количеством листов, временем звучания, метражом) на срок ______________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Документы выданы в упорядоченном состоянии.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Получатель обязуется не предоставлять документы, полученные во временное пользование, для просмотра, прослушивания или использования другим организациям и посторонним лицам, не выдавать по ним копий, выписок и справок, не производить изъятия каких-либо частей из выданных документов, не публиковать документы без разрешения архива.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Получатель предупрежден об ответственности по закону в случае утраты или повреждения выданных документов.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Документы выдал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lastRenderedPageBreak/>
        <w:t xml:space="preserve">Наименование должности 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 xml:space="preserve">работника  МКУ  «Муниципальный архив»      </w:t>
      </w:r>
      <w:r w:rsidRPr="00823299">
        <w:rPr>
          <w:rFonts w:ascii="Times New Roman" w:hAnsi="Times New Roman"/>
          <w:spacing w:val="-20"/>
          <w:sz w:val="28"/>
          <w:szCs w:val="28"/>
        </w:rPr>
        <w:tab/>
        <w:t>Подпись</w:t>
      </w:r>
      <w:r w:rsidRPr="00823299">
        <w:rPr>
          <w:rFonts w:ascii="Times New Roman" w:hAnsi="Times New Roman"/>
          <w:spacing w:val="-20"/>
          <w:sz w:val="28"/>
          <w:szCs w:val="28"/>
        </w:rPr>
        <w:tab/>
        <w:t>Расшифровка          подписи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Дата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 xml:space="preserve">Директор </w:t>
      </w:r>
      <w:r w:rsidRPr="00823299">
        <w:rPr>
          <w:rFonts w:ascii="Times New Roman" w:hAnsi="Times New Roman"/>
          <w:spacing w:val="-20"/>
          <w:sz w:val="28"/>
          <w:szCs w:val="28"/>
        </w:rPr>
        <w:br/>
        <w:t>МКУ «Муниципальный архив»</w:t>
      </w:r>
      <w:r w:rsidRPr="00823299">
        <w:rPr>
          <w:rFonts w:ascii="Times New Roman" w:hAnsi="Times New Roman"/>
          <w:spacing w:val="-20"/>
          <w:sz w:val="28"/>
          <w:szCs w:val="28"/>
        </w:rPr>
        <w:tab/>
        <w:t>Подпись</w:t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  <w:t>Расшифровка                подписи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 xml:space="preserve">Дата  Печать 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Документы принял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 xml:space="preserve">Наименование </w:t>
      </w:r>
      <w:r w:rsidRPr="00823299">
        <w:rPr>
          <w:rFonts w:ascii="Times New Roman" w:hAnsi="Times New Roman"/>
          <w:spacing w:val="-20"/>
          <w:sz w:val="28"/>
          <w:szCs w:val="28"/>
        </w:rPr>
        <w:br/>
        <w:t>должности работника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организации-получателя</w:t>
      </w:r>
      <w:r w:rsidRPr="00823299">
        <w:rPr>
          <w:rFonts w:ascii="Times New Roman" w:hAnsi="Times New Roman"/>
          <w:spacing w:val="-20"/>
          <w:sz w:val="28"/>
          <w:szCs w:val="28"/>
        </w:rPr>
        <w:tab/>
        <w:t>Подпись</w:t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  <w:t>Расшифровка подписи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Дата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 xml:space="preserve">Руководитель </w:t>
      </w:r>
      <w:r w:rsidRPr="00823299">
        <w:rPr>
          <w:rFonts w:ascii="Times New Roman" w:hAnsi="Times New Roman"/>
          <w:spacing w:val="-20"/>
          <w:sz w:val="28"/>
          <w:szCs w:val="28"/>
        </w:rPr>
        <w:br/>
        <w:t>организации-получателя</w:t>
      </w:r>
      <w:r w:rsidRPr="00823299">
        <w:rPr>
          <w:rFonts w:ascii="Times New Roman" w:hAnsi="Times New Roman"/>
          <w:spacing w:val="-20"/>
          <w:sz w:val="28"/>
          <w:szCs w:val="28"/>
        </w:rPr>
        <w:tab/>
        <w:t>Подпись</w:t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  <w:t>Расшифровка подписи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  <w:t xml:space="preserve">Печать </w:t>
      </w:r>
      <w:r w:rsidRPr="00823299">
        <w:rPr>
          <w:rFonts w:ascii="Times New Roman" w:hAnsi="Times New Roman"/>
          <w:spacing w:val="-20"/>
          <w:sz w:val="28"/>
          <w:szCs w:val="28"/>
        </w:rPr>
        <w:br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  <w:t>организации-получателя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Дата</w:t>
      </w:r>
    </w:p>
    <w:p w:rsidR="00A91234" w:rsidRPr="00823299" w:rsidRDefault="00A91234" w:rsidP="00A91234">
      <w:pPr>
        <w:pStyle w:val="a7"/>
        <w:pBdr>
          <w:top w:val="single" w:sz="4" w:space="1" w:color="auto"/>
        </w:pBdr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Документы сдал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 xml:space="preserve">Наименование </w:t>
      </w:r>
      <w:r w:rsidRPr="00823299">
        <w:rPr>
          <w:rFonts w:ascii="Times New Roman" w:hAnsi="Times New Roman"/>
          <w:spacing w:val="-20"/>
          <w:sz w:val="28"/>
          <w:szCs w:val="28"/>
        </w:rPr>
        <w:br/>
        <w:t>должности работника организации</w:t>
      </w:r>
      <w:r w:rsidRPr="00823299">
        <w:rPr>
          <w:rFonts w:ascii="Times New Roman" w:hAnsi="Times New Roman"/>
          <w:spacing w:val="-20"/>
          <w:sz w:val="28"/>
          <w:szCs w:val="28"/>
        </w:rPr>
        <w:tab/>
        <w:t>Подпись</w:t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  <w:t>Расшифровка     подписи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Дата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lastRenderedPageBreak/>
        <w:t xml:space="preserve">Руководитель </w:t>
      </w:r>
      <w:r w:rsidRPr="00823299">
        <w:rPr>
          <w:rFonts w:ascii="Times New Roman" w:hAnsi="Times New Roman"/>
          <w:spacing w:val="-20"/>
          <w:sz w:val="28"/>
          <w:szCs w:val="28"/>
        </w:rPr>
        <w:br/>
        <w:t>организации</w:t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  <w:t>Подпись</w:t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  <w:t>Расшифровка      подписи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  <w:t>Печать организации-получателя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Дата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Документы принял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 xml:space="preserve">Наименование должности 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работника   МКУ «Муниципальный архив»</w:t>
      </w:r>
      <w:r w:rsidRPr="00823299">
        <w:rPr>
          <w:rFonts w:ascii="Times New Roman" w:hAnsi="Times New Roman"/>
          <w:spacing w:val="-20"/>
          <w:sz w:val="28"/>
          <w:szCs w:val="28"/>
        </w:rPr>
        <w:tab/>
        <w:t xml:space="preserve">    Подпись</w:t>
      </w:r>
      <w:r w:rsidRPr="00823299">
        <w:rPr>
          <w:rFonts w:ascii="Times New Roman" w:hAnsi="Times New Roman"/>
          <w:spacing w:val="-20"/>
          <w:sz w:val="28"/>
          <w:szCs w:val="28"/>
        </w:rPr>
        <w:tab/>
        <w:t xml:space="preserve">  Расшифровка      подписи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Дата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 xml:space="preserve">Директор </w:t>
      </w:r>
      <w:r w:rsidRPr="00823299">
        <w:rPr>
          <w:rFonts w:ascii="Times New Roman" w:hAnsi="Times New Roman"/>
          <w:spacing w:val="-20"/>
          <w:sz w:val="28"/>
          <w:szCs w:val="28"/>
        </w:rPr>
        <w:br/>
        <w:t>МКУ «Муниципальный архив»</w:t>
      </w:r>
      <w:r w:rsidRPr="00823299">
        <w:rPr>
          <w:rFonts w:ascii="Times New Roman" w:hAnsi="Times New Roman"/>
          <w:spacing w:val="-20"/>
          <w:sz w:val="28"/>
          <w:szCs w:val="28"/>
        </w:rPr>
        <w:tab/>
        <w:t>Подпись</w:t>
      </w:r>
      <w:r w:rsidRPr="00823299">
        <w:rPr>
          <w:rFonts w:ascii="Times New Roman" w:hAnsi="Times New Roman"/>
          <w:spacing w:val="-20"/>
          <w:sz w:val="28"/>
          <w:szCs w:val="28"/>
        </w:rPr>
        <w:tab/>
      </w:r>
      <w:r w:rsidRPr="00823299">
        <w:rPr>
          <w:rFonts w:ascii="Times New Roman" w:hAnsi="Times New Roman"/>
          <w:spacing w:val="-20"/>
          <w:sz w:val="28"/>
          <w:szCs w:val="28"/>
        </w:rPr>
        <w:tab/>
        <w:t>Расшифровка         подписи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 xml:space="preserve">Печать </w:t>
      </w:r>
      <w:r w:rsidRPr="00823299">
        <w:rPr>
          <w:rFonts w:ascii="Times New Roman" w:hAnsi="Times New Roman"/>
          <w:spacing w:val="-20"/>
          <w:sz w:val="28"/>
          <w:szCs w:val="28"/>
        </w:rPr>
        <w:br/>
        <w:t>Дата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8"/>
        <w:widowControl w:val="0"/>
        <w:jc w:val="both"/>
        <w:rPr>
          <w:bCs/>
          <w:spacing w:val="-20"/>
          <w:sz w:val="28"/>
          <w:szCs w:val="28"/>
        </w:rPr>
      </w:pPr>
    </w:p>
    <w:p w:rsidR="00A91234" w:rsidRPr="00823299" w:rsidRDefault="00A91234" w:rsidP="00A91234">
      <w:pPr>
        <w:jc w:val="both"/>
        <w:rPr>
          <w:sz w:val="28"/>
          <w:szCs w:val="28"/>
        </w:rPr>
      </w:pPr>
    </w:p>
    <w:p w:rsidR="00A91234" w:rsidRPr="00823299" w:rsidRDefault="00A91234" w:rsidP="00A91234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4"/>
      </w:tblGrid>
      <w:tr w:rsidR="00A91234" w:rsidRPr="00823299" w:rsidTr="008D6ED1"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A91234" w:rsidRPr="00823299" w:rsidRDefault="00A91234" w:rsidP="008D6ED1">
            <w:pPr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Приложение № 5</w:t>
            </w:r>
          </w:p>
          <w:p w:rsidR="00A91234" w:rsidRPr="00823299" w:rsidRDefault="00A91234" w:rsidP="008D6ED1">
            <w:pPr>
              <w:outlineLvl w:val="0"/>
              <w:rPr>
                <w:sz w:val="28"/>
                <w:szCs w:val="28"/>
              </w:rPr>
            </w:pPr>
            <w:r w:rsidRPr="00823299">
              <w:rPr>
                <w:sz w:val="28"/>
                <w:szCs w:val="28"/>
              </w:rPr>
              <w:t>к Административному регламенту по предоставлению муниципальной услуги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«Выдача архивных документов во временное пользование»</w:t>
            </w:r>
          </w:p>
        </w:tc>
      </w:tr>
    </w:tbl>
    <w:p w:rsidR="00A91234" w:rsidRPr="00823299" w:rsidRDefault="00A91234" w:rsidP="00A91234">
      <w:pPr>
        <w:pStyle w:val="a8"/>
        <w:widowControl w:val="0"/>
        <w:ind w:firstLine="539"/>
        <w:jc w:val="both"/>
        <w:rPr>
          <w:spacing w:val="-20"/>
          <w:sz w:val="28"/>
          <w:szCs w:val="28"/>
        </w:rPr>
      </w:pPr>
    </w:p>
    <w:p w:rsidR="00A91234" w:rsidRPr="00823299" w:rsidRDefault="00A91234" w:rsidP="00A91234">
      <w:pPr>
        <w:pStyle w:val="Heading"/>
        <w:ind w:firstLine="53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A91234" w:rsidRPr="00823299" w:rsidRDefault="00A91234" w:rsidP="00A91234">
      <w:pPr>
        <w:pStyle w:val="Heading"/>
        <w:ind w:firstLine="53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A91234" w:rsidRPr="00823299" w:rsidRDefault="00A91234" w:rsidP="00A91234">
      <w:pPr>
        <w:pStyle w:val="Heading"/>
        <w:ind w:firstLine="53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A91234" w:rsidRPr="00823299" w:rsidRDefault="00A91234" w:rsidP="00A91234">
      <w:pPr>
        <w:pStyle w:val="Heading"/>
        <w:ind w:firstLine="53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ind w:firstLine="539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ind w:firstLine="539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jc w:val="center"/>
        <w:rPr>
          <w:b/>
          <w:sz w:val="28"/>
          <w:szCs w:val="28"/>
        </w:rPr>
      </w:pPr>
      <w:r w:rsidRPr="00823299">
        <w:rPr>
          <w:b/>
          <w:sz w:val="28"/>
          <w:szCs w:val="28"/>
        </w:rPr>
        <w:lastRenderedPageBreak/>
        <w:t xml:space="preserve">муниципальное казенное учреждение «Муниципальный архив  муниципального района «Ленский район» Республики Саха (Якутия)» </w:t>
      </w:r>
    </w:p>
    <w:p w:rsidR="00A91234" w:rsidRPr="00823299" w:rsidRDefault="00A91234" w:rsidP="00A91234">
      <w:pPr>
        <w:pStyle w:val="a7"/>
        <w:ind w:firstLine="539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ind w:firstLine="539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823299">
        <w:rPr>
          <w:rFonts w:ascii="Times New Roman" w:hAnsi="Times New Roman"/>
          <w:b/>
          <w:spacing w:val="-20"/>
          <w:sz w:val="28"/>
          <w:szCs w:val="28"/>
        </w:rPr>
        <w:t>ЛИСТ  ИСПОЛЬЗОВАНИЯ АРХИВНЫХ  ДОКУМЕНТОВ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Фонд № ______________ Опись № _______________ Дело № _______________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Заголовок дела _______________________________________________________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  <w:r w:rsidRPr="00823299">
        <w:rPr>
          <w:rFonts w:ascii="Times New Roman" w:hAnsi="Times New Roman"/>
          <w:spacing w:val="-20"/>
          <w:sz w:val="28"/>
          <w:szCs w:val="28"/>
        </w:rPr>
        <w:t>____________________________________________________________________</w:t>
      </w: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p w:rsidR="00A91234" w:rsidRPr="00823299" w:rsidRDefault="00A91234" w:rsidP="00A91234">
      <w:pPr>
        <w:pStyle w:val="a7"/>
        <w:rPr>
          <w:rFonts w:ascii="Times New Roman" w:hAnsi="Times New Roman"/>
          <w:spacing w:val="-2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2263"/>
        <w:gridCol w:w="2774"/>
        <w:gridCol w:w="1276"/>
        <w:gridCol w:w="1797"/>
      </w:tblGrid>
      <w:tr w:rsidR="00A91234" w:rsidRPr="00823299" w:rsidTr="008D6ED1">
        <w:trPr>
          <w:trHeight w:val="1196"/>
        </w:trPr>
        <w:tc>
          <w:tcPr>
            <w:tcW w:w="1070" w:type="dxa"/>
            <w:tcBorders>
              <w:left w:val="nil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Дата </w:t>
            </w: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br/>
              <w:t>использования</w:t>
            </w:r>
          </w:p>
        </w:tc>
        <w:tc>
          <w:tcPr>
            <w:tcW w:w="2263" w:type="dxa"/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Кому выдано</w:t>
            </w: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br/>
              <w:t>фамилия, инициалы (разборчиво)</w:t>
            </w:r>
          </w:p>
        </w:tc>
        <w:tc>
          <w:tcPr>
            <w:tcW w:w="2774" w:type="dxa"/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Характер использования (копирование, выписки, просмотр и др.)</w:t>
            </w:r>
          </w:p>
        </w:tc>
        <w:tc>
          <w:tcPr>
            <w:tcW w:w="1276" w:type="dxa"/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Номера</w:t>
            </w: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br/>
              <w:t>использованных листов</w:t>
            </w:r>
          </w:p>
        </w:tc>
        <w:tc>
          <w:tcPr>
            <w:tcW w:w="1797" w:type="dxa"/>
            <w:tcBorders>
              <w:right w:val="nil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Подпись </w:t>
            </w: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br/>
              <w:t xml:space="preserve">лица, </w:t>
            </w: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br/>
              <w:t>использовавшего дело</w:t>
            </w:r>
          </w:p>
        </w:tc>
      </w:tr>
      <w:tr w:rsidR="00A91234" w:rsidRPr="00823299" w:rsidTr="008D6ED1">
        <w:trPr>
          <w:trHeight w:val="289"/>
        </w:trPr>
        <w:tc>
          <w:tcPr>
            <w:tcW w:w="1070" w:type="dxa"/>
            <w:tcBorders>
              <w:left w:val="nil"/>
              <w:bottom w:val="single" w:sz="4" w:space="0" w:color="auto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1</w:t>
            </w:r>
          </w:p>
        </w:tc>
        <w:tc>
          <w:tcPr>
            <w:tcW w:w="2263" w:type="dxa"/>
            <w:tcBorders>
              <w:bottom w:val="nil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2774" w:type="dxa"/>
            <w:tcBorders>
              <w:bottom w:val="nil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bottom w:val="single" w:sz="4" w:space="0" w:color="auto"/>
              <w:right w:val="nil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t>5</w:t>
            </w:r>
          </w:p>
        </w:tc>
      </w:tr>
      <w:tr w:rsidR="00A91234" w:rsidRPr="00823299" w:rsidTr="008D6ED1">
        <w:trPr>
          <w:trHeight w:val="521"/>
        </w:trPr>
        <w:tc>
          <w:tcPr>
            <w:tcW w:w="1070" w:type="dxa"/>
            <w:tcBorders>
              <w:left w:val="nil"/>
              <w:bottom w:val="nil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3299">
              <w:rPr>
                <w:rFonts w:ascii="Times New Roman" w:hAnsi="Times New Roman"/>
                <w:spacing w:val="-20"/>
                <w:sz w:val="28"/>
                <w:szCs w:val="28"/>
              </w:rPr>
              <w:br/>
            </w:r>
          </w:p>
        </w:tc>
        <w:tc>
          <w:tcPr>
            <w:tcW w:w="2263" w:type="dxa"/>
            <w:tcBorders>
              <w:bottom w:val="nil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2774" w:type="dxa"/>
            <w:tcBorders>
              <w:bottom w:val="nil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nil"/>
              <w:right w:val="nil"/>
            </w:tcBorders>
          </w:tcPr>
          <w:p w:rsidR="00A91234" w:rsidRPr="00823299" w:rsidRDefault="00A91234" w:rsidP="008D6ED1">
            <w:pPr>
              <w:pStyle w:val="a7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</w:tr>
    </w:tbl>
    <w:p w:rsidR="00A91234" w:rsidRPr="00823299" w:rsidRDefault="00A91234" w:rsidP="00A91234">
      <w:pPr>
        <w:pStyle w:val="Heading"/>
        <w:jc w:val="both"/>
        <w:rPr>
          <w:rFonts w:ascii="Times New Roman" w:hAnsi="Times New Roman" w:cs="Times New Roman"/>
          <w:b w:val="0"/>
          <w:color w:val="000000"/>
          <w:spacing w:val="-20"/>
          <w:sz w:val="28"/>
          <w:szCs w:val="28"/>
        </w:rPr>
      </w:pPr>
    </w:p>
    <w:p w:rsidR="00A91234" w:rsidRPr="00823299" w:rsidRDefault="00A91234" w:rsidP="00A91234">
      <w:pPr>
        <w:jc w:val="both"/>
        <w:outlineLvl w:val="0"/>
        <w:rPr>
          <w:spacing w:val="-20"/>
          <w:sz w:val="28"/>
          <w:szCs w:val="28"/>
        </w:rPr>
      </w:pPr>
    </w:p>
    <w:p w:rsidR="00A91234" w:rsidRPr="00823299" w:rsidRDefault="00A91234" w:rsidP="00A91234">
      <w:pPr>
        <w:jc w:val="both"/>
        <w:outlineLvl w:val="0"/>
        <w:rPr>
          <w:spacing w:val="-20"/>
          <w:sz w:val="28"/>
          <w:szCs w:val="28"/>
        </w:rPr>
      </w:pPr>
    </w:p>
    <w:p w:rsidR="00A91234" w:rsidRPr="00AD2A6B" w:rsidRDefault="00A91234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sectPr w:rsidR="00A91234" w:rsidRPr="00AD2A6B" w:rsidSect="00A9123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74" w:rsidRDefault="00B52F74" w:rsidP="00A91234">
      <w:r>
        <w:separator/>
      </w:r>
    </w:p>
  </w:endnote>
  <w:endnote w:type="continuationSeparator" w:id="0">
    <w:p w:rsidR="00B52F74" w:rsidRDefault="00B52F74" w:rsidP="00A9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74" w:rsidRDefault="00B52F74" w:rsidP="00A91234">
      <w:r>
        <w:separator/>
      </w:r>
    </w:p>
  </w:footnote>
  <w:footnote w:type="continuationSeparator" w:id="0">
    <w:p w:rsidR="00B52F74" w:rsidRDefault="00B52F74" w:rsidP="00A91234">
      <w:r>
        <w:continuationSeparator/>
      </w:r>
    </w:p>
  </w:footnote>
  <w:footnote w:id="1">
    <w:p w:rsidR="00A91234" w:rsidRDefault="00A91234" w:rsidP="00A91234">
      <w:pPr>
        <w:pStyle w:val="a9"/>
        <w:jc w:val="both"/>
      </w:pPr>
      <w:r>
        <w:rPr>
          <w:rStyle w:val="ab"/>
        </w:rPr>
        <w:footnoteRef/>
      </w:r>
      <w:r>
        <w:t xml:space="preserve"> Специализированные организации – организации, занимающиеся реставрацией архивных документов или выставочной деятельностью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23643"/>
      <w:docPartObj>
        <w:docPartGallery w:val="Page Numbers (Top of Page)"/>
        <w:docPartUnique/>
      </w:docPartObj>
    </w:sdtPr>
    <w:sdtEndPr/>
    <w:sdtContent>
      <w:p w:rsidR="00A91234" w:rsidRDefault="0096487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91234" w:rsidRDefault="00A9123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4CF6B61"/>
    <w:multiLevelType w:val="hybridMultilevel"/>
    <w:tmpl w:val="847C1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8"/>
  </w:num>
  <w:num w:numId="11">
    <w:abstractNumId w:val="1"/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C3FF8"/>
    <w:rsid w:val="000C7AE5"/>
    <w:rsid w:val="000E724D"/>
    <w:rsid w:val="00102CAF"/>
    <w:rsid w:val="00142E28"/>
    <w:rsid w:val="00221A5F"/>
    <w:rsid w:val="00237977"/>
    <w:rsid w:val="00267987"/>
    <w:rsid w:val="00274982"/>
    <w:rsid w:val="002C1980"/>
    <w:rsid w:val="002C219B"/>
    <w:rsid w:val="002D6852"/>
    <w:rsid w:val="00320294"/>
    <w:rsid w:val="00327CD6"/>
    <w:rsid w:val="00385A63"/>
    <w:rsid w:val="004638E4"/>
    <w:rsid w:val="005219D8"/>
    <w:rsid w:val="0057397B"/>
    <w:rsid w:val="005C133F"/>
    <w:rsid w:val="00616261"/>
    <w:rsid w:val="00642E00"/>
    <w:rsid w:val="00647A57"/>
    <w:rsid w:val="00681592"/>
    <w:rsid w:val="00686D80"/>
    <w:rsid w:val="006A53D1"/>
    <w:rsid w:val="00732D03"/>
    <w:rsid w:val="0075031E"/>
    <w:rsid w:val="007D160B"/>
    <w:rsid w:val="00800327"/>
    <w:rsid w:val="00866DA7"/>
    <w:rsid w:val="008A0002"/>
    <w:rsid w:val="008D0B31"/>
    <w:rsid w:val="008E3EBE"/>
    <w:rsid w:val="009563BF"/>
    <w:rsid w:val="00962352"/>
    <w:rsid w:val="00964873"/>
    <w:rsid w:val="009B11B6"/>
    <w:rsid w:val="009C0DBC"/>
    <w:rsid w:val="009D0A88"/>
    <w:rsid w:val="009D106E"/>
    <w:rsid w:val="00A00F09"/>
    <w:rsid w:val="00A245AC"/>
    <w:rsid w:val="00A2675D"/>
    <w:rsid w:val="00A6092B"/>
    <w:rsid w:val="00A63515"/>
    <w:rsid w:val="00A91234"/>
    <w:rsid w:val="00AC3A3F"/>
    <w:rsid w:val="00AD2A6B"/>
    <w:rsid w:val="00AD6AC3"/>
    <w:rsid w:val="00B00B80"/>
    <w:rsid w:val="00B52F74"/>
    <w:rsid w:val="00B71E7F"/>
    <w:rsid w:val="00BA0A4B"/>
    <w:rsid w:val="00BC1F18"/>
    <w:rsid w:val="00BF5EB4"/>
    <w:rsid w:val="00D41EA5"/>
    <w:rsid w:val="00D44918"/>
    <w:rsid w:val="00D659BC"/>
    <w:rsid w:val="00D75BD1"/>
    <w:rsid w:val="00D97BBE"/>
    <w:rsid w:val="00DC6435"/>
    <w:rsid w:val="00E25258"/>
    <w:rsid w:val="00E2535D"/>
    <w:rsid w:val="00F06AE2"/>
    <w:rsid w:val="00F33EE5"/>
    <w:rsid w:val="00F4092D"/>
    <w:rsid w:val="00F93546"/>
    <w:rsid w:val="00FD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BDCC308"/>
  <w15:docId w15:val="{7272D1A5-2CB7-4922-B53D-FB50A6F9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A9123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7">
    <w:name w:val="Текст приложения"/>
    <w:basedOn w:val="a"/>
    <w:rsid w:val="00A91234"/>
    <w:pPr>
      <w:widowControl/>
      <w:autoSpaceDE/>
      <w:autoSpaceDN/>
      <w:adjustRightInd/>
      <w:jc w:val="both"/>
    </w:pPr>
    <w:rPr>
      <w:rFonts w:ascii="Arial" w:hAnsi="Arial"/>
      <w:sz w:val="16"/>
    </w:rPr>
  </w:style>
  <w:style w:type="paragraph" w:customStyle="1" w:styleId="a8">
    <w:name w:val="Слово Форма"/>
    <w:basedOn w:val="a7"/>
    <w:rsid w:val="00A91234"/>
    <w:pPr>
      <w:jc w:val="center"/>
    </w:pPr>
    <w:rPr>
      <w:rFonts w:ascii="Times New Roman" w:hAnsi="Times New Roman"/>
      <w:sz w:val="20"/>
    </w:rPr>
  </w:style>
  <w:style w:type="paragraph" w:styleId="a9">
    <w:name w:val="footnote text"/>
    <w:basedOn w:val="a"/>
    <w:link w:val="aa"/>
    <w:semiHidden/>
    <w:rsid w:val="00A91234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semiHidden/>
    <w:rsid w:val="00A91234"/>
    <w:rPr>
      <w:rFonts w:ascii="Times New Roman" w:eastAsia="Times New Roman" w:hAnsi="Times New Roman"/>
    </w:rPr>
  </w:style>
  <w:style w:type="character" w:styleId="ab">
    <w:name w:val="footnote reference"/>
    <w:basedOn w:val="a0"/>
    <w:semiHidden/>
    <w:rsid w:val="00A91234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912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91234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A912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9123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50CD5-CB03-4FC0-97D6-F795CAEB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21</Pages>
  <Words>5810</Words>
  <Characters>33117</Characters>
  <Application>Microsoft Office Word</Application>
  <DocSecurity>4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cp:lastPrinted>2019-12-23T03:49:00Z</cp:lastPrinted>
  <dcterms:created xsi:type="dcterms:W3CDTF">2025-05-26T02:58:00Z</dcterms:created>
  <dcterms:modified xsi:type="dcterms:W3CDTF">2025-05-26T02:58:00Z</dcterms:modified>
</cp:coreProperties>
</file>