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11"/>
        <w:gridCol w:w="1374"/>
        <w:gridCol w:w="4071"/>
        <w:gridCol w:w="58"/>
      </w:tblGrid>
      <w:tr w:rsidR="008E3EBE" w:rsidRPr="00122E29" w:rsidTr="00F94ABF">
        <w:trPr>
          <w:gridAfter w:val="1"/>
          <w:wAfter w:w="58" w:type="dxa"/>
          <w:cantSplit/>
          <w:trHeight w:val="2102"/>
        </w:trPr>
        <w:tc>
          <w:tcPr>
            <w:tcW w:w="3686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005B42">
            <w:pPr>
              <w:widowControl/>
              <w:tabs>
                <w:tab w:val="left" w:pos="574"/>
              </w:tabs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8E3EBE" w:rsidRPr="00353682" w:rsidRDefault="008E3EBE" w:rsidP="00AD690A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F94ABF" w:rsidP="00F94ABF">
            <w:pPr>
              <w:keepNext/>
              <w:widowControl/>
              <w:autoSpaceDE/>
              <w:autoSpaceDN/>
              <w:adjustRightInd/>
              <w:ind w:right="-289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ОРОЙУОНА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F94ABF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45" w:type="dxa"/>
            <w:gridSpan w:val="2"/>
          </w:tcPr>
          <w:p w:rsidR="008E3EBE" w:rsidRPr="00122E29" w:rsidRDefault="00CD3D82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45" w:type="dxa"/>
            <w:gridSpan w:val="2"/>
          </w:tcPr>
          <w:p w:rsidR="008E3EBE" w:rsidRPr="00122E29" w:rsidRDefault="00CD3D82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9742" w:type="dxa"/>
            <w:gridSpan w:val="4"/>
          </w:tcPr>
          <w:p w:rsidR="008E3EBE" w:rsidRPr="00122E29" w:rsidRDefault="00A10DDA" w:rsidP="00A10DD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«03</w:t>
            </w:r>
            <w:r w:rsidR="00F94ABF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июля </w:t>
            </w:r>
            <w:r w:rsidR="00F94ABF"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D3D8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CD3D8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01-03-515/5</w:t>
            </w:r>
          </w:p>
        </w:tc>
      </w:tr>
      <w:tr w:rsidR="008E3EBE" w:rsidRPr="001A5695" w:rsidTr="00F94ABF">
        <w:trPr>
          <w:trHeight w:val="471"/>
        </w:trPr>
        <w:tc>
          <w:tcPr>
            <w:tcW w:w="9800" w:type="dxa"/>
            <w:gridSpan w:val="5"/>
          </w:tcPr>
          <w:p w:rsidR="003543B2" w:rsidRPr="001A5695" w:rsidRDefault="003543B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525CCC" w:rsidRPr="001A5695" w:rsidRDefault="00525CCC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1A5695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525CCC" w:rsidRPr="001A5695" w:rsidRDefault="001A5695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525CCC" w:rsidRPr="001A5695">
              <w:rPr>
                <w:b/>
                <w:sz w:val="28"/>
                <w:szCs w:val="28"/>
              </w:rPr>
              <w:t>т 17.03.2025 г</w:t>
            </w:r>
            <w:r>
              <w:rPr>
                <w:b/>
                <w:sz w:val="28"/>
                <w:szCs w:val="28"/>
              </w:rPr>
              <w:t>ода</w:t>
            </w:r>
            <w:r w:rsidR="00525CCC" w:rsidRPr="001A5695">
              <w:rPr>
                <w:b/>
                <w:sz w:val="28"/>
                <w:szCs w:val="28"/>
              </w:rPr>
              <w:t xml:space="preserve"> № 01-03-189/5</w:t>
            </w:r>
          </w:p>
          <w:p w:rsidR="008E3EBE" w:rsidRPr="001A5695" w:rsidRDefault="008E3EBE" w:rsidP="00525CC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7AD5" w:rsidRPr="001A5695" w:rsidRDefault="00192DB7" w:rsidP="001A56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6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2FC4" w:rsidRPr="001A5695">
        <w:rPr>
          <w:rFonts w:ascii="Times New Roman" w:hAnsi="Times New Roman" w:cs="Times New Roman"/>
          <w:sz w:val="28"/>
          <w:szCs w:val="28"/>
        </w:rPr>
        <w:t xml:space="preserve">с </w:t>
      </w:r>
      <w:r w:rsidR="00A574D5" w:rsidRPr="001A5695">
        <w:rPr>
          <w:rFonts w:ascii="Times New Roman" w:hAnsi="Times New Roman" w:cs="Times New Roman"/>
          <w:sz w:val="28"/>
          <w:szCs w:val="28"/>
        </w:rPr>
        <w:t>рекомендациями</w:t>
      </w:r>
      <w:r w:rsidR="00FA46DA" w:rsidRPr="001A569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Саха (Якутия) </w:t>
      </w:r>
      <w:bookmarkStart w:id="0" w:name="_GoBack"/>
      <w:bookmarkEnd w:id="0"/>
      <w:r w:rsidR="00A574D5" w:rsidRPr="001A5695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="00022FC4" w:rsidRPr="001A5695">
        <w:rPr>
          <w:rFonts w:ascii="Times New Roman" w:hAnsi="Times New Roman" w:cs="Times New Roman"/>
          <w:sz w:val="28"/>
          <w:szCs w:val="28"/>
        </w:rPr>
        <w:t>постановлени</w:t>
      </w:r>
      <w:r w:rsidR="00A574D5" w:rsidRPr="001A5695">
        <w:rPr>
          <w:rFonts w:ascii="Times New Roman" w:hAnsi="Times New Roman" w:cs="Times New Roman"/>
          <w:sz w:val="28"/>
          <w:szCs w:val="28"/>
        </w:rPr>
        <w:t xml:space="preserve">я </w:t>
      </w:r>
      <w:r w:rsidR="00022FC4" w:rsidRPr="001A5695">
        <w:rPr>
          <w:rFonts w:ascii="Times New Roman" w:hAnsi="Times New Roman" w:cs="Times New Roman"/>
          <w:sz w:val="28"/>
          <w:szCs w:val="28"/>
        </w:rPr>
        <w:t xml:space="preserve">Правительства Республики Саха (Якутия) от </w:t>
      </w:r>
      <w:r w:rsidR="00A574D5" w:rsidRPr="001A5695">
        <w:rPr>
          <w:rFonts w:ascii="Times New Roman" w:hAnsi="Times New Roman" w:cs="Times New Roman"/>
          <w:sz w:val="28"/>
          <w:szCs w:val="28"/>
        </w:rPr>
        <w:t xml:space="preserve">06 </w:t>
      </w:r>
      <w:r w:rsidR="00022FC4" w:rsidRPr="001A5695">
        <w:rPr>
          <w:rFonts w:ascii="Times New Roman" w:hAnsi="Times New Roman" w:cs="Times New Roman"/>
          <w:sz w:val="28"/>
          <w:szCs w:val="28"/>
        </w:rPr>
        <w:t xml:space="preserve"> </w:t>
      </w:r>
      <w:r w:rsidR="00A574D5" w:rsidRPr="001A5695">
        <w:rPr>
          <w:rFonts w:ascii="Times New Roman" w:hAnsi="Times New Roman" w:cs="Times New Roman"/>
          <w:sz w:val="28"/>
          <w:szCs w:val="28"/>
        </w:rPr>
        <w:t>февраля</w:t>
      </w:r>
      <w:r w:rsidR="00022FC4" w:rsidRPr="001A5695">
        <w:rPr>
          <w:rFonts w:ascii="Times New Roman" w:hAnsi="Times New Roman" w:cs="Times New Roman"/>
          <w:sz w:val="28"/>
          <w:szCs w:val="28"/>
        </w:rPr>
        <w:t xml:space="preserve"> 202</w:t>
      </w:r>
      <w:r w:rsidR="00494CDA" w:rsidRPr="001A5695">
        <w:rPr>
          <w:rFonts w:ascii="Times New Roman" w:hAnsi="Times New Roman" w:cs="Times New Roman"/>
          <w:sz w:val="28"/>
          <w:szCs w:val="28"/>
        </w:rPr>
        <w:t>5</w:t>
      </w:r>
      <w:r w:rsidR="001A56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2FC4" w:rsidRPr="001A5695">
        <w:rPr>
          <w:rFonts w:ascii="Times New Roman" w:hAnsi="Times New Roman" w:cs="Times New Roman"/>
          <w:sz w:val="28"/>
          <w:szCs w:val="28"/>
        </w:rPr>
        <w:t xml:space="preserve"> № </w:t>
      </w:r>
      <w:r w:rsidR="00A574D5" w:rsidRPr="001A5695">
        <w:rPr>
          <w:rFonts w:ascii="Times New Roman" w:hAnsi="Times New Roman" w:cs="Times New Roman"/>
          <w:sz w:val="28"/>
          <w:szCs w:val="28"/>
        </w:rPr>
        <w:t>3</w:t>
      </w:r>
      <w:r w:rsidR="00494CDA" w:rsidRPr="001A5695">
        <w:rPr>
          <w:rFonts w:ascii="Times New Roman" w:hAnsi="Times New Roman" w:cs="Times New Roman"/>
          <w:sz w:val="28"/>
          <w:szCs w:val="28"/>
        </w:rPr>
        <w:t>9</w:t>
      </w:r>
      <w:r w:rsidR="00022FC4" w:rsidRPr="001A5695">
        <w:rPr>
          <w:rFonts w:ascii="Times New Roman" w:hAnsi="Times New Roman" w:cs="Times New Roman"/>
          <w:sz w:val="28"/>
          <w:szCs w:val="28"/>
        </w:rPr>
        <w:t xml:space="preserve"> «О</w:t>
      </w:r>
      <w:r w:rsidR="00A574D5" w:rsidRPr="001A5695">
        <w:rPr>
          <w:rFonts w:ascii="Times New Roman" w:hAnsi="Times New Roman" w:cs="Times New Roman"/>
          <w:sz w:val="28"/>
          <w:szCs w:val="28"/>
        </w:rPr>
        <w:t xml:space="preserve">б увеличении фонда оплаты труда работников </w:t>
      </w:r>
      <w:r w:rsidR="007832CD" w:rsidRPr="001A5695">
        <w:rPr>
          <w:rFonts w:ascii="Times New Roman" w:hAnsi="Times New Roman" w:cs="Times New Roman"/>
          <w:sz w:val="28"/>
          <w:szCs w:val="28"/>
        </w:rPr>
        <w:t xml:space="preserve">учреждений бюджетной сферы Республики Саха (Якутия) в 2025 году и о  </w:t>
      </w:r>
      <w:r w:rsidR="00494CDA" w:rsidRPr="001A569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7832CD" w:rsidRPr="001A5695">
        <w:rPr>
          <w:rFonts w:ascii="Times New Roman" w:hAnsi="Times New Roman" w:cs="Times New Roman"/>
          <w:sz w:val="28"/>
          <w:szCs w:val="28"/>
        </w:rPr>
        <w:t xml:space="preserve">отдельные нормативные правовые акты </w:t>
      </w:r>
      <w:r w:rsidR="00792037" w:rsidRPr="001A5695">
        <w:rPr>
          <w:rFonts w:ascii="Times New Roman" w:hAnsi="Times New Roman" w:cs="Times New Roman"/>
          <w:sz w:val="28"/>
          <w:szCs w:val="28"/>
        </w:rPr>
        <w:t>Правите</w:t>
      </w:r>
      <w:r w:rsidR="007832CD" w:rsidRPr="001A5695">
        <w:rPr>
          <w:rFonts w:ascii="Times New Roman" w:hAnsi="Times New Roman" w:cs="Times New Roman"/>
          <w:sz w:val="28"/>
          <w:szCs w:val="28"/>
        </w:rPr>
        <w:t xml:space="preserve">льства Республики Саха (Якутия)»  </w:t>
      </w:r>
      <w:r w:rsidR="008E385A" w:rsidRPr="001A5695">
        <w:rPr>
          <w:rFonts w:ascii="Times New Roman" w:hAnsi="Times New Roman" w:cs="Times New Roman"/>
          <w:sz w:val="28"/>
          <w:szCs w:val="28"/>
        </w:rPr>
        <w:t>п о с т а н о в л я ю:</w:t>
      </w:r>
      <w:r w:rsidR="00A67AD5" w:rsidRPr="001A5695">
        <w:rPr>
          <w:sz w:val="28"/>
          <w:szCs w:val="28"/>
        </w:rPr>
        <w:t xml:space="preserve"> </w:t>
      </w:r>
    </w:p>
    <w:p w:rsidR="00A67AD5" w:rsidRPr="001A5695" w:rsidRDefault="00A67AD5" w:rsidP="00A67AD5">
      <w:pPr>
        <w:shd w:val="clear" w:color="auto" w:fill="FFFFFF"/>
        <w:spacing w:line="360" w:lineRule="auto"/>
        <w:ind w:firstLine="525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1. Внести в постановление главы от 17.03.2025 года № 01-03-189/5 «Об утверждении Положения об оплате труда работников муниципальных образовательных учреждений М</w:t>
      </w:r>
      <w:r w:rsidR="00F0342D" w:rsidRPr="001A5695">
        <w:rPr>
          <w:sz w:val="28"/>
          <w:szCs w:val="28"/>
        </w:rPr>
        <w:t>Р</w:t>
      </w:r>
      <w:r w:rsidRPr="001A5695">
        <w:rPr>
          <w:sz w:val="28"/>
          <w:szCs w:val="28"/>
        </w:rPr>
        <w:t xml:space="preserve"> «Ленский район» Республики Саха (Якутия)</w:t>
      </w:r>
      <w:r w:rsidR="0019668E" w:rsidRPr="001A5695">
        <w:rPr>
          <w:sz w:val="28"/>
          <w:szCs w:val="28"/>
        </w:rPr>
        <w:t xml:space="preserve">» </w:t>
      </w:r>
      <w:r w:rsidRPr="001A5695">
        <w:rPr>
          <w:sz w:val="28"/>
          <w:szCs w:val="28"/>
        </w:rPr>
        <w:t>следующие изменения:</w:t>
      </w:r>
    </w:p>
    <w:p w:rsidR="00C61005" w:rsidRPr="001A5695" w:rsidRDefault="00C61005" w:rsidP="00A67AD5">
      <w:pPr>
        <w:shd w:val="clear" w:color="auto" w:fill="FFFFFF"/>
        <w:spacing w:line="360" w:lineRule="auto"/>
        <w:ind w:firstLine="525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1.1. Пункт </w:t>
      </w:r>
      <w:r w:rsidR="0091637F" w:rsidRPr="001A5695">
        <w:rPr>
          <w:sz w:val="28"/>
          <w:szCs w:val="28"/>
        </w:rPr>
        <w:t xml:space="preserve">10.1.1. абзац б) </w:t>
      </w:r>
      <w:r w:rsidRPr="001A5695">
        <w:rPr>
          <w:sz w:val="28"/>
          <w:szCs w:val="28"/>
        </w:rPr>
        <w:t>изложить в следующей редакции:</w:t>
      </w:r>
    </w:p>
    <w:p w:rsidR="00D235DF" w:rsidRPr="001A5695" w:rsidRDefault="00D235DF" w:rsidP="00A67AD5">
      <w:pPr>
        <w:shd w:val="clear" w:color="auto" w:fill="FFFFFF"/>
        <w:spacing w:line="360" w:lineRule="auto"/>
        <w:ind w:firstLine="525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Для образовательных учреждений общего образования МР «Ленский район»</w:t>
      </w:r>
    </w:p>
    <w:p w:rsidR="004320E5" w:rsidRPr="001A5695" w:rsidRDefault="00903F4E" w:rsidP="004320E5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1A5695">
        <w:rPr>
          <w:sz w:val="28"/>
          <w:szCs w:val="28"/>
        </w:rPr>
        <w:tab/>
        <w:t>«</w:t>
      </w:r>
      <w:r w:rsidR="004320E5" w:rsidRPr="001A5695">
        <w:rPr>
          <w:sz w:val="28"/>
          <w:szCs w:val="28"/>
        </w:rPr>
        <w:t xml:space="preserve">б) Премиальный фонд педагогических работников (старший воспитатель, воспитатель, музыкальный руководитель, логопед, психолог, инструктор ФК, педагог дополнительного образования и т.д.) общеобразовательных учреждений МР «Ленский район», реализующих программы дошкольного образования  составляет не менее </w:t>
      </w:r>
      <w:r w:rsidR="004320E5" w:rsidRPr="001A5695">
        <w:rPr>
          <w:b/>
          <w:sz w:val="28"/>
          <w:szCs w:val="28"/>
        </w:rPr>
        <w:t>1</w:t>
      </w:r>
      <w:r w:rsidR="00D235DF" w:rsidRPr="001A5695">
        <w:rPr>
          <w:b/>
          <w:sz w:val="28"/>
          <w:szCs w:val="28"/>
        </w:rPr>
        <w:t>5</w:t>
      </w:r>
      <w:r w:rsidR="004320E5" w:rsidRPr="001A5695">
        <w:rPr>
          <w:b/>
          <w:sz w:val="28"/>
          <w:szCs w:val="28"/>
        </w:rPr>
        <w:t>,</w:t>
      </w:r>
      <w:r w:rsidR="00D235DF" w:rsidRPr="001A5695">
        <w:rPr>
          <w:b/>
          <w:sz w:val="28"/>
          <w:szCs w:val="28"/>
        </w:rPr>
        <w:t>3</w:t>
      </w:r>
      <w:r w:rsidR="004320E5" w:rsidRPr="001A5695">
        <w:rPr>
          <w:b/>
          <w:color w:val="FF0000"/>
          <w:sz w:val="28"/>
          <w:szCs w:val="28"/>
        </w:rPr>
        <w:t xml:space="preserve"> </w:t>
      </w:r>
      <w:r w:rsidR="004320E5" w:rsidRPr="001A5695">
        <w:rPr>
          <w:sz w:val="28"/>
          <w:szCs w:val="28"/>
        </w:rPr>
        <w:t>процентов от утвержденных на очередной год бюджетн</w:t>
      </w:r>
      <w:r w:rsidR="006D6C42" w:rsidRPr="001A5695">
        <w:rPr>
          <w:sz w:val="28"/>
          <w:szCs w:val="28"/>
        </w:rPr>
        <w:t>ых ассигнований на оплату труда»;</w:t>
      </w:r>
    </w:p>
    <w:p w:rsidR="00D235DF" w:rsidRPr="001A5695" w:rsidRDefault="00D235DF" w:rsidP="00D235DF">
      <w:pPr>
        <w:shd w:val="clear" w:color="auto" w:fill="FFFFFF"/>
        <w:spacing w:line="360" w:lineRule="auto"/>
        <w:ind w:firstLine="525"/>
        <w:jc w:val="both"/>
        <w:rPr>
          <w:sz w:val="28"/>
          <w:szCs w:val="28"/>
        </w:rPr>
      </w:pPr>
      <w:r w:rsidRPr="001A5695">
        <w:rPr>
          <w:sz w:val="28"/>
          <w:szCs w:val="28"/>
        </w:rPr>
        <w:lastRenderedPageBreak/>
        <w:tab/>
        <w:t>1.2. Пункт 10.1.2. изложить в следующей редакции:</w:t>
      </w:r>
    </w:p>
    <w:p w:rsidR="00F77BE5" w:rsidRPr="001A5695" w:rsidRDefault="004218B9" w:rsidP="00F77BE5">
      <w:pPr>
        <w:pStyle w:val="a7"/>
        <w:spacing w:line="360" w:lineRule="auto"/>
        <w:ind w:right="28" w:firstLine="703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«</w:t>
      </w:r>
      <w:r w:rsidR="00F77BE5" w:rsidRPr="001A5695">
        <w:rPr>
          <w:sz w:val="28"/>
          <w:szCs w:val="28"/>
        </w:rPr>
        <w:t xml:space="preserve">10.1.2. Для  </w:t>
      </w:r>
      <w:r w:rsidR="00F77BE5" w:rsidRPr="001A5695">
        <w:rPr>
          <w:b/>
          <w:sz w:val="28"/>
          <w:szCs w:val="28"/>
        </w:rPr>
        <w:t>дошкольных  образовательных учреждений</w:t>
      </w:r>
      <w:r w:rsidR="00F77BE5" w:rsidRPr="001A5695">
        <w:rPr>
          <w:sz w:val="28"/>
          <w:szCs w:val="28"/>
        </w:rPr>
        <w:t xml:space="preserve"> МР «Ленский район» премиальный  фонд формируется ежегодно в размере не менее 5 процентов для всех работников  учреждения, кроме педагогов.  </w:t>
      </w:r>
    </w:p>
    <w:p w:rsidR="0091637F" w:rsidRPr="001A5695" w:rsidRDefault="00F77BE5" w:rsidP="004D3808">
      <w:pPr>
        <w:pStyle w:val="a7"/>
        <w:spacing w:line="360" w:lineRule="auto"/>
        <w:ind w:right="28" w:firstLine="703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Премиальный фонд педагогических работников дошкольных учреждений  составляет не менее </w:t>
      </w:r>
      <w:r w:rsidRPr="001A5695">
        <w:rPr>
          <w:b/>
          <w:sz w:val="28"/>
          <w:szCs w:val="28"/>
        </w:rPr>
        <w:t>18,3</w:t>
      </w:r>
      <w:r w:rsidRPr="001A5695">
        <w:rPr>
          <w:sz w:val="28"/>
          <w:szCs w:val="28"/>
        </w:rPr>
        <w:t xml:space="preserve"> процентов от утвержденных на очередной год бюджетн</w:t>
      </w:r>
      <w:r w:rsidR="000F27C6" w:rsidRPr="001A5695">
        <w:rPr>
          <w:sz w:val="28"/>
          <w:szCs w:val="28"/>
        </w:rPr>
        <w:t>ых ассигнований на оплату труда</w:t>
      </w:r>
      <w:r w:rsidR="004218B9" w:rsidRPr="001A5695">
        <w:rPr>
          <w:sz w:val="28"/>
          <w:szCs w:val="28"/>
        </w:rPr>
        <w:t>»</w:t>
      </w:r>
      <w:r w:rsidR="000F27C6" w:rsidRPr="001A5695">
        <w:rPr>
          <w:sz w:val="28"/>
          <w:szCs w:val="28"/>
        </w:rPr>
        <w:t>.</w:t>
      </w:r>
    </w:p>
    <w:p w:rsidR="008E385A" w:rsidRPr="001A5695" w:rsidRDefault="00A256D3" w:rsidP="00A256D3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       </w:t>
      </w:r>
      <w:r w:rsidR="009E380B" w:rsidRPr="001A5695">
        <w:rPr>
          <w:sz w:val="28"/>
          <w:szCs w:val="28"/>
        </w:rPr>
        <w:tab/>
        <w:t xml:space="preserve">2. </w:t>
      </w:r>
      <w:r w:rsidR="008E385A" w:rsidRPr="001A5695">
        <w:rPr>
          <w:sz w:val="28"/>
          <w:szCs w:val="28"/>
        </w:rPr>
        <w:t xml:space="preserve">Руководителям муниципальных образовательных учреждений муниципального </w:t>
      </w:r>
      <w:r w:rsidR="0024185A" w:rsidRPr="001A5695">
        <w:rPr>
          <w:sz w:val="28"/>
          <w:szCs w:val="28"/>
        </w:rPr>
        <w:t>района</w:t>
      </w:r>
      <w:r w:rsidR="00A10DDA">
        <w:rPr>
          <w:sz w:val="28"/>
          <w:szCs w:val="28"/>
        </w:rPr>
        <w:t xml:space="preserve"> </w:t>
      </w:r>
      <w:r w:rsidR="008E385A" w:rsidRPr="001A5695">
        <w:rPr>
          <w:sz w:val="28"/>
          <w:szCs w:val="28"/>
        </w:rPr>
        <w:t xml:space="preserve">«Ленский район»:                                                                         </w:t>
      </w:r>
    </w:p>
    <w:p w:rsidR="008E385A" w:rsidRPr="001A5695" w:rsidRDefault="008E385A" w:rsidP="008E385A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8"/>
          <w:szCs w:val="28"/>
        </w:rPr>
      </w:pPr>
      <w:r w:rsidRPr="001A5695">
        <w:rPr>
          <w:sz w:val="28"/>
          <w:szCs w:val="28"/>
        </w:rPr>
        <w:tab/>
        <w:t>2.1.</w:t>
      </w:r>
      <w:r w:rsidR="00841E94" w:rsidRPr="001A5695">
        <w:rPr>
          <w:sz w:val="28"/>
          <w:szCs w:val="28"/>
        </w:rPr>
        <w:t xml:space="preserve"> </w:t>
      </w:r>
      <w:r w:rsidRPr="001A5695">
        <w:rPr>
          <w:sz w:val="28"/>
          <w:szCs w:val="28"/>
        </w:rPr>
        <w:t>Внести соответствующие изменения в локальные нормативные акты, регламентирующие Положение об оплате труда работников учреждения.</w:t>
      </w:r>
    </w:p>
    <w:p w:rsidR="00A81614" w:rsidRPr="001A5695" w:rsidRDefault="00A81614" w:rsidP="00464D19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A5695">
        <w:rPr>
          <w:sz w:val="28"/>
          <w:szCs w:val="28"/>
        </w:rPr>
        <w:tab/>
        <w:t>2.</w:t>
      </w:r>
      <w:r w:rsidR="00902109" w:rsidRPr="001A5695">
        <w:rPr>
          <w:sz w:val="28"/>
          <w:szCs w:val="28"/>
        </w:rPr>
        <w:t>2</w:t>
      </w:r>
      <w:r w:rsidRPr="001A5695">
        <w:rPr>
          <w:sz w:val="28"/>
          <w:szCs w:val="28"/>
        </w:rPr>
        <w:t>.</w:t>
      </w:r>
      <w:r w:rsidR="008C2835" w:rsidRPr="001A5695">
        <w:rPr>
          <w:sz w:val="28"/>
          <w:szCs w:val="28"/>
        </w:rPr>
        <w:t xml:space="preserve"> </w:t>
      </w:r>
      <w:r w:rsidRPr="001A5695">
        <w:rPr>
          <w:sz w:val="28"/>
          <w:szCs w:val="28"/>
        </w:rPr>
        <w:t>Увеличение фонда оплаты труда и перерасчет заработной платы с 01.01.2025 года произве</w:t>
      </w:r>
      <w:r w:rsidR="00902109" w:rsidRPr="001A5695">
        <w:rPr>
          <w:sz w:val="28"/>
          <w:szCs w:val="28"/>
        </w:rPr>
        <w:t>сти</w:t>
      </w:r>
      <w:r w:rsidRPr="001A5695">
        <w:rPr>
          <w:sz w:val="28"/>
          <w:szCs w:val="28"/>
        </w:rPr>
        <w:t xml:space="preserve"> по факту поступления </w:t>
      </w:r>
      <w:r w:rsidR="009E380B" w:rsidRPr="001A5695">
        <w:rPr>
          <w:sz w:val="28"/>
          <w:szCs w:val="28"/>
        </w:rPr>
        <w:t xml:space="preserve">финансирования за счет средств бюджета Республики Саха (Якутия) </w:t>
      </w:r>
      <w:r w:rsidRPr="001A5695">
        <w:rPr>
          <w:sz w:val="28"/>
          <w:szCs w:val="28"/>
        </w:rPr>
        <w:t>на соответствующие выплаты.</w:t>
      </w:r>
    </w:p>
    <w:p w:rsidR="008E385A" w:rsidRPr="001A5695" w:rsidRDefault="008E385A" w:rsidP="00464D19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A5695">
        <w:rPr>
          <w:sz w:val="28"/>
          <w:szCs w:val="28"/>
        </w:rPr>
        <w:tab/>
      </w:r>
      <w:r w:rsidR="002101BD" w:rsidRPr="001A5695">
        <w:rPr>
          <w:sz w:val="28"/>
          <w:szCs w:val="28"/>
        </w:rPr>
        <w:t>3</w:t>
      </w:r>
      <w:r w:rsidRPr="001A5695">
        <w:rPr>
          <w:sz w:val="28"/>
          <w:szCs w:val="28"/>
        </w:rPr>
        <w:t>. Настоящее постановление вступает в силу с момента официального опубликования</w:t>
      </w:r>
      <w:r w:rsidR="00C95364" w:rsidRPr="001A5695">
        <w:rPr>
          <w:sz w:val="28"/>
          <w:szCs w:val="28"/>
        </w:rPr>
        <w:t xml:space="preserve"> </w:t>
      </w:r>
      <w:r w:rsidR="00A10DDA">
        <w:rPr>
          <w:sz w:val="28"/>
          <w:szCs w:val="28"/>
        </w:rPr>
        <w:t xml:space="preserve">и </w:t>
      </w:r>
      <w:r w:rsidRPr="001A5695">
        <w:rPr>
          <w:sz w:val="28"/>
          <w:szCs w:val="28"/>
        </w:rPr>
        <w:t>распространя</w:t>
      </w:r>
      <w:r w:rsidR="008960D8" w:rsidRPr="001A5695">
        <w:rPr>
          <w:sz w:val="28"/>
          <w:szCs w:val="28"/>
        </w:rPr>
        <w:t>е</w:t>
      </w:r>
      <w:r w:rsidRPr="001A5695">
        <w:rPr>
          <w:sz w:val="28"/>
          <w:szCs w:val="28"/>
        </w:rPr>
        <w:t>тся на правоотношения, возникшие с 01 января 202</w:t>
      </w:r>
      <w:r w:rsidR="00C95364" w:rsidRPr="001A5695">
        <w:rPr>
          <w:sz w:val="28"/>
          <w:szCs w:val="28"/>
        </w:rPr>
        <w:t>5</w:t>
      </w:r>
      <w:r w:rsidRPr="001A5695">
        <w:rPr>
          <w:sz w:val="28"/>
          <w:szCs w:val="28"/>
        </w:rPr>
        <w:t xml:space="preserve"> года.</w:t>
      </w:r>
    </w:p>
    <w:p w:rsidR="008E385A" w:rsidRPr="001A5695" w:rsidRDefault="008E385A" w:rsidP="00464D19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A5695">
        <w:rPr>
          <w:sz w:val="28"/>
          <w:szCs w:val="28"/>
        </w:rPr>
        <w:tab/>
      </w:r>
      <w:r w:rsidR="002101BD" w:rsidRPr="001A5695">
        <w:rPr>
          <w:sz w:val="28"/>
          <w:szCs w:val="28"/>
        </w:rPr>
        <w:t>4</w:t>
      </w:r>
      <w:r w:rsidRPr="001A5695">
        <w:rPr>
          <w:sz w:val="28"/>
          <w:szCs w:val="28"/>
        </w:rPr>
        <w:t xml:space="preserve">. 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</w:t>
      </w:r>
      <w:r w:rsidR="003F0447" w:rsidRPr="001A5695">
        <w:rPr>
          <w:sz w:val="28"/>
          <w:szCs w:val="28"/>
        </w:rPr>
        <w:t>района</w:t>
      </w:r>
      <w:r w:rsidRPr="001A5695">
        <w:rPr>
          <w:sz w:val="28"/>
          <w:szCs w:val="28"/>
        </w:rPr>
        <w:t xml:space="preserve"> «Ленский район».</w:t>
      </w:r>
    </w:p>
    <w:p w:rsidR="00192DB7" w:rsidRPr="001A5695" w:rsidRDefault="008E385A" w:rsidP="009C2D2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      </w:t>
      </w:r>
      <w:r w:rsidRPr="001A5695">
        <w:rPr>
          <w:sz w:val="28"/>
          <w:szCs w:val="28"/>
        </w:rPr>
        <w:tab/>
      </w:r>
      <w:r w:rsidR="002101BD" w:rsidRPr="001A5695">
        <w:rPr>
          <w:sz w:val="28"/>
          <w:szCs w:val="28"/>
        </w:rPr>
        <w:t>5</w:t>
      </w:r>
      <w:r w:rsidRPr="001A5695">
        <w:rPr>
          <w:sz w:val="28"/>
          <w:szCs w:val="28"/>
        </w:rPr>
        <w:t xml:space="preserve">. Контроль исполнения </w:t>
      </w:r>
      <w:r w:rsidR="00C64F88" w:rsidRPr="001A5695">
        <w:rPr>
          <w:sz w:val="28"/>
          <w:szCs w:val="28"/>
        </w:rPr>
        <w:t>настояще</w:t>
      </w:r>
      <w:r w:rsidRPr="001A5695">
        <w:rPr>
          <w:sz w:val="28"/>
          <w:szCs w:val="28"/>
        </w:rPr>
        <w:t xml:space="preserve">го постановления возложить на заместителя главы по социальным вопросам </w:t>
      </w:r>
      <w:r w:rsidR="00FD5A3E" w:rsidRPr="001A5695">
        <w:rPr>
          <w:sz w:val="28"/>
          <w:szCs w:val="28"/>
        </w:rPr>
        <w:t>Барбашов</w:t>
      </w:r>
      <w:r w:rsidR="00C64F88" w:rsidRPr="001A5695">
        <w:rPr>
          <w:sz w:val="28"/>
          <w:szCs w:val="28"/>
        </w:rPr>
        <w:t>у А.С.</w:t>
      </w:r>
    </w:p>
    <w:p w:rsidR="008E3EBE" w:rsidRDefault="008E3EBE" w:rsidP="001A569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A5695" w:rsidRPr="001A5695" w:rsidRDefault="001A5695" w:rsidP="001A569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A5695" w:rsidTr="00E90571">
        <w:trPr>
          <w:trHeight w:val="471"/>
        </w:trPr>
        <w:tc>
          <w:tcPr>
            <w:tcW w:w="4677" w:type="dxa"/>
          </w:tcPr>
          <w:p w:rsidR="008E3EBE" w:rsidRPr="001A5695" w:rsidRDefault="001A5695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 w:rsidRPr="001A5695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10DDA">
              <w:rPr>
                <w:b/>
                <w:sz w:val="28"/>
                <w:szCs w:val="28"/>
              </w:rPr>
              <w:t xml:space="preserve">                                      п/п</w:t>
            </w:r>
          </w:p>
        </w:tc>
        <w:tc>
          <w:tcPr>
            <w:tcW w:w="5104" w:type="dxa"/>
          </w:tcPr>
          <w:p w:rsidR="008E3EBE" w:rsidRPr="001A5695" w:rsidRDefault="001A5695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В. </w:t>
            </w:r>
            <w:r w:rsidR="00E71A65">
              <w:rPr>
                <w:b/>
                <w:sz w:val="28"/>
                <w:szCs w:val="28"/>
              </w:rPr>
              <w:t>Спиридонов</w:t>
            </w:r>
          </w:p>
        </w:tc>
      </w:tr>
    </w:tbl>
    <w:p w:rsidR="0000080B" w:rsidRPr="001A5695" w:rsidRDefault="0000080B" w:rsidP="008E3EBE">
      <w:pPr>
        <w:rPr>
          <w:sz w:val="28"/>
          <w:szCs w:val="28"/>
        </w:rPr>
      </w:pPr>
    </w:p>
    <w:sectPr w:rsidR="0000080B" w:rsidRPr="001A5695" w:rsidSect="003548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2D" w:rsidRDefault="003C372D" w:rsidP="00D343EA">
      <w:r>
        <w:separator/>
      </w:r>
    </w:p>
  </w:endnote>
  <w:endnote w:type="continuationSeparator" w:id="0">
    <w:p w:rsidR="003C372D" w:rsidRDefault="003C372D" w:rsidP="00D3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2D" w:rsidRDefault="003C372D" w:rsidP="00D343EA">
      <w:r>
        <w:separator/>
      </w:r>
    </w:p>
  </w:footnote>
  <w:footnote w:type="continuationSeparator" w:id="0">
    <w:p w:rsidR="003C372D" w:rsidRDefault="003C372D" w:rsidP="00D3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9594"/>
      <w:docPartObj>
        <w:docPartGallery w:val="Page Numbers (Top of Page)"/>
        <w:docPartUnique/>
      </w:docPartObj>
    </w:sdtPr>
    <w:sdtEndPr/>
    <w:sdtContent>
      <w:p w:rsidR="0035487A" w:rsidRDefault="003C37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87A" w:rsidRDefault="003548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3BF"/>
    <w:rsid w:val="0000080B"/>
    <w:rsid w:val="0000165F"/>
    <w:rsid w:val="00003E24"/>
    <w:rsid w:val="00005B42"/>
    <w:rsid w:val="00017545"/>
    <w:rsid w:val="00022FC4"/>
    <w:rsid w:val="000244D6"/>
    <w:rsid w:val="00031E89"/>
    <w:rsid w:val="00064255"/>
    <w:rsid w:val="00074BEC"/>
    <w:rsid w:val="000838BC"/>
    <w:rsid w:val="00083BFE"/>
    <w:rsid w:val="000A5814"/>
    <w:rsid w:val="000F27C6"/>
    <w:rsid w:val="000F5A5B"/>
    <w:rsid w:val="00123A02"/>
    <w:rsid w:val="00140A16"/>
    <w:rsid w:val="001434C2"/>
    <w:rsid w:val="00152814"/>
    <w:rsid w:val="0016593D"/>
    <w:rsid w:val="00192DB7"/>
    <w:rsid w:val="0019668E"/>
    <w:rsid w:val="001A5695"/>
    <w:rsid w:val="001D3667"/>
    <w:rsid w:val="002101BD"/>
    <w:rsid w:val="00211DDE"/>
    <w:rsid w:val="00220BB0"/>
    <w:rsid w:val="002214FF"/>
    <w:rsid w:val="00222AD8"/>
    <w:rsid w:val="00235B84"/>
    <w:rsid w:val="0023793B"/>
    <w:rsid w:val="0024185A"/>
    <w:rsid w:val="0026513A"/>
    <w:rsid w:val="002827BA"/>
    <w:rsid w:val="002D3EB2"/>
    <w:rsid w:val="002F673E"/>
    <w:rsid w:val="0032457B"/>
    <w:rsid w:val="00327CD6"/>
    <w:rsid w:val="00343F33"/>
    <w:rsid w:val="003543B2"/>
    <w:rsid w:val="0035487A"/>
    <w:rsid w:val="00360414"/>
    <w:rsid w:val="0038724F"/>
    <w:rsid w:val="003C372D"/>
    <w:rsid w:val="003E6B28"/>
    <w:rsid w:val="003F0447"/>
    <w:rsid w:val="003F7C24"/>
    <w:rsid w:val="004218B9"/>
    <w:rsid w:val="004320E5"/>
    <w:rsid w:val="004638E4"/>
    <w:rsid w:val="00464D19"/>
    <w:rsid w:val="00494CDA"/>
    <w:rsid w:val="00496F93"/>
    <w:rsid w:val="004B7BD2"/>
    <w:rsid w:val="004D3808"/>
    <w:rsid w:val="004D4A82"/>
    <w:rsid w:val="004D5967"/>
    <w:rsid w:val="00525CCC"/>
    <w:rsid w:val="00531B8D"/>
    <w:rsid w:val="005A7A6B"/>
    <w:rsid w:val="005B6B7D"/>
    <w:rsid w:val="005C133F"/>
    <w:rsid w:val="005D4813"/>
    <w:rsid w:val="005D4A80"/>
    <w:rsid w:val="00616261"/>
    <w:rsid w:val="00623CDC"/>
    <w:rsid w:val="00642E00"/>
    <w:rsid w:val="00643E20"/>
    <w:rsid w:val="0064484E"/>
    <w:rsid w:val="00647EF3"/>
    <w:rsid w:val="00657551"/>
    <w:rsid w:val="006664C3"/>
    <w:rsid w:val="00672F57"/>
    <w:rsid w:val="00681592"/>
    <w:rsid w:val="00686D80"/>
    <w:rsid w:val="006A602C"/>
    <w:rsid w:val="006B4192"/>
    <w:rsid w:val="006D5033"/>
    <w:rsid w:val="006D6C42"/>
    <w:rsid w:val="00700B0C"/>
    <w:rsid w:val="00705B43"/>
    <w:rsid w:val="007074ED"/>
    <w:rsid w:val="00723247"/>
    <w:rsid w:val="0073535E"/>
    <w:rsid w:val="00740BEF"/>
    <w:rsid w:val="0075031E"/>
    <w:rsid w:val="007832CD"/>
    <w:rsid w:val="00792037"/>
    <w:rsid w:val="007D0E4C"/>
    <w:rsid w:val="007D160B"/>
    <w:rsid w:val="007E0224"/>
    <w:rsid w:val="0082750E"/>
    <w:rsid w:val="00841556"/>
    <w:rsid w:val="00841E94"/>
    <w:rsid w:val="008960D8"/>
    <w:rsid w:val="00897F64"/>
    <w:rsid w:val="008B69BD"/>
    <w:rsid w:val="008C2835"/>
    <w:rsid w:val="008E385A"/>
    <w:rsid w:val="008E3EBE"/>
    <w:rsid w:val="00902109"/>
    <w:rsid w:val="00903F4E"/>
    <w:rsid w:val="00905307"/>
    <w:rsid w:val="0091637F"/>
    <w:rsid w:val="00926D96"/>
    <w:rsid w:val="0094205B"/>
    <w:rsid w:val="00952E51"/>
    <w:rsid w:val="009563BF"/>
    <w:rsid w:val="00957BE8"/>
    <w:rsid w:val="00972D9B"/>
    <w:rsid w:val="00990B0E"/>
    <w:rsid w:val="009B11B6"/>
    <w:rsid w:val="009C0DBC"/>
    <w:rsid w:val="009C2D2F"/>
    <w:rsid w:val="009D0A88"/>
    <w:rsid w:val="009D106E"/>
    <w:rsid w:val="009D1262"/>
    <w:rsid w:val="009E380B"/>
    <w:rsid w:val="009E5EAB"/>
    <w:rsid w:val="009F3AA0"/>
    <w:rsid w:val="00A05DC6"/>
    <w:rsid w:val="00A10DDA"/>
    <w:rsid w:val="00A13198"/>
    <w:rsid w:val="00A256D3"/>
    <w:rsid w:val="00A2675D"/>
    <w:rsid w:val="00A3243E"/>
    <w:rsid w:val="00A337B2"/>
    <w:rsid w:val="00A51F3C"/>
    <w:rsid w:val="00A574D5"/>
    <w:rsid w:val="00A6092B"/>
    <w:rsid w:val="00A63515"/>
    <w:rsid w:val="00A67AD5"/>
    <w:rsid w:val="00A75F2B"/>
    <w:rsid w:val="00A81614"/>
    <w:rsid w:val="00A90103"/>
    <w:rsid w:val="00AB4074"/>
    <w:rsid w:val="00AB54C1"/>
    <w:rsid w:val="00AC377B"/>
    <w:rsid w:val="00AD690A"/>
    <w:rsid w:val="00AE5C9D"/>
    <w:rsid w:val="00B104A1"/>
    <w:rsid w:val="00B155D3"/>
    <w:rsid w:val="00B17BA2"/>
    <w:rsid w:val="00B23C9C"/>
    <w:rsid w:val="00B525EF"/>
    <w:rsid w:val="00B5403A"/>
    <w:rsid w:val="00B87839"/>
    <w:rsid w:val="00BC1F18"/>
    <w:rsid w:val="00BC4FF9"/>
    <w:rsid w:val="00BF5EB4"/>
    <w:rsid w:val="00C01A84"/>
    <w:rsid w:val="00C0570C"/>
    <w:rsid w:val="00C61005"/>
    <w:rsid w:val="00C64F88"/>
    <w:rsid w:val="00C91024"/>
    <w:rsid w:val="00C95364"/>
    <w:rsid w:val="00CA5DDD"/>
    <w:rsid w:val="00CB2153"/>
    <w:rsid w:val="00CC696A"/>
    <w:rsid w:val="00CD3D82"/>
    <w:rsid w:val="00CD5308"/>
    <w:rsid w:val="00CD79FB"/>
    <w:rsid w:val="00D01EEF"/>
    <w:rsid w:val="00D06DB3"/>
    <w:rsid w:val="00D235DF"/>
    <w:rsid w:val="00D27A00"/>
    <w:rsid w:val="00D343EA"/>
    <w:rsid w:val="00D41EA5"/>
    <w:rsid w:val="00D44918"/>
    <w:rsid w:val="00D5037B"/>
    <w:rsid w:val="00D61BC0"/>
    <w:rsid w:val="00D64820"/>
    <w:rsid w:val="00D659BC"/>
    <w:rsid w:val="00D75BD1"/>
    <w:rsid w:val="00DA5CF1"/>
    <w:rsid w:val="00DB255D"/>
    <w:rsid w:val="00DF01A2"/>
    <w:rsid w:val="00DF12D2"/>
    <w:rsid w:val="00E06A94"/>
    <w:rsid w:val="00E355CC"/>
    <w:rsid w:val="00E454FC"/>
    <w:rsid w:val="00E61549"/>
    <w:rsid w:val="00E71A65"/>
    <w:rsid w:val="00E875C2"/>
    <w:rsid w:val="00E923E4"/>
    <w:rsid w:val="00EB6A6C"/>
    <w:rsid w:val="00EC3ADD"/>
    <w:rsid w:val="00EC77C6"/>
    <w:rsid w:val="00F0342D"/>
    <w:rsid w:val="00F06AE2"/>
    <w:rsid w:val="00F21704"/>
    <w:rsid w:val="00F34DB1"/>
    <w:rsid w:val="00F41C24"/>
    <w:rsid w:val="00F44AD2"/>
    <w:rsid w:val="00F5522C"/>
    <w:rsid w:val="00F775BE"/>
    <w:rsid w:val="00F77BE5"/>
    <w:rsid w:val="00F93546"/>
    <w:rsid w:val="00F94ABF"/>
    <w:rsid w:val="00F97EFF"/>
    <w:rsid w:val="00FA46DA"/>
    <w:rsid w:val="00FA6D7F"/>
    <w:rsid w:val="00FC71ED"/>
    <w:rsid w:val="00FD5A3E"/>
    <w:rsid w:val="00FD7DD4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863E5"/>
  <w15:docId w15:val="{8CF4A101-7644-45A5-A5C5-39FFFD0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D64820"/>
    <w:pPr>
      <w:spacing w:after="17" w:line="249" w:lineRule="auto"/>
      <w:ind w:left="9"/>
      <w:jc w:val="both"/>
    </w:pPr>
    <w:rPr>
      <w:rFonts w:ascii="Times New Roman" w:eastAsia="Times New Roman" w:hAnsi="Times New Roman"/>
      <w:sz w:val="28"/>
      <w:szCs w:val="28"/>
    </w:rPr>
  </w:style>
  <w:style w:type="paragraph" w:styleId="a7">
    <w:name w:val="header"/>
    <w:aliases w:val=" Знак"/>
    <w:basedOn w:val="a"/>
    <w:link w:val="a8"/>
    <w:uiPriority w:val="99"/>
    <w:rsid w:val="00903F4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903F4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34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3E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DC2B-2918-4346-A109-2081B962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236</cp:revision>
  <cp:lastPrinted>2019-12-23T03:49:00Z</cp:lastPrinted>
  <dcterms:created xsi:type="dcterms:W3CDTF">2022-01-19T06:55:00Z</dcterms:created>
  <dcterms:modified xsi:type="dcterms:W3CDTF">2025-07-09T08:05:00Z</dcterms:modified>
</cp:coreProperties>
</file>