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833"/>
        <w:gridCol w:w="4253"/>
      </w:tblGrid>
      <w:tr w:rsidR="0048313B" w:rsidRPr="00122E29" w:rsidTr="0048313B">
        <w:trPr>
          <w:cantSplit/>
          <w:trHeight w:val="2200"/>
        </w:trPr>
        <w:tc>
          <w:tcPr>
            <w:tcW w:w="3686" w:type="dxa"/>
          </w:tcPr>
          <w:p w:rsidR="0048313B" w:rsidRPr="00122E29" w:rsidRDefault="0048313B" w:rsidP="004831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8313B" w:rsidRPr="00122E29" w:rsidRDefault="0048313B" w:rsidP="004831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8313B" w:rsidRPr="00122E29" w:rsidRDefault="0048313B" w:rsidP="004831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8313B" w:rsidRPr="00122E29" w:rsidRDefault="0048313B" w:rsidP="0048313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5" w:type="dxa"/>
            <w:gridSpan w:val="2"/>
          </w:tcPr>
          <w:p w:rsidR="0048313B" w:rsidRPr="00122E29" w:rsidRDefault="00C122B5" w:rsidP="0048313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F76119D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48313B" w:rsidRPr="00122E29" w:rsidRDefault="0048313B" w:rsidP="0048313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8313B" w:rsidRPr="00122E29" w:rsidRDefault="0048313B" w:rsidP="0048313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8313B" w:rsidRPr="00122E29" w:rsidRDefault="0048313B" w:rsidP="0048313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8313B" w:rsidRPr="00122E29" w:rsidRDefault="0048313B" w:rsidP="004831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8313B" w:rsidRPr="00122E29" w:rsidTr="0048313B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8" w:type="dxa"/>
            <w:gridSpan w:val="2"/>
          </w:tcPr>
          <w:p w:rsidR="0048313B" w:rsidRPr="00122E29" w:rsidRDefault="0048313B" w:rsidP="0048313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86" w:type="dxa"/>
            <w:gridSpan w:val="2"/>
          </w:tcPr>
          <w:p w:rsidR="0048313B" w:rsidRPr="00122E29" w:rsidRDefault="0048313B" w:rsidP="0048313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48313B" w:rsidRPr="00122E29" w:rsidTr="0048313B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8" w:type="dxa"/>
            <w:gridSpan w:val="2"/>
          </w:tcPr>
          <w:p w:rsidR="0048313B" w:rsidRPr="00122E29" w:rsidRDefault="0048313B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086" w:type="dxa"/>
            <w:gridSpan w:val="2"/>
          </w:tcPr>
          <w:p w:rsidR="0048313B" w:rsidRPr="00122E29" w:rsidRDefault="0048313B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48313B" w:rsidRPr="00122E29" w:rsidTr="0048313B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924" w:type="dxa"/>
            <w:gridSpan w:val="4"/>
          </w:tcPr>
          <w:p w:rsidR="0048313B" w:rsidRDefault="0048313B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48313B" w:rsidRPr="00122E29" w:rsidRDefault="0048313B" w:rsidP="00C122B5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122B5" w:rsidRPr="00C12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C12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122B5" w:rsidRPr="00C12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C12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C12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122B5" w:rsidRPr="00C12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01-04-2681/4</w:t>
            </w:r>
            <w:r w:rsidRPr="00C122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491767" w:rsidRDefault="002B538A" w:rsidP="0049176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главы </w:t>
      </w:r>
    </w:p>
    <w:p w:rsidR="00EE5191" w:rsidRPr="00122E29" w:rsidRDefault="002B538A" w:rsidP="00491767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04.12.2024 № </w:t>
      </w:r>
      <w:r w:rsidRPr="002B538A">
        <w:rPr>
          <w:b/>
          <w:sz w:val="28"/>
          <w:szCs w:val="28"/>
        </w:rPr>
        <w:t>01-04-2640/4</w:t>
      </w: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491767" w:rsidRDefault="002B538A" w:rsidP="002B538A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уточнением </w:t>
      </w:r>
      <w:r w:rsidR="00491767">
        <w:rPr>
          <w:sz w:val="28"/>
          <w:szCs w:val="28"/>
        </w:rPr>
        <w:t>сметы расходов:</w:t>
      </w:r>
    </w:p>
    <w:p w:rsidR="002B538A" w:rsidRPr="00491767" w:rsidRDefault="00491767" w:rsidP="00491767">
      <w:pPr>
        <w:pStyle w:val="a9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538A" w:rsidRPr="00491767">
        <w:rPr>
          <w:sz w:val="28"/>
          <w:szCs w:val="28"/>
        </w:rPr>
        <w:t>нести изменения в распоряжение главы от 4</w:t>
      </w:r>
      <w:r>
        <w:rPr>
          <w:sz w:val="28"/>
          <w:szCs w:val="28"/>
        </w:rPr>
        <w:t xml:space="preserve"> декабря </w:t>
      </w:r>
      <w:r w:rsidR="002B538A" w:rsidRPr="00491767">
        <w:rPr>
          <w:sz w:val="28"/>
          <w:szCs w:val="28"/>
        </w:rPr>
        <w:t>2024 № 01-04-2640/4 «О подготовке и проведении районного мероприятия «День работника сельского хозяйства и перерабатывающей промышленности»</w:t>
      </w:r>
      <w:r>
        <w:rPr>
          <w:sz w:val="28"/>
          <w:szCs w:val="28"/>
        </w:rPr>
        <w:t xml:space="preserve"> и изложить п</w:t>
      </w:r>
      <w:r w:rsidR="002B538A" w:rsidRPr="00491767">
        <w:rPr>
          <w:sz w:val="28"/>
          <w:szCs w:val="28"/>
        </w:rPr>
        <w:t xml:space="preserve">риложение № 2 </w:t>
      </w:r>
      <w:r w:rsidRPr="00491767">
        <w:rPr>
          <w:sz w:val="28"/>
          <w:szCs w:val="28"/>
        </w:rPr>
        <w:t xml:space="preserve">к распоряжению </w:t>
      </w:r>
      <w:r w:rsidR="002B538A" w:rsidRPr="00491767">
        <w:rPr>
          <w:sz w:val="28"/>
          <w:szCs w:val="28"/>
        </w:rPr>
        <w:t>в новой редакции согласно приложению к настоящему распоряжению.</w:t>
      </w:r>
    </w:p>
    <w:p w:rsidR="002B538A" w:rsidRPr="002B538A" w:rsidRDefault="002B538A" w:rsidP="002B538A">
      <w:pPr>
        <w:pStyle w:val="a9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2B538A">
        <w:rPr>
          <w:sz w:val="28"/>
          <w:szCs w:val="28"/>
        </w:rPr>
        <w:lastRenderedPageBreak/>
        <w:t>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муниципального района «Ленский район».</w:t>
      </w:r>
    </w:p>
    <w:p w:rsidR="002B538A" w:rsidRPr="00491767" w:rsidRDefault="00491767" w:rsidP="00491767">
      <w:pPr>
        <w:pStyle w:val="a9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91767">
        <w:rPr>
          <w:sz w:val="28"/>
          <w:szCs w:val="28"/>
        </w:rPr>
        <w:t>Контроль исполнения данного распоряжение возложить на</w:t>
      </w:r>
      <w:r>
        <w:rPr>
          <w:sz w:val="28"/>
          <w:szCs w:val="28"/>
        </w:rPr>
        <w:t xml:space="preserve"> </w:t>
      </w:r>
      <w:r w:rsidRPr="00491767">
        <w:rPr>
          <w:sz w:val="28"/>
          <w:szCs w:val="28"/>
        </w:rPr>
        <w:t>первого заместителя главы – С.В. Спиридонова</w:t>
      </w:r>
      <w:r w:rsidR="002B538A" w:rsidRPr="00491767">
        <w:rPr>
          <w:sz w:val="28"/>
          <w:szCs w:val="28"/>
        </w:rPr>
        <w:t xml:space="preserve">. </w:t>
      </w:r>
    </w:p>
    <w:p w:rsidR="00EE5191" w:rsidRDefault="00EE5191" w:rsidP="002B538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91767" w:rsidRPr="00122E29" w:rsidRDefault="00491767" w:rsidP="002B538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1F4E4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491767">
              <w:rPr>
                <w:b/>
                <w:sz w:val="28"/>
                <w:szCs w:val="28"/>
              </w:rPr>
              <w:t xml:space="preserve">                             </w:t>
            </w:r>
            <w:r w:rsidR="001F4E4F">
              <w:rPr>
                <w:b/>
                <w:sz w:val="28"/>
                <w:szCs w:val="28"/>
              </w:rPr>
              <w:t>А.В.</w:t>
            </w:r>
            <w:r w:rsidR="00491767">
              <w:rPr>
                <w:b/>
                <w:sz w:val="28"/>
                <w:szCs w:val="28"/>
              </w:rPr>
              <w:t xml:space="preserve"> </w:t>
            </w:r>
            <w:r w:rsidR="001F4E4F">
              <w:rPr>
                <w:b/>
                <w:sz w:val="28"/>
                <w:szCs w:val="28"/>
              </w:rPr>
              <w:t>Черепанов</w:t>
            </w: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38A" w:rsidRDefault="002B538A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38A" w:rsidRDefault="002B538A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38A" w:rsidRDefault="002B538A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67" w:rsidRDefault="0049176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1767" w:rsidRDefault="0049176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38A" w:rsidRDefault="002B538A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38A" w:rsidRDefault="002B538A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38A" w:rsidRDefault="002B538A" w:rsidP="002B538A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Прило</w:t>
      </w:r>
      <w:r w:rsidRPr="007D160B">
        <w:rPr>
          <w:sz w:val="28"/>
          <w:szCs w:val="28"/>
        </w:rPr>
        <w:lastRenderedPageBreak/>
        <w:t>жение</w:t>
      </w:r>
    </w:p>
    <w:p w:rsidR="002B538A" w:rsidRDefault="002B538A" w:rsidP="002B538A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главы </w:t>
      </w:r>
    </w:p>
    <w:p w:rsidR="002B538A" w:rsidRDefault="002B538A" w:rsidP="002B538A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</w:t>
      </w:r>
      <w:r>
        <w:rPr>
          <w:sz w:val="28"/>
          <w:szCs w:val="28"/>
        </w:rPr>
        <w:lastRenderedPageBreak/>
        <w:t>» ___________2024 г.</w:t>
      </w:r>
    </w:p>
    <w:p w:rsidR="002B538A" w:rsidRPr="00A5070A" w:rsidRDefault="002B538A" w:rsidP="002B538A">
      <w:pPr>
        <w:ind w:left="5812"/>
        <w:rPr>
          <w:sz w:val="28"/>
          <w:szCs w:val="28"/>
        </w:rPr>
      </w:pPr>
      <w:r w:rsidRPr="00A5070A">
        <w:rPr>
          <w:sz w:val="28"/>
          <w:szCs w:val="28"/>
        </w:rPr>
        <w:t>№__________</w:t>
      </w:r>
      <w:r w:rsidRPr="00A5070A">
        <w:rPr>
          <w:sz w:val="28"/>
          <w:szCs w:val="28"/>
        </w:rPr>
        <w:lastRenderedPageBreak/>
        <w:t>____________</w:t>
      </w:r>
    </w:p>
    <w:p w:rsidR="002B538A" w:rsidRPr="00A5070A" w:rsidRDefault="002B538A" w:rsidP="002B538A">
      <w:pPr>
        <w:rPr>
          <w:sz w:val="28"/>
          <w:szCs w:val="28"/>
        </w:rPr>
      </w:pPr>
    </w:p>
    <w:p w:rsidR="002B538A" w:rsidRDefault="002B538A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38A" w:rsidRDefault="002B538A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4E4F" w:rsidRPr="001F4E4F" w:rsidRDefault="001F4E4F" w:rsidP="001F4E4F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  <w:r w:rsidRPr="001F4E4F">
        <w:rPr>
          <w:b/>
          <w:sz w:val="28"/>
          <w:szCs w:val="28"/>
        </w:rPr>
        <w:t xml:space="preserve">Смета расходов </w:t>
      </w:r>
    </w:p>
    <w:p w:rsidR="001F4E4F" w:rsidRPr="001F4E4F" w:rsidRDefault="001F4E4F" w:rsidP="001F4E4F">
      <w:pPr>
        <w:widowControl/>
        <w:autoSpaceDE/>
        <w:adjustRightInd/>
        <w:ind w:left="180" w:firstLine="480"/>
        <w:jc w:val="center"/>
        <w:rPr>
          <w:b/>
          <w:sz w:val="28"/>
          <w:szCs w:val="28"/>
        </w:rPr>
      </w:pPr>
      <w:r w:rsidRPr="001F4E4F">
        <w:rPr>
          <w:b/>
          <w:sz w:val="28"/>
          <w:szCs w:val="28"/>
        </w:rPr>
        <w:t xml:space="preserve">по проведению районного мероприятия </w:t>
      </w:r>
    </w:p>
    <w:p w:rsidR="001F4E4F" w:rsidRPr="001F4E4F" w:rsidRDefault="001F4E4F" w:rsidP="001F4E4F">
      <w:pPr>
        <w:widowControl/>
        <w:autoSpaceDE/>
        <w:adjustRightInd/>
        <w:jc w:val="center"/>
        <w:rPr>
          <w:b/>
          <w:sz w:val="28"/>
          <w:szCs w:val="28"/>
        </w:rPr>
      </w:pPr>
      <w:r w:rsidRPr="001F4E4F">
        <w:rPr>
          <w:b/>
          <w:sz w:val="28"/>
          <w:szCs w:val="28"/>
        </w:rPr>
        <w:t xml:space="preserve">«День работника сельского хозяйства и перерабатывающей промышленности» </w:t>
      </w:r>
    </w:p>
    <w:p w:rsidR="001F4E4F" w:rsidRPr="001F4E4F" w:rsidRDefault="001F4E4F" w:rsidP="001F4E4F">
      <w:pPr>
        <w:widowControl/>
        <w:autoSpaceDE/>
        <w:adjustRightInd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276"/>
        <w:gridCol w:w="2693"/>
      </w:tblGrid>
      <w:tr w:rsidR="001F4E4F" w:rsidRPr="001F4E4F" w:rsidTr="001300AA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1F4E4F">
              <w:rPr>
                <w:b/>
                <w:sz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1F4E4F">
              <w:rPr>
                <w:b/>
                <w:sz w:val="24"/>
                <w:lang w:eastAsia="en-US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1F4E4F">
              <w:rPr>
                <w:b/>
                <w:sz w:val="24"/>
                <w:lang w:eastAsia="en-US"/>
              </w:rPr>
              <w:t xml:space="preserve">Кол-во, шт.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1F4E4F">
              <w:rPr>
                <w:b/>
                <w:sz w:val="24"/>
                <w:lang w:eastAsia="en-US"/>
              </w:rPr>
              <w:t xml:space="preserve">Сумма, руб. </w:t>
            </w:r>
          </w:p>
        </w:tc>
      </w:tr>
      <w:tr w:rsidR="001F4E4F" w:rsidRPr="001F4E4F" w:rsidTr="001300A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Подарочные кружки белые с нанесением фотопечати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18 150,00</w:t>
            </w:r>
          </w:p>
        </w:tc>
      </w:tr>
      <w:tr w:rsidR="001F4E4F" w:rsidRPr="001F4E4F" w:rsidTr="001300AA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Приобретение букетов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42 000,00</w:t>
            </w:r>
          </w:p>
        </w:tc>
      </w:tr>
      <w:tr w:rsidR="001F4E4F" w:rsidRPr="001F4E4F" w:rsidTr="001300AA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Пакет подарочный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3 300,00</w:t>
            </w:r>
          </w:p>
        </w:tc>
      </w:tr>
      <w:tr w:rsidR="001F4E4F" w:rsidRPr="001F4E4F" w:rsidTr="001300AA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rPr>
                <w:sz w:val="24"/>
                <w:lang w:val="en-US" w:eastAsia="en-US"/>
              </w:rPr>
            </w:pPr>
            <w:r w:rsidRPr="001F4E4F">
              <w:rPr>
                <w:sz w:val="24"/>
                <w:lang w:eastAsia="en-US"/>
              </w:rPr>
              <w:t>Рамка</w:t>
            </w:r>
            <w:r w:rsidRPr="001F4E4F">
              <w:rPr>
                <w:sz w:val="24"/>
                <w:lang w:val="en-US" w:eastAsia="en-US"/>
              </w:rPr>
              <w:t xml:space="preserve"> </w:t>
            </w:r>
            <w:r w:rsidRPr="001F4E4F">
              <w:rPr>
                <w:sz w:val="24"/>
                <w:lang w:eastAsia="en-US"/>
              </w:rPr>
              <w:t>деревянная</w:t>
            </w:r>
            <w:r w:rsidRPr="001F4E4F">
              <w:rPr>
                <w:sz w:val="24"/>
                <w:lang w:val="en-US" w:eastAsia="en-US"/>
              </w:rPr>
              <w:t xml:space="preserve"> 21*30 </w:t>
            </w:r>
            <w:r w:rsidRPr="001F4E4F">
              <w:rPr>
                <w:sz w:val="24"/>
                <w:lang w:eastAsia="en-US"/>
              </w:rPr>
              <w:t>см</w:t>
            </w:r>
            <w:r w:rsidRPr="001F4E4F">
              <w:rPr>
                <w:sz w:val="24"/>
                <w:lang w:val="en-US" w:eastAsia="en-US"/>
              </w:rPr>
              <w:t>, OfficeSpace,№ 5, Natural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val="en-US" w:eastAsia="en-US"/>
              </w:rPr>
            </w:pPr>
            <w:r w:rsidRPr="001F4E4F">
              <w:rPr>
                <w:sz w:val="24"/>
                <w:lang w:val="en-US"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4 400,00</w:t>
            </w:r>
          </w:p>
        </w:tc>
      </w:tr>
      <w:tr w:rsidR="001F4E4F" w:rsidRPr="001F4E4F" w:rsidTr="001300AA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Грамота с Российской символикой  А4 (для принтера, бумага мел. 179 г/м)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100,00</w:t>
            </w:r>
          </w:p>
        </w:tc>
      </w:tr>
      <w:tr w:rsidR="001F4E4F" w:rsidRPr="001F4E4F" w:rsidTr="001300AA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Ш—11394 благодарность с Гербом, 4607811854561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325,00</w:t>
            </w:r>
          </w:p>
        </w:tc>
      </w:tr>
      <w:tr w:rsidR="001F4E4F" w:rsidRPr="001F4E4F" w:rsidTr="001300AA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Печатная продукция -(пригласительные)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2 150,00</w:t>
            </w:r>
          </w:p>
        </w:tc>
      </w:tr>
      <w:tr w:rsidR="001F4E4F" w:rsidRPr="001F4E4F" w:rsidTr="001300AA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right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1F4E4F">
              <w:rPr>
                <w:sz w:val="24"/>
                <w:lang w:eastAsia="en-US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4F" w:rsidRPr="001F4E4F" w:rsidRDefault="001F4E4F" w:rsidP="001F4E4F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 w:rsidRPr="001F4E4F">
              <w:rPr>
                <w:b/>
                <w:sz w:val="24"/>
                <w:lang w:eastAsia="en-US"/>
              </w:rPr>
              <w:t>70 425,00</w:t>
            </w:r>
          </w:p>
        </w:tc>
      </w:tr>
    </w:tbl>
    <w:p w:rsidR="001F4E4F" w:rsidRPr="001F4E4F" w:rsidRDefault="001F4E4F" w:rsidP="001F4E4F">
      <w:pPr>
        <w:widowControl/>
        <w:autoSpaceDE/>
        <w:adjustRightInd/>
        <w:rPr>
          <w:b/>
          <w:sz w:val="28"/>
          <w:szCs w:val="28"/>
        </w:rPr>
      </w:pPr>
    </w:p>
    <w:p w:rsidR="001F4E4F" w:rsidRDefault="001F4E4F" w:rsidP="001F4E4F">
      <w:pPr>
        <w:widowControl/>
        <w:autoSpaceDE/>
        <w:adjustRightInd/>
        <w:rPr>
          <w:b/>
          <w:sz w:val="28"/>
          <w:szCs w:val="28"/>
        </w:rPr>
      </w:pPr>
    </w:p>
    <w:p w:rsidR="0048313B" w:rsidRPr="001F4E4F" w:rsidRDefault="0048313B" w:rsidP="001F4E4F">
      <w:pPr>
        <w:widowControl/>
        <w:autoSpaceDE/>
        <w:adjustRightInd/>
        <w:rPr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F4E4F" w:rsidRPr="001F4E4F" w:rsidTr="001300AA">
        <w:tc>
          <w:tcPr>
            <w:tcW w:w="5778" w:type="dxa"/>
          </w:tcPr>
          <w:p w:rsidR="001F4E4F" w:rsidRPr="001F4E4F" w:rsidRDefault="001F4E4F" w:rsidP="001F4E4F">
            <w:pPr>
              <w:widowControl/>
              <w:autoSpaceDE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  <w:r w:rsidRPr="001F4E4F">
              <w:rPr>
                <w:rFonts w:ascii="Times New Roman" w:hAnsi="Times New Roman"/>
                <w:b/>
                <w:sz w:val="28"/>
                <w:szCs w:val="28"/>
              </w:rPr>
              <w:t>Руководитель МКУ «Ленское УСХ»</w:t>
            </w:r>
          </w:p>
          <w:p w:rsidR="001F4E4F" w:rsidRPr="001F4E4F" w:rsidRDefault="001F4E4F" w:rsidP="001F4E4F">
            <w:pPr>
              <w:widowControl/>
              <w:autoSpaceDE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  <w:r w:rsidRPr="001F4E4F">
              <w:rPr>
                <w:rFonts w:ascii="Times New Roman" w:hAnsi="Times New Roman"/>
                <w:b/>
                <w:sz w:val="28"/>
                <w:szCs w:val="28"/>
              </w:rPr>
              <w:t>МР «Ленский район» РС (Я)</w:t>
            </w:r>
          </w:p>
        </w:tc>
        <w:tc>
          <w:tcPr>
            <w:tcW w:w="3793" w:type="dxa"/>
          </w:tcPr>
          <w:p w:rsidR="001F4E4F" w:rsidRPr="001F4E4F" w:rsidRDefault="001F4E4F" w:rsidP="001F4E4F">
            <w:pPr>
              <w:widowControl/>
              <w:autoSpaceDE/>
              <w:adjustRightInd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F4E4F">
              <w:rPr>
                <w:rFonts w:ascii="Times New Roman" w:hAnsi="Times New Roman"/>
                <w:b/>
                <w:sz w:val="28"/>
                <w:szCs w:val="28"/>
              </w:rPr>
              <w:t>И.К. Захаров</w:t>
            </w:r>
          </w:p>
        </w:tc>
      </w:tr>
    </w:tbl>
    <w:p w:rsidR="002B538A" w:rsidRDefault="002B538A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B538A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5B3"/>
    <w:multiLevelType w:val="hybridMultilevel"/>
    <w:tmpl w:val="B31257F6"/>
    <w:lvl w:ilvl="0" w:tplc="51D48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F4E4F"/>
    <w:rsid w:val="00217260"/>
    <w:rsid w:val="00246FFB"/>
    <w:rsid w:val="002477A2"/>
    <w:rsid w:val="0025427D"/>
    <w:rsid w:val="002623A8"/>
    <w:rsid w:val="00277672"/>
    <w:rsid w:val="002B538A"/>
    <w:rsid w:val="002C3825"/>
    <w:rsid w:val="003040CB"/>
    <w:rsid w:val="00334486"/>
    <w:rsid w:val="00340645"/>
    <w:rsid w:val="003442A3"/>
    <w:rsid w:val="00373214"/>
    <w:rsid w:val="003B344A"/>
    <w:rsid w:val="00416C9F"/>
    <w:rsid w:val="00417945"/>
    <w:rsid w:val="00420649"/>
    <w:rsid w:val="0044216C"/>
    <w:rsid w:val="0048200F"/>
    <w:rsid w:val="0048313B"/>
    <w:rsid w:val="00491767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2B5"/>
    <w:rsid w:val="00C128FD"/>
    <w:rsid w:val="00C166F5"/>
    <w:rsid w:val="00CB376D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CFB42D"/>
  <w15:docId w15:val="{012BC26A-E8E2-4ED5-B804-4702E25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2B538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1F4E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11</dc:creator>
  <cp:lastModifiedBy>user</cp:lastModifiedBy>
  <cp:revision>2</cp:revision>
  <cp:lastPrinted>2024-12-06T03:07:00Z</cp:lastPrinted>
  <dcterms:created xsi:type="dcterms:W3CDTF">2024-12-09T23:46:00Z</dcterms:created>
  <dcterms:modified xsi:type="dcterms:W3CDTF">2024-12-09T23:46:00Z</dcterms:modified>
</cp:coreProperties>
</file>