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0278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111"/>
        <w:gridCol w:w="1150"/>
        <w:gridCol w:w="977"/>
        <w:gridCol w:w="4252"/>
        <w:gridCol w:w="3518"/>
        <w:gridCol w:w="2290"/>
        <w:gridCol w:w="3980"/>
      </w:tblGrid>
      <w:tr w:rsidR="00EE5191" w:rsidRPr="00122E29" w:rsidTr="00573C9B">
        <w:trPr>
          <w:cantSplit/>
          <w:trHeight w:val="2200"/>
        </w:trPr>
        <w:tc>
          <w:tcPr>
            <w:tcW w:w="4112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ОРОЙУОНА» </w:t>
            </w:r>
          </w:p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EE5191" w:rsidRPr="00122E29" w:rsidRDefault="00573C9B" w:rsidP="00573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  <w:tc>
          <w:tcPr>
            <w:tcW w:w="3518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0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8" w:type="dxa"/>
          </w:tcPr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Республикатын</w:t>
            </w:r>
            <w:proofErr w:type="spellEnd"/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71"/>
        </w:trPr>
        <w:tc>
          <w:tcPr>
            <w:tcW w:w="526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  <w:bookmarkStart w:id="0" w:name="_GoBack"/>
            <w:bookmarkEnd w:id="0"/>
          </w:p>
        </w:tc>
        <w:tc>
          <w:tcPr>
            <w:tcW w:w="5227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487"/>
        </w:trPr>
        <w:tc>
          <w:tcPr>
            <w:tcW w:w="526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227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57"/>
        </w:trPr>
        <w:tc>
          <w:tcPr>
            <w:tcW w:w="10490" w:type="dxa"/>
            <w:gridSpan w:val="4"/>
          </w:tcPr>
          <w:p w:rsidR="00EE5191" w:rsidRDefault="00EE5191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5191" w:rsidRPr="00122E29" w:rsidRDefault="00EE5191" w:rsidP="00090C0C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090C0C" w:rsidRPr="00090C0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03</w:t>
            </w:r>
            <w:r w:rsidRPr="00090C0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090C0C" w:rsidRPr="00090C0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090C0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 w:rsidR="00A41717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</w:t>
            </w:r>
            <w:r w:rsidRPr="00090C0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090C0C" w:rsidRPr="00090C0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01-04-459/5</w:t>
            </w:r>
            <w:r w:rsidRPr="00090C0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</w:tbl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A41717" w:rsidRPr="00122E29" w:rsidRDefault="00A41717" w:rsidP="00A41717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 проведении Дня местного самоуправления в Ленском районе </w:t>
      </w:r>
    </w:p>
    <w:p w:rsidR="00A41717" w:rsidRDefault="00A41717" w:rsidP="00A41717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A41717" w:rsidRDefault="00A41717" w:rsidP="00A41717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Президента Российской Федерации от 10 июня 2012 года №805 «О дне местного самоуправления», с целью повышения роли и значения института местного самоуправления, развития гражданского общества в Ленском районе</w:t>
      </w:r>
    </w:p>
    <w:p w:rsidR="00A41717" w:rsidRDefault="00A41717" w:rsidP="00A41717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мероприятий по проведению Дня местного самоуправления в Ленском районе согласно приложению №1.</w:t>
      </w:r>
    </w:p>
    <w:p w:rsidR="00A41717" w:rsidRDefault="00A41717" w:rsidP="00A41717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D619D">
        <w:rPr>
          <w:sz w:val="28"/>
          <w:szCs w:val="28"/>
        </w:rPr>
        <w:t xml:space="preserve">Рекомендовать главам </w:t>
      </w:r>
      <w:r>
        <w:rPr>
          <w:sz w:val="28"/>
          <w:szCs w:val="28"/>
        </w:rPr>
        <w:t>городских и сельских</w:t>
      </w:r>
      <w:r w:rsidRPr="005D619D">
        <w:rPr>
          <w:sz w:val="28"/>
          <w:szCs w:val="28"/>
        </w:rPr>
        <w:t xml:space="preserve"> поселений организовать проведение мероприятий, посвященных Дню местного самоуправления, включая круглые столы, конференции, выставки книг, чествование ветеранов местного самоуправления, выступление глав поселений в средствах массовой информации</w:t>
      </w:r>
      <w:r>
        <w:rPr>
          <w:sz w:val="28"/>
          <w:szCs w:val="28"/>
        </w:rPr>
        <w:t xml:space="preserve"> и социальных сетях</w:t>
      </w:r>
      <w:r w:rsidRPr="005D619D">
        <w:rPr>
          <w:sz w:val="28"/>
          <w:szCs w:val="28"/>
        </w:rPr>
        <w:t>.</w:t>
      </w:r>
    </w:p>
    <w:p w:rsidR="00A41717" w:rsidRDefault="00A41717" w:rsidP="00A41717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смету расходов на чествование ветеранов муниципальной службы и муниципальных служащих согласно приложению №2. </w:t>
      </w:r>
    </w:p>
    <w:p w:rsidR="00A41717" w:rsidRPr="00652384" w:rsidRDefault="00A41717" w:rsidP="00A41717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652384">
        <w:rPr>
          <w:sz w:val="28"/>
          <w:szCs w:val="28"/>
        </w:rPr>
        <w:t xml:space="preserve">Отделу учета и отчетности (Никитина Е.И.) оплатить расходы, связанные с </w:t>
      </w:r>
      <w:r>
        <w:rPr>
          <w:sz w:val="28"/>
          <w:szCs w:val="28"/>
        </w:rPr>
        <w:t xml:space="preserve">чествованием ветеранов муниципальной службы </w:t>
      </w:r>
      <w:r w:rsidRPr="00652384">
        <w:rPr>
          <w:sz w:val="28"/>
          <w:szCs w:val="28"/>
        </w:rPr>
        <w:t>согласно представленных документов.</w:t>
      </w:r>
    </w:p>
    <w:p w:rsidR="00A41717" w:rsidRDefault="00A41717" w:rsidP="00A41717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A41717" w:rsidRPr="005D619D" w:rsidRDefault="00A41717" w:rsidP="00A41717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5D619D">
        <w:rPr>
          <w:sz w:val="28"/>
          <w:szCs w:val="28"/>
        </w:rPr>
        <w:tab/>
        <w:t xml:space="preserve">Главному специалисту </w:t>
      </w:r>
      <w:r>
        <w:rPr>
          <w:sz w:val="28"/>
          <w:szCs w:val="28"/>
        </w:rPr>
        <w:t>управления делами</w:t>
      </w:r>
      <w:r w:rsidRPr="005D619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Pr="005D619D"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</w:t>
      </w:r>
      <w:r w:rsidRPr="007A58E9">
        <w:rPr>
          <w:sz w:val="28"/>
          <w:szCs w:val="28"/>
        </w:rPr>
        <w:t>Е.С.)</w:t>
      </w:r>
      <w:r w:rsidRPr="005D619D">
        <w:rPr>
          <w:sz w:val="28"/>
          <w:szCs w:val="28"/>
        </w:rPr>
        <w:t xml:space="preserve"> разместить на официальном информационном сайте муниципального </w:t>
      </w:r>
      <w:r>
        <w:rPr>
          <w:sz w:val="28"/>
          <w:szCs w:val="28"/>
        </w:rPr>
        <w:t xml:space="preserve">района </w:t>
      </w:r>
      <w:r w:rsidRPr="005D619D">
        <w:rPr>
          <w:sz w:val="28"/>
          <w:szCs w:val="28"/>
        </w:rPr>
        <w:t xml:space="preserve">«Ленский район». </w:t>
      </w:r>
    </w:p>
    <w:p w:rsidR="00A41717" w:rsidRPr="00122E29" w:rsidRDefault="00A41717" w:rsidP="00A41717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5D619D">
        <w:rPr>
          <w:sz w:val="28"/>
          <w:szCs w:val="28"/>
        </w:rPr>
        <w:t>6.</w:t>
      </w:r>
      <w:r w:rsidRPr="005D619D">
        <w:rPr>
          <w:sz w:val="28"/>
          <w:szCs w:val="28"/>
        </w:rPr>
        <w:tab/>
        <w:t xml:space="preserve">Контроль исполнения настоящего распоряжения возложить на </w:t>
      </w:r>
      <w:r>
        <w:rPr>
          <w:sz w:val="28"/>
          <w:szCs w:val="28"/>
        </w:rPr>
        <w:t xml:space="preserve">заместителя главы-руководителя аппарата администрации и работе с ОМСУ Петрова П.Л.  </w:t>
      </w:r>
    </w:p>
    <w:p w:rsidR="00A41717" w:rsidRPr="00122E29" w:rsidRDefault="00A41717" w:rsidP="00A4171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41717" w:rsidRPr="00122E29" w:rsidRDefault="00A41717" w:rsidP="00A41717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41717" w:rsidRPr="00122E29" w:rsidTr="008C3B70">
        <w:tc>
          <w:tcPr>
            <w:tcW w:w="9781" w:type="dxa"/>
          </w:tcPr>
          <w:p w:rsidR="00A41717" w:rsidRPr="00122E29" w:rsidRDefault="00AF5FAD" w:rsidP="00AF5FAD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главы</w:t>
            </w:r>
            <w:r w:rsidR="00A41717">
              <w:rPr>
                <w:b/>
                <w:sz w:val="28"/>
                <w:szCs w:val="28"/>
              </w:rPr>
              <w:t xml:space="preserve">     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А.С. </w:t>
            </w:r>
            <w:proofErr w:type="spellStart"/>
            <w:r>
              <w:rPr>
                <w:b/>
                <w:sz w:val="28"/>
                <w:szCs w:val="28"/>
              </w:rPr>
              <w:t>Юринок</w:t>
            </w:r>
            <w:proofErr w:type="spellEnd"/>
            <w:r w:rsidR="00A41717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A41717" w:rsidRDefault="00A41717" w:rsidP="00A41717"/>
    <w:p w:rsidR="00A41717" w:rsidRDefault="00A41717" w:rsidP="00A41717"/>
    <w:p w:rsidR="00A41717" w:rsidRDefault="00A41717" w:rsidP="00A41717">
      <w:pPr>
        <w:jc w:val="right"/>
        <w:rPr>
          <w:sz w:val="24"/>
          <w:szCs w:val="24"/>
        </w:rPr>
      </w:pPr>
    </w:p>
    <w:p w:rsidR="00A41717" w:rsidRDefault="00A41717" w:rsidP="00A4171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41717" w:rsidRDefault="00A41717" w:rsidP="00A417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1717" w:rsidRDefault="00A41717" w:rsidP="00A417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1717" w:rsidRDefault="00A41717" w:rsidP="00A417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1717" w:rsidRDefault="00A41717" w:rsidP="00A417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1717" w:rsidRDefault="00A41717" w:rsidP="00A417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1717" w:rsidRDefault="00A41717" w:rsidP="00A417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1717" w:rsidRDefault="00A41717" w:rsidP="00A417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1717" w:rsidRDefault="00A41717" w:rsidP="00A417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1717" w:rsidRDefault="00A41717" w:rsidP="00A417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1717" w:rsidRDefault="00A41717" w:rsidP="00A417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1717" w:rsidRDefault="00A41717" w:rsidP="00A417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1717" w:rsidRDefault="00A41717" w:rsidP="00A417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1717" w:rsidRDefault="00A41717" w:rsidP="00A417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1717" w:rsidRDefault="00A41717" w:rsidP="00A417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1717" w:rsidRDefault="00A41717" w:rsidP="00A417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1717" w:rsidRDefault="00A41717" w:rsidP="00A417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1717" w:rsidRDefault="00A41717" w:rsidP="00A417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1717" w:rsidRDefault="00A41717" w:rsidP="00A417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1717" w:rsidRDefault="00A41717" w:rsidP="00A417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1717" w:rsidRDefault="00A41717" w:rsidP="00A417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1717" w:rsidRDefault="00A41717" w:rsidP="00A417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1717" w:rsidRDefault="00A41717" w:rsidP="00A417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1717" w:rsidRDefault="00A41717" w:rsidP="00A417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1717" w:rsidRDefault="00A41717" w:rsidP="00A417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1717" w:rsidRDefault="00A41717" w:rsidP="00A417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1717" w:rsidRDefault="00A41717" w:rsidP="00A417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1717" w:rsidRDefault="00A41717" w:rsidP="00A417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1717" w:rsidRDefault="00A41717" w:rsidP="00A417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1717" w:rsidRDefault="00A41717" w:rsidP="00A417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1717" w:rsidRDefault="00A41717" w:rsidP="00A417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1717" w:rsidRDefault="00A41717" w:rsidP="00A417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1717" w:rsidRDefault="00A41717" w:rsidP="00A417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1717" w:rsidRDefault="00A41717" w:rsidP="00A417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1717" w:rsidRPr="005D619D" w:rsidRDefault="00A41717" w:rsidP="00A41717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  <w:r w:rsidRPr="005D619D">
        <w:rPr>
          <w:sz w:val="28"/>
          <w:szCs w:val="28"/>
        </w:rPr>
        <w:t xml:space="preserve">Приложение №1 </w:t>
      </w:r>
    </w:p>
    <w:p w:rsidR="00A41717" w:rsidRPr="005D619D" w:rsidRDefault="00A41717" w:rsidP="00A41717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  <w:r w:rsidRPr="005D619D">
        <w:rPr>
          <w:sz w:val="28"/>
          <w:szCs w:val="28"/>
        </w:rPr>
        <w:t>к распоряжению</w:t>
      </w:r>
      <w:r>
        <w:rPr>
          <w:sz w:val="28"/>
          <w:szCs w:val="28"/>
        </w:rPr>
        <w:t xml:space="preserve"> </w:t>
      </w:r>
      <w:proofErr w:type="spellStart"/>
      <w:r w:rsidR="00AF5FAD">
        <w:rPr>
          <w:sz w:val="28"/>
          <w:szCs w:val="28"/>
        </w:rPr>
        <w:t>и.о.</w:t>
      </w:r>
      <w:r w:rsidRPr="005D619D">
        <w:rPr>
          <w:sz w:val="28"/>
          <w:szCs w:val="28"/>
        </w:rPr>
        <w:t>главы</w:t>
      </w:r>
      <w:proofErr w:type="spellEnd"/>
      <w:r w:rsidRPr="005D619D">
        <w:rPr>
          <w:sz w:val="28"/>
          <w:szCs w:val="28"/>
        </w:rPr>
        <w:t xml:space="preserve"> </w:t>
      </w:r>
    </w:p>
    <w:p w:rsidR="00A41717" w:rsidRPr="005D619D" w:rsidRDefault="00A41717" w:rsidP="00A41717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  <w:r w:rsidRPr="005D619D">
        <w:rPr>
          <w:sz w:val="28"/>
          <w:szCs w:val="28"/>
        </w:rPr>
        <w:t>от «____» _____________20</w:t>
      </w:r>
      <w:r>
        <w:rPr>
          <w:sz w:val="28"/>
          <w:szCs w:val="28"/>
        </w:rPr>
        <w:t>25</w:t>
      </w:r>
      <w:r w:rsidRPr="005D619D">
        <w:rPr>
          <w:sz w:val="28"/>
          <w:szCs w:val="28"/>
        </w:rPr>
        <w:t xml:space="preserve">г. </w:t>
      </w:r>
    </w:p>
    <w:p w:rsidR="00A41717" w:rsidRPr="005D619D" w:rsidRDefault="00A41717" w:rsidP="00A41717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  <w:r w:rsidRPr="005D619D">
        <w:rPr>
          <w:sz w:val="28"/>
          <w:szCs w:val="28"/>
        </w:rPr>
        <w:t>№_________________________</w:t>
      </w:r>
    </w:p>
    <w:p w:rsidR="00A41717" w:rsidRPr="005D619D" w:rsidRDefault="00A41717" w:rsidP="00A4171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5D619D">
        <w:rPr>
          <w:sz w:val="28"/>
          <w:szCs w:val="28"/>
        </w:rPr>
        <w:t xml:space="preserve">   </w:t>
      </w:r>
    </w:p>
    <w:p w:rsidR="00A41717" w:rsidRPr="005D619D" w:rsidRDefault="00A41717" w:rsidP="00A4171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D619D">
        <w:rPr>
          <w:b/>
          <w:sz w:val="28"/>
          <w:szCs w:val="28"/>
        </w:rPr>
        <w:t>План</w:t>
      </w:r>
    </w:p>
    <w:p w:rsidR="00A41717" w:rsidRPr="005D619D" w:rsidRDefault="00A41717" w:rsidP="00A4171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D619D">
        <w:rPr>
          <w:b/>
          <w:sz w:val="28"/>
          <w:szCs w:val="28"/>
        </w:rPr>
        <w:t>мероприятий по проведению Дня местного самоуправления</w:t>
      </w:r>
    </w:p>
    <w:p w:rsidR="00A41717" w:rsidRPr="005D619D" w:rsidRDefault="00A41717" w:rsidP="00A41717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588"/>
        <w:gridCol w:w="2268"/>
        <w:gridCol w:w="1920"/>
      </w:tblGrid>
      <w:tr w:rsidR="00A41717" w:rsidRPr="005D619D" w:rsidTr="00CA0A96">
        <w:tc>
          <w:tcPr>
            <w:tcW w:w="534" w:type="dxa"/>
          </w:tcPr>
          <w:p w:rsidR="00A41717" w:rsidRPr="005D619D" w:rsidRDefault="00A41717" w:rsidP="008C3B7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D619D">
              <w:rPr>
                <w:sz w:val="28"/>
                <w:szCs w:val="28"/>
              </w:rPr>
              <w:t>№п/п</w:t>
            </w:r>
          </w:p>
        </w:tc>
        <w:tc>
          <w:tcPr>
            <w:tcW w:w="2976" w:type="dxa"/>
          </w:tcPr>
          <w:p w:rsidR="00A41717" w:rsidRPr="005D619D" w:rsidRDefault="00A41717" w:rsidP="008C3B7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D619D">
              <w:rPr>
                <w:sz w:val="28"/>
                <w:szCs w:val="28"/>
              </w:rPr>
              <w:t xml:space="preserve">Наименование </w:t>
            </w:r>
          </w:p>
          <w:p w:rsidR="00A41717" w:rsidRPr="005D619D" w:rsidRDefault="00A41717" w:rsidP="008C3B7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D619D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588" w:type="dxa"/>
          </w:tcPr>
          <w:p w:rsidR="00A41717" w:rsidRPr="005D619D" w:rsidRDefault="00A41717" w:rsidP="008C3B7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D619D">
              <w:rPr>
                <w:sz w:val="28"/>
                <w:szCs w:val="28"/>
              </w:rPr>
              <w:t xml:space="preserve">Дата  проведения </w:t>
            </w:r>
          </w:p>
        </w:tc>
        <w:tc>
          <w:tcPr>
            <w:tcW w:w="2268" w:type="dxa"/>
          </w:tcPr>
          <w:p w:rsidR="00A41717" w:rsidRPr="005D619D" w:rsidRDefault="00A41717" w:rsidP="008C3B7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D619D">
              <w:rPr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920" w:type="dxa"/>
          </w:tcPr>
          <w:p w:rsidR="00A41717" w:rsidRPr="005D619D" w:rsidRDefault="00A41717" w:rsidP="008C3B7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D619D">
              <w:rPr>
                <w:sz w:val="28"/>
                <w:szCs w:val="28"/>
              </w:rPr>
              <w:t xml:space="preserve">Ответственный исполнитель </w:t>
            </w:r>
          </w:p>
        </w:tc>
      </w:tr>
      <w:tr w:rsidR="007715C5" w:rsidRPr="007715C5" w:rsidTr="00D27EDD">
        <w:trPr>
          <w:trHeight w:val="1128"/>
        </w:trPr>
        <w:tc>
          <w:tcPr>
            <w:tcW w:w="534" w:type="dxa"/>
          </w:tcPr>
          <w:p w:rsidR="00D27EDD" w:rsidRPr="007715C5" w:rsidRDefault="00B22C36" w:rsidP="00236BF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D27EDD" w:rsidRPr="007715C5" w:rsidRDefault="00D27EDD" w:rsidP="00236BF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7715C5">
              <w:rPr>
                <w:sz w:val="28"/>
                <w:szCs w:val="28"/>
              </w:rPr>
              <w:t>Квиз</w:t>
            </w:r>
            <w:proofErr w:type="spellEnd"/>
            <w:r w:rsidRPr="007715C5">
              <w:rPr>
                <w:sz w:val="28"/>
                <w:szCs w:val="28"/>
              </w:rPr>
              <w:t>-игра для активистов школ города Ленска на тему «День местного самоуправления»</w:t>
            </w:r>
          </w:p>
        </w:tc>
        <w:tc>
          <w:tcPr>
            <w:tcW w:w="1588" w:type="dxa"/>
          </w:tcPr>
          <w:p w:rsidR="00D27EDD" w:rsidRPr="007715C5" w:rsidRDefault="000D1BC8" w:rsidP="00236B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27EDD" w:rsidRPr="007715C5">
              <w:rPr>
                <w:sz w:val="28"/>
                <w:szCs w:val="28"/>
              </w:rPr>
              <w:t>.04</w:t>
            </w:r>
          </w:p>
        </w:tc>
        <w:tc>
          <w:tcPr>
            <w:tcW w:w="2268" w:type="dxa"/>
          </w:tcPr>
          <w:p w:rsidR="00D27EDD" w:rsidRPr="007715C5" w:rsidRDefault="00D27EDD" w:rsidP="00236BF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15C5">
              <w:rPr>
                <w:sz w:val="28"/>
                <w:szCs w:val="28"/>
              </w:rPr>
              <w:t xml:space="preserve">конференц-зал </w:t>
            </w:r>
          </w:p>
          <w:p w:rsidR="00D27EDD" w:rsidRPr="007715C5" w:rsidRDefault="00D27EDD" w:rsidP="00236BF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15C5">
              <w:rPr>
                <w:sz w:val="28"/>
                <w:szCs w:val="28"/>
              </w:rPr>
              <w:t xml:space="preserve">МКУ «КМСП»  </w:t>
            </w:r>
          </w:p>
        </w:tc>
        <w:tc>
          <w:tcPr>
            <w:tcW w:w="1920" w:type="dxa"/>
          </w:tcPr>
          <w:p w:rsidR="00D27EDD" w:rsidRPr="007715C5" w:rsidRDefault="00D27EDD" w:rsidP="00236BF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715C5">
              <w:rPr>
                <w:sz w:val="28"/>
                <w:szCs w:val="28"/>
              </w:rPr>
              <w:t xml:space="preserve">Попов Д.Р. </w:t>
            </w:r>
          </w:p>
        </w:tc>
      </w:tr>
      <w:tr w:rsidR="007715C5" w:rsidRPr="007715C5" w:rsidTr="00CA0A96">
        <w:tc>
          <w:tcPr>
            <w:tcW w:w="534" w:type="dxa"/>
          </w:tcPr>
          <w:p w:rsidR="00A41717" w:rsidRPr="007715C5" w:rsidRDefault="00B22C36" w:rsidP="008C3B7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A41717" w:rsidRPr="007715C5" w:rsidRDefault="00A41717" w:rsidP="005E371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715C5">
              <w:rPr>
                <w:sz w:val="28"/>
                <w:szCs w:val="28"/>
              </w:rPr>
              <w:t>Книжная выставка «</w:t>
            </w:r>
            <w:proofErr w:type="spellStart"/>
            <w:r w:rsidR="005E371A" w:rsidRPr="007715C5">
              <w:rPr>
                <w:sz w:val="28"/>
                <w:szCs w:val="28"/>
              </w:rPr>
              <w:t>Человек.Государство.Закон</w:t>
            </w:r>
            <w:proofErr w:type="spellEnd"/>
            <w:r w:rsidRPr="007715C5">
              <w:rPr>
                <w:sz w:val="28"/>
                <w:szCs w:val="28"/>
              </w:rPr>
              <w:t>»</w:t>
            </w:r>
          </w:p>
        </w:tc>
        <w:tc>
          <w:tcPr>
            <w:tcW w:w="1588" w:type="dxa"/>
          </w:tcPr>
          <w:p w:rsidR="00A41717" w:rsidRPr="007715C5" w:rsidRDefault="005E371A" w:rsidP="008C3B7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15C5">
              <w:rPr>
                <w:sz w:val="28"/>
                <w:szCs w:val="28"/>
              </w:rPr>
              <w:t>21-25.04</w:t>
            </w:r>
          </w:p>
        </w:tc>
        <w:tc>
          <w:tcPr>
            <w:tcW w:w="2268" w:type="dxa"/>
          </w:tcPr>
          <w:p w:rsidR="00A41717" w:rsidRPr="007715C5" w:rsidRDefault="005E371A" w:rsidP="008C3B7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15C5">
              <w:rPr>
                <w:sz w:val="28"/>
                <w:szCs w:val="28"/>
              </w:rPr>
              <w:t xml:space="preserve">все библиотеки </w:t>
            </w:r>
          </w:p>
        </w:tc>
        <w:tc>
          <w:tcPr>
            <w:tcW w:w="1920" w:type="dxa"/>
          </w:tcPr>
          <w:p w:rsidR="00A41717" w:rsidRPr="007715C5" w:rsidRDefault="00CA0A96" w:rsidP="008C3B7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715C5">
              <w:rPr>
                <w:sz w:val="28"/>
                <w:szCs w:val="28"/>
              </w:rPr>
              <w:t>заведующие библиотеками-филиалами</w:t>
            </w:r>
          </w:p>
        </w:tc>
      </w:tr>
      <w:tr w:rsidR="007715C5" w:rsidRPr="007715C5" w:rsidTr="00CA0A96">
        <w:tc>
          <w:tcPr>
            <w:tcW w:w="534" w:type="dxa"/>
          </w:tcPr>
          <w:p w:rsidR="00A41717" w:rsidRPr="007715C5" w:rsidRDefault="00B22C36" w:rsidP="008C3B7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A41717" w:rsidRPr="007715C5" w:rsidRDefault="005E371A" w:rsidP="008C3B70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7715C5">
              <w:rPr>
                <w:sz w:val="28"/>
                <w:szCs w:val="28"/>
              </w:rPr>
              <w:t xml:space="preserve">День информации «Поговорим о местном самоуправлении» </w:t>
            </w:r>
          </w:p>
          <w:p w:rsidR="00A41717" w:rsidRPr="007715C5" w:rsidRDefault="00A41717" w:rsidP="008C3B7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715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8" w:type="dxa"/>
          </w:tcPr>
          <w:p w:rsidR="00A41717" w:rsidRPr="007715C5" w:rsidRDefault="005E371A" w:rsidP="008C3B7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15C5">
              <w:rPr>
                <w:sz w:val="28"/>
                <w:szCs w:val="28"/>
              </w:rPr>
              <w:t>21-25.04</w:t>
            </w:r>
          </w:p>
        </w:tc>
        <w:tc>
          <w:tcPr>
            <w:tcW w:w="2268" w:type="dxa"/>
          </w:tcPr>
          <w:p w:rsidR="00A41717" w:rsidRPr="007715C5" w:rsidRDefault="00A41717" w:rsidP="008C3B7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15C5">
              <w:rPr>
                <w:sz w:val="28"/>
                <w:szCs w:val="28"/>
              </w:rPr>
              <w:t>образовательные учреждения Ленского района</w:t>
            </w:r>
            <w:r w:rsidR="005E371A" w:rsidRPr="007715C5">
              <w:rPr>
                <w:sz w:val="28"/>
                <w:szCs w:val="28"/>
              </w:rPr>
              <w:t>, библиотека</w:t>
            </w:r>
          </w:p>
        </w:tc>
        <w:tc>
          <w:tcPr>
            <w:tcW w:w="1920" w:type="dxa"/>
          </w:tcPr>
          <w:p w:rsidR="00A41717" w:rsidRPr="007715C5" w:rsidRDefault="005E371A" w:rsidP="008C3B70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proofErr w:type="spellStart"/>
            <w:r w:rsidRPr="007715C5">
              <w:rPr>
                <w:sz w:val="26"/>
                <w:szCs w:val="26"/>
              </w:rPr>
              <w:t>Переведенцева</w:t>
            </w:r>
            <w:proofErr w:type="spellEnd"/>
            <w:r w:rsidRPr="007715C5">
              <w:rPr>
                <w:sz w:val="26"/>
                <w:szCs w:val="26"/>
              </w:rPr>
              <w:t xml:space="preserve"> Н</w:t>
            </w:r>
            <w:r w:rsidR="00A41717" w:rsidRPr="007715C5">
              <w:rPr>
                <w:sz w:val="26"/>
                <w:szCs w:val="26"/>
              </w:rPr>
              <w:t>.</w:t>
            </w:r>
            <w:r w:rsidRPr="007715C5">
              <w:rPr>
                <w:sz w:val="26"/>
                <w:szCs w:val="26"/>
              </w:rPr>
              <w:t>П.</w:t>
            </w:r>
            <w:r w:rsidR="00A41717" w:rsidRPr="007715C5">
              <w:rPr>
                <w:sz w:val="26"/>
                <w:szCs w:val="26"/>
              </w:rPr>
              <w:t xml:space="preserve"> </w:t>
            </w:r>
          </w:p>
        </w:tc>
      </w:tr>
      <w:tr w:rsidR="007715C5" w:rsidRPr="007715C5" w:rsidTr="00CA0A96">
        <w:tc>
          <w:tcPr>
            <w:tcW w:w="534" w:type="dxa"/>
          </w:tcPr>
          <w:p w:rsidR="005E371A" w:rsidRPr="007715C5" w:rsidRDefault="00B22C36" w:rsidP="008C3B7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5E371A" w:rsidRPr="007715C5" w:rsidRDefault="005E371A" w:rsidP="008C3B70">
            <w:pPr>
              <w:rPr>
                <w:sz w:val="28"/>
                <w:szCs w:val="28"/>
              </w:rPr>
            </w:pPr>
            <w:r w:rsidRPr="007715C5">
              <w:rPr>
                <w:sz w:val="28"/>
                <w:szCs w:val="28"/>
              </w:rPr>
              <w:t xml:space="preserve">Тематические часы «Местные самоуправление: </w:t>
            </w:r>
            <w:r w:rsidR="00CA0A96" w:rsidRPr="007715C5">
              <w:rPr>
                <w:sz w:val="28"/>
                <w:szCs w:val="28"/>
              </w:rPr>
              <w:t xml:space="preserve">становление и развитие» </w:t>
            </w:r>
          </w:p>
        </w:tc>
        <w:tc>
          <w:tcPr>
            <w:tcW w:w="1588" w:type="dxa"/>
          </w:tcPr>
          <w:p w:rsidR="005E371A" w:rsidRPr="007715C5" w:rsidRDefault="00CA0A96" w:rsidP="008C3B7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15C5">
              <w:rPr>
                <w:sz w:val="28"/>
                <w:szCs w:val="28"/>
              </w:rPr>
              <w:t>21-25.04</w:t>
            </w:r>
          </w:p>
        </w:tc>
        <w:tc>
          <w:tcPr>
            <w:tcW w:w="2268" w:type="dxa"/>
          </w:tcPr>
          <w:p w:rsidR="005E371A" w:rsidRPr="007715C5" w:rsidRDefault="00CA0A96" w:rsidP="008C3B7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15C5">
              <w:rPr>
                <w:sz w:val="28"/>
                <w:szCs w:val="28"/>
              </w:rPr>
              <w:t>все библиотеки</w:t>
            </w:r>
          </w:p>
        </w:tc>
        <w:tc>
          <w:tcPr>
            <w:tcW w:w="1920" w:type="dxa"/>
          </w:tcPr>
          <w:p w:rsidR="005E371A" w:rsidRPr="007715C5" w:rsidRDefault="00CA0A96" w:rsidP="008C3B7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715C5">
              <w:rPr>
                <w:sz w:val="28"/>
                <w:szCs w:val="28"/>
              </w:rPr>
              <w:t xml:space="preserve">заведующие библиотеками-филиалами </w:t>
            </w:r>
          </w:p>
        </w:tc>
      </w:tr>
      <w:tr w:rsidR="000D1BC8" w:rsidRPr="007715C5" w:rsidTr="00CA0A96">
        <w:tc>
          <w:tcPr>
            <w:tcW w:w="534" w:type="dxa"/>
          </w:tcPr>
          <w:p w:rsidR="000D1BC8" w:rsidRPr="007715C5" w:rsidRDefault="00B22C36" w:rsidP="008C3B7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0D1BC8" w:rsidRPr="007715C5" w:rsidRDefault="000D1BC8" w:rsidP="008C3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Публикации о ветеране муниципальной службы и работнике муниципальной службы </w:t>
            </w:r>
            <w:r w:rsidR="00C41CF9">
              <w:rPr>
                <w:sz w:val="28"/>
                <w:szCs w:val="28"/>
              </w:rPr>
              <w:t>Ленского района</w:t>
            </w:r>
          </w:p>
        </w:tc>
        <w:tc>
          <w:tcPr>
            <w:tcW w:w="1588" w:type="dxa"/>
          </w:tcPr>
          <w:p w:rsidR="000D1BC8" w:rsidRPr="007715C5" w:rsidRDefault="000D1BC8" w:rsidP="008C3B7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2268" w:type="dxa"/>
          </w:tcPr>
          <w:p w:rsidR="000D1BC8" w:rsidRPr="007715C5" w:rsidRDefault="000D1BC8" w:rsidP="000D1BC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сети, официальный сайт администрации </w:t>
            </w:r>
          </w:p>
        </w:tc>
        <w:tc>
          <w:tcPr>
            <w:tcW w:w="1920" w:type="dxa"/>
          </w:tcPr>
          <w:p w:rsidR="000D1BC8" w:rsidRPr="007715C5" w:rsidRDefault="000D1BC8" w:rsidP="008C3B7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Богатых К.К. </w:t>
            </w:r>
          </w:p>
        </w:tc>
      </w:tr>
      <w:tr w:rsidR="007715C5" w:rsidRPr="007715C5" w:rsidTr="00CA0A96">
        <w:tc>
          <w:tcPr>
            <w:tcW w:w="534" w:type="dxa"/>
          </w:tcPr>
          <w:p w:rsidR="007715C5" w:rsidRPr="007715C5" w:rsidRDefault="00B22C36" w:rsidP="008C3B7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7715C5" w:rsidRPr="007715C5" w:rsidRDefault="007715C5" w:rsidP="008C3B70">
            <w:pPr>
              <w:rPr>
                <w:sz w:val="28"/>
                <w:szCs w:val="28"/>
              </w:rPr>
            </w:pPr>
            <w:r w:rsidRPr="007715C5">
              <w:rPr>
                <w:sz w:val="28"/>
                <w:szCs w:val="28"/>
              </w:rPr>
              <w:t xml:space="preserve">Тематический урок «Разговоры о важном» </w:t>
            </w:r>
          </w:p>
        </w:tc>
        <w:tc>
          <w:tcPr>
            <w:tcW w:w="1588" w:type="dxa"/>
          </w:tcPr>
          <w:p w:rsidR="007715C5" w:rsidRPr="007715C5" w:rsidRDefault="007715C5" w:rsidP="008C3B7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15C5">
              <w:rPr>
                <w:sz w:val="28"/>
                <w:szCs w:val="28"/>
              </w:rPr>
              <w:t>21.04</w:t>
            </w:r>
          </w:p>
        </w:tc>
        <w:tc>
          <w:tcPr>
            <w:tcW w:w="2268" w:type="dxa"/>
          </w:tcPr>
          <w:p w:rsidR="007715C5" w:rsidRPr="007715C5" w:rsidRDefault="007715C5" w:rsidP="008C3B7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15C5">
              <w:rPr>
                <w:sz w:val="28"/>
                <w:szCs w:val="28"/>
              </w:rPr>
              <w:t>образовательные учреждения Ленского района,</w:t>
            </w:r>
          </w:p>
        </w:tc>
        <w:tc>
          <w:tcPr>
            <w:tcW w:w="1920" w:type="dxa"/>
          </w:tcPr>
          <w:p w:rsidR="007715C5" w:rsidRPr="007715C5" w:rsidRDefault="007715C5" w:rsidP="008C3B7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715C5">
              <w:rPr>
                <w:sz w:val="28"/>
                <w:szCs w:val="28"/>
              </w:rPr>
              <w:t xml:space="preserve">Корнилова И.Н. </w:t>
            </w:r>
          </w:p>
        </w:tc>
      </w:tr>
      <w:tr w:rsidR="007715C5" w:rsidRPr="007715C5" w:rsidTr="00CA0A96">
        <w:tc>
          <w:tcPr>
            <w:tcW w:w="534" w:type="dxa"/>
          </w:tcPr>
          <w:p w:rsidR="00CA0A96" w:rsidRPr="007715C5" w:rsidRDefault="00B22C36" w:rsidP="008C3B7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CA0A96" w:rsidRPr="007715C5" w:rsidRDefault="00CA0A96" w:rsidP="00CA0A96">
            <w:pPr>
              <w:rPr>
                <w:sz w:val="28"/>
                <w:szCs w:val="28"/>
              </w:rPr>
            </w:pPr>
            <w:r w:rsidRPr="007715C5">
              <w:rPr>
                <w:sz w:val="28"/>
                <w:szCs w:val="28"/>
              </w:rPr>
              <w:t>Правовой час «Вместе – мы сила, вместе – мы власть!»</w:t>
            </w:r>
          </w:p>
        </w:tc>
        <w:tc>
          <w:tcPr>
            <w:tcW w:w="1588" w:type="dxa"/>
          </w:tcPr>
          <w:p w:rsidR="00CA0A96" w:rsidRPr="007715C5" w:rsidRDefault="00CA0A96" w:rsidP="008C3B7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15C5">
              <w:rPr>
                <w:sz w:val="28"/>
                <w:szCs w:val="28"/>
              </w:rPr>
              <w:t>21.04</w:t>
            </w:r>
          </w:p>
        </w:tc>
        <w:tc>
          <w:tcPr>
            <w:tcW w:w="2268" w:type="dxa"/>
          </w:tcPr>
          <w:p w:rsidR="00CA0A96" w:rsidRPr="007715C5" w:rsidRDefault="00CA0A96" w:rsidP="008C3B7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spellStart"/>
            <w:r w:rsidRPr="007715C5">
              <w:rPr>
                <w:sz w:val="28"/>
                <w:szCs w:val="28"/>
              </w:rPr>
              <w:t>Нюйская</w:t>
            </w:r>
            <w:proofErr w:type="spellEnd"/>
            <w:r w:rsidRPr="007715C5">
              <w:rPr>
                <w:sz w:val="28"/>
                <w:szCs w:val="28"/>
              </w:rPr>
              <w:t xml:space="preserve"> библиотека администрация СП «</w:t>
            </w:r>
            <w:proofErr w:type="spellStart"/>
            <w:r w:rsidRPr="007715C5">
              <w:rPr>
                <w:sz w:val="28"/>
                <w:szCs w:val="28"/>
              </w:rPr>
              <w:t>Нюйский</w:t>
            </w:r>
            <w:proofErr w:type="spellEnd"/>
            <w:r w:rsidRPr="007715C5">
              <w:rPr>
                <w:sz w:val="28"/>
                <w:szCs w:val="28"/>
              </w:rPr>
              <w:t xml:space="preserve"> наслег» </w:t>
            </w:r>
          </w:p>
        </w:tc>
        <w:tc>
          <w:tcPr>
            <w:tcW w:w="1920" w:type="dxa"/>
          </w:tcPr>
          <w:p w:rsidR="00CA0A96" w:rsidRPr="007715C5" w:rsidRDefault="00CA0A96" w:rsidP="008C3B7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715C5">
              <w:rPr>
                <w:sz w:val="28"/>
                <w:szCs w:val="28"/>
              </w:rPr>
              <w:t xml:space="preserve">Авдеева В.В. </w:t>
            </w:r>
          </w:p>
        </w:tc>
      </w:tr>
      <w:tr w:rsidR="007715C5" w:rsidRPr="007715C5" w:rsidTr="00CA0A96">
        <w:tc>
          <w:tcPr>
            <w:tcW w:w="534" w:type="dxa"/>
          </w:tcPr>
          <w:p w:rsidR="00A41717" w:rsidRPr="007715C5" w:rsidRDefault="00B22C36" w:rsidP="008C3B7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A41717" w:rsidRPr="007715C5" w:rsidRDefault="005E371A" w:rsidP="005E371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715C5">
              <w:rPr>
                <w:sz w:val="28"/>
                <w:szCs w:val="28"/>
              </w:rPr>
              <w:t>Экскурсия</w:t>
            </w:r>
            <w:r w:rsidR="00D27EDD" w:rsidRPr="007715C5">
              <w:rPr>
                <w:sz w:val="28"/>
                <w:szCs w:val="28"/>
              </w:rPr>
              <w:t xml:space="preserve"> старшеклассников</w:t>
            </w:r>
            <w:r w:rsidRPr="007715C5">
              <w:rPr>
                <w:sz w:val="28"/>
                <w:szCs w:val="28"/>
              </w:rPr>
              <w:t xml:space="preserve"> в администрации МР «Ленский район», в</w:t>
            </w:r>
            <w:r w:rsidR="00A41717" w:rsidRPr="007715C5">
              <w:rPr>
                <w:sz w:val="28"/>
                <w:szCs w:val="28"/>
              </w:rPr>
              <w:t xml:space="preserve">стреча </w:t>
            </w:r>
            <w:r w:rsidRPr="007715C5">
              <w:rPr>
                <w:sz w:val="28"/>
                <w:szCs w:val="28"/>
              </w:rPr>
              <w:t xml:space="preserve">с главой </w:t>
            </w:r>
            <w:r w:rsidR="00A41717" w:rsidRPr="007715C5">
              <w:rPr>
                <w:sz w:val="28"/>
                <w:szCs w:val="28"/>
              </w:rPr>
              <w:t xml:space="preserve"> </w:t>
            </w:r>
            <w:r w:rsidRPr="007715C5">
              <w:rPr>
                <w:sz w:val="28"/>
                <w:szCs w:val="28"/>
              </w:rPr>
              <w:t>МР «Ленский район»</w:t>
            </w:r>
            <w:r w:rsidR="00A41717" w:rsidRPr="007715C5">
              <w:rPr>
                <w:sz w:val="28"/>
                <w:szCs w:val="28"/>
              </w:rPr>
              <w:t xml:space="preserve"> </w:t>
            </w:r>
            <w:r w:rsidR="00A41717" w:rsidRPr="007715C5">
              <w:rPr>
                <w:sz w:val="28"/>
                <w:szCs w:val="28"/>
              </w:rPr>
              <w:lastRenderedPageBreak/>
              <w:t>со старшеклассниками школ города</w:t>
            </w:r>
          </w:p>
        </w:tc>
        <w:tc>
          <w:tcPr>
            <w:tcW w:w="1588" w:type="dxa"/>
          </w:tcPr>
          <w:p w:rsidR="00A41717" w:rsidRPr="007715C5" w:rsidRDefault="00A41717" w:rsidP="008C3B7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15C5">
              <w:rPr>
                <w:sz w:val="28"/>
                <w:szCs w:val="28"/>
              </w:rPr>
              <w:lastRenderedPageBreak/>
              <w:t>21.04</w:t>
            </w:r>
          </w:p>
          <w:p w:rsidR="00A41717" w:rsidRPr="007715C5" w:rsidRDefault="00A41717" w:rsidP="008C3B7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15C5">
              <w:rPr>
                <w:sz w:val="28"/>
                <w:szCs w:val="28"/>
              </w:rPr>
              <w:t>10.00ч.</w:t>
            </w:r>
          </w:p>
        </w:tc>
        <w:tc>
          <w:tcPr>
            <w:tcW w:w="2268" w:type="dxa"/>
          </w:tcPr>
          <w:p w:rsidR="00A41717" w:rsidRPr="007715C5" w:rsidRDefault="00A41717" w:rsidP="00A4171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715C5">
              <w:rPr>
                <w:sz w:val="28"/>
                <w:szCs w:val="28"/>
              </w:rPr>
              <w:t>администрация МР «Ленский район»</w:t>
            </w:r>
          </w:p>
        </w:tc>
        <w:tc>
          <w:tcPr>
            <w:tcW w:w="1920" w:type="dxa"/>
          </w:tcPr>
          <w:p w:rsidR="00A41717" w:rsidRPr="007715C5" w:rsidRDefault="00A41717" w:rsidP="008C3B7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715C5">
              <w:rPr>
                <w:sz w:val="28"/>
                <w:szCs w:val="28"/>
              </w:rPr>
              <w:t xml:space="preserve">Петров П.Л. </w:t>
            </w:r>
          </w:p>
          <w:p w:rsidR="00A41717" w:rsidRPr="007715C5" w:rsidRDefault="00A41717" w:rsidP="008C3B7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715C5">
              <w:rPr>
                <w:sz w:val="28"/>
                <w:szCs w:val="28"/>
              </w:rPr>
              <w:t>Корнилова И.Н.</w:t>
            </w:r>
          </w:p>
        </w:tc>
      </w:tr>
      <w:tr w:rsidR="007715C5" w:rsidRPr="007715C5" w:rsidTr="00CA0A96">
        <w:tc>
          <w:tcPr>
            <w:tcW w:w="534" w:type="dxa"/>
          </w:tcPr>
          <w:p w:rsidR="00A41717" w:rsidRPr="007715C5" w:rsidRDefault="00B22C36" w:rsidP="008C3B7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976" w:type="dxa"/>
          </w:tcPr>
          <w:p w:rsidR="00A41717" w:rsidRPr="007715C5" w:rsidRDefault="00A41717" w:rsidP="008C3B7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715C5">
              <w:rPr>
                <w:sz w:val="28"/>
                <w:szCs w:val="28"/>
              </w:rPr>
              <w:t xml:space="preserve">Торжественное собрание, посвященное Дню местного самоуправления, с приглашением ветеранов муниципальной службы </w:t>
            </w:r>
          </w:p>
        </w:tc>
        <w:tc>
          <w:tcPr>
            <w:tcW w:w="1588" w:type="dxa"/>
          </w:tcPr>
          <w:p w:rsidR="00A41717" w:rsidRPr="007715C5" w:rsidRDefault="00A41717" w:rsidP="008C3B7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15C5">
              <w:rPr>
                <w:sz w:val="28"/>
                <w:szCs w:val="28"/>
              </w:rPr>
              <w:t>21.04</w:t>
            </w:r>
          </w:p>
          <w:p w:rsidR="00A41717" w:rsidRPr="007715C5" w:rsidRDefault="00A41717" w:rsidP="008106E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15C5">
              <w:rPr>
                <w:sz w:val="28"/>
                <w:szCs w:val="28"/>
              </w:rPr>
              <w:t>1</w:t>
            </w:r>
            <w:r w:rsidR="008106E1" w:rsidRPr="007715C5">
              <w:rPr>
                <w:sz w:val="28"/>
                <w:szCs w:val="28"/>
              </w:rPr>
              <w:t>6</w:t>
            </w:r>
            <w:r w:rsidRPr="007715C5">
              <w:rPr>
                <w:sz w:val="28"/>
                <w:szCs w:val="28"/>
              </w:rPr>
              <w:t>.00ч</w:t>
            </w:r>
          </w:p>
        </w:tc>
        <w:tc>
          <w:tcPr>
            <w:tcW w:w="2268" w:type="dxa"/>
          </w:tcPr>
          <w:p w:rsidR="00A41717" w:rsidRPr="007715C5" w:rsidRDefault="00A41717" w:rsidP="008C3B7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715C5">
              <w:rPr>
                <w:sz w:val="28"/>
                <w:szCs w:val="28"/>
              </w:rPr>
              <w:t>актовый зал администрации</w:t>
            </w:r>
          </w:p>
        </w:tc>
        <w:tc>
          <w:tcPr>
            <w:tcW w:w="1920" w:type="dxa"/>
          </w:tcPr>
          <w:p w:rsidR="00A41717" w:rsidRPr="007715C5" w:rsidRDefault="00A41717" w:rsidP="008C3B7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715C5">
              <w:rPr>
                <w:sz w:val="28"/>
                <w:szCs w:val="28"/>
              </w:rPr>
              <w:t xml:space="preserve">Петров П.Л. </w:t>
            </w:r>
          </w:p>
          <w:p w:rsidR="00A41717" w:rsidRPr="007715C5" w:rsidRDefault="00A41717" w:rsidP="008C3B7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7715C5">
              <w:rPr>
                <w:sz w:val="28"/>
                <w:szCs w:val="28"/>
              </w:rPr>
              <w:t>Капралова</w:t>
            </w:r>
            <w:proofErr w:type="spellEnd"/>
            <w:r w:rsidRPr="007715C5">
              <w:rPr>
                <w:sz w:val="28"/>
                <w:szCs w:val="28"/>
              </w:rPr>
              <w:t xml:space="preserve"> Ж.М.  </w:t>
            </w:r>
          </w:p>
        </w:tc>
      </w:tr>
    </w:tbl>
    <w:p w:rsidR="00A41717" w:rsidRPr="005D619D" w:rsidRDefault="00A41717" w:rsidP="00A4171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41717" w:rsidRDefault="00A41717" w:rsidP="00A417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1717" w:rsidRDefault="00A41717" w:rsidP="00A417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1717" w:rsidRDefault="00A41717" w:rsidP="00A4171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F20E4">
        <w:rPr>
          <w:rFonts w:ascii="Times New Roman" w:hAnsi="Times New Roman" w:cs="Times New Roman"/>
          <w:b/>
          <w:sz w:val="28"/>
          <w:szCs w:val="28"/>
        </w:rPr>
        <w:t xml:space="preserve">Начальник управления делами                                              Т.В. </w:t>
      </w:r>
      <w:proofErr w:type="spellStart"/>
      <w:r w:rsidRPr="00EF20E4">
        <w:rPr>
          <w:rFonts w:ascii="Times New Roman" w:hAnsi="Times New Roman" w:cs="Times New Roman"/>
          <w:b/>
          <w:sz w:val="28"/>
          <w:szCs w:val="28"/>
        </w:rPr>
        <w:t>Старыгина</w:t>
      </w:r>
      <w:proofErr w:type="spellEnd"/>
      <w:r w:rsidRPr="00EF20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1717" w:rsidRDefault="00A41717" w:rsidP="00A4171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27EDD" w:rsidRDefault="00D27EDD" w:rsidP="00A4171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27EDD" w:rsidRDefault="00D27EDD" w:rsidP="00A4171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27EDD" w:rsidRDefault="00D27EDD" w:rsidP="00A4171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27EDD" w:rsidRDefault="00D27EDD" w:rsidP="00A4171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27EDD" w:rsidRDefault="00D27EDD" w:rsidP="00A4171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27EDD" w:rsidRDefault="00D27EDD" w:rsidP="00A4171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27EDD" w:rsidRDefault="00D27EDD" w:rsidP="00A4171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27EDD" w:rsidRDefault="00D27EDD" w:rsidP="00A4171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27EDD" w:rsidRDefault="00D27EDD" w:rsidP="00A4171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27EDD" w:rsidRDefault="00D27EDD" w:rsidP="00A4171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27EDD" w:rsidRDefault="00D27EDD" w:rsidP="00A4171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27EDD" w:rsidRDefault="00D27EDD" w:rsidP="00A4171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27EDD" w:rsidRDefault="00D27EDD" w:rsidP="00A4171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27EDD" w:rsidRDefault="00D27EDD" w:rsidP="00A4171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27EDD" w:rsidRDefault="00D27EDD" w:rsidP="00A4171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27EDD" w:rsidRDefault="00D27EDD" w:rsidP="00A4171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27EDD" w:rsidRDefault="00D27EDD" w:rsidP="00A4171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27EDD" w:rsidRDefault="00D27EDD" w:rsidP="00A4171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27EDD" w:rsidRDefault="00D27EDD" w:rsidP="00A4171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27EDD" w:rsidRDefault="00D27EDD" w:rsidP="00A4171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27EDD" w:rsidRDefault="00D27EDD" w:rsidP="00A4171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27EDD" w:rsidRDefault="00D27EDD" w:rsidP="00A4171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41717" w:rsidRPr="005D619D" w:rsidRDefault="00A41717" w:rsidP="00A41717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</w:t>
      </w:r>
      <w:r w:rsidRPr="005D619D">
        <w:rPr>
          <w:sz w:val="28"/>
          <w:szCs w:val="28"/>
        </w:rPr>
        <w:t xml:space="preserve"> </w:t>
      </w:r>
    </w:p>
    <w:p w:rsidR="00A41717" w:rsidRPr="005D619D" w:rsidRDefault="00A41717" w:rsidP="00A41717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  <w:r w:rsidRPr="005D619D">
        <w:rPr>
          <w:sz w:val="28"/>
          <w:szCs w:val="28"/>
        </w:rPr>
        <w:t>к распоряжению</w:t>
      </w:r>
      <w:r w:rsidR="00AF5FAD">
        <w:rPr>
          <w:sz w:val="28"/>
          <w:szCs w:val="28"/>
        </w:rPr>
        <w:t xml:space="preserve"> </w:t>
      </w:r>
      <w:proofErr w:type="spellStart"/>
      <w:r w:rsidR="00AF5FAD">
        <w:rPr>
          <w:sz w:val="28"/>
          <w:szCs w:val="28"/>
        </w:rPr>
        <w:t>и.о</w:t>
      </w:r>
      <w:proofErr w:type="spellEnd"/>
      <w:r w:rsidR="00AF5F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D619D">
        <w:rPr>
          <w:sz w:val="28"/>
          <w:szCs w:val="28"/>
        </w:rPr>
        <w:t xml:space="preserve">главы </w:t>
      </w:r>
    </w:p>
    <w:p w:rsidR="00A41717" w:rsidRPr="005D619D" w:rsidRDefault="00A41717" w:rsidP="00A41717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  <w:r w:rsidRPr="005D619D">
        <w:rPr>
          <w:sz w:val="28"/>
          <w:szCs w:val="28"/>
        </w:rPr>
        <w:t>от «____» _____________20</w:t>
      </w:r>
      <w:r>
        <w:rPr>
          <w:sz w:val="28"/>
          <w:szCs w:val="28"/>
        </w:rPr>
        <w:t>25</w:t>
      </w:r>
      <w:r w:rsidRPr="005D619D">
        <w:rPr>
          <w:sz w:val="28"/>
          <w:szCs w:val="28"/>
        </w:rPr>
        <w:t xml:space="preserve">г. </w:t>
      </w:r>
    </w:p>
    <w:p w:rsidR="00A41717" w:rsidRPr="005D619D" w:rsidRDefault="00A41717" w:rsidP="00A41717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  <w:r w:rsidRPr="005D619D">
        <w:rPr>
          <w:sz w:val="28"/>
          <w:szCs w:val="28"/>
        </w:rPr>
        <w:t>№_________________________</w:t>
      </w:r>
    </w:p>
    <w:p w:rsidR="00A41717" w:rsidRPr="005D619D" w:rsidRDefault="00A41717" w:rsidP="00A4171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5D619D">
        <w:rPr>
          <w:sz w:val="28"/>
          <w:szCs w:val="28"/>
        </w:rPr>
        <w:t xml:space="preserve">   </w:t>
      </w:r>
    </w:p>
    <w:p w:rsidR="00A41717" w:rsidRPr="005D619D" w:rsidRDefault="00A41717" w:rsidP="00A4171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Смета </w:t>
      </w:r>
    </w:p>
    <w:p w:rsidR="00A41717" w:rsidRPr="00FB7A85" w:rsidRDefault="00A41717" w:rsidP="00A41717">
      <w:p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расходов </w:t>
      </w:r>
      <w:r w:rsidRPr="00FB7A85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проведение</w:t>
      </w:r>
      <w:r w:rsidRPr="00FB7A85">
        <w:rPr>
          <w:b/>
          <w:sz w:val="28"/>
          <w:szCs w:val="28"/>
        </w:rPr>
        <w:t xml:space="preserve"> мероприяти</w:t>
      </w:r>
      <w:r>
        <w:rPr>
          <w:b/>
          <w:sz w:val="28"/>
          <w:szCs w:val="28"/>
        </w:rPr>
        <w:t>я</w:t>
      </w:r>
      <w:r w:rsidRPr="00FB7A85">
        <w:rPr>
          <w:b/>
          <w:sz w:val="28"/>
          <w:szCs w:val="28"/>
        </w:rPr>
        <w:t xml:space="preserve">, посвященному Дню </w:t>
      </w:r>
      <w:r w:rsidRPr="00FB7A85">
        <w:rPr>
          <w:b/>
          <w:sz w:val="28"/>
          <w:szCs w:val="28"/>
        </w:rPr>
        <w:lastRenderedPageBreak/>
        <w:t>местного самоуправления</w:t>
      </w:r>
    </w:p>
    <w:p w:rsidR="00A41717" w:rsidRDefault="00A41717" w:rsidP="00A4171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B7A8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21</w:t>
      </w:r>
      <w:r w:rsidRPr="00FB7A85">
        <w:rPr>
          <w:b/>
          <w:sz w:val="28"/>
          <w:szCs w:val="28"/>
        </w:rPr>
        <w:t xml:space="preserve"> апреля)</w:t>
      </w:r>
    </w:p>
    <w:p w:rsidR="00A41717" w:rsidRDefault="00A41717" w:rsidP="00A4171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41717" w:rsidRDefault="00A41717" w:rsidP="00A4171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41717" w:rsidRDefault="00A41717" w:rsidP="00A4171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Букеты из живых цветов </w:t>
      </w:r>
      <w:r>
        <w:rPr>
          <w:b/>
          <w:sz w:val="28"/>
          <w:szCs w:val="28"/>
        </w:rPr>
        <w:t xml:space="preserve"> </w:t>
      </w:r>
    </w:p>
    <w:p w:rsidR="00A41717" w:rsidRDefault="00A41717" w:rsidP="00A4171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41717" w:rsidRPr="009370EF" w:rsidRDefault="00A41717" w:rsidP="00A41717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9370EF">
        <w:rPr>
          <w:sz w:val="28"/>
          <w:szCs w:val="28"/>
        </w:rPr>
        <w:t xml:space="preserve"> чел.</w:t>
      </w:r>
      <w:r>
        <w:rPr>
          <w:sz w:val="28"/>
          <w:szCs w:val="28"/>
        </w:rPr>
        <w:t xml:space="preserve"> </w:t>
      </w:r>
      <w:r w:rsidRPr="009370EF">
        <w:rPr>
          <w:sz w:val="28"/>
          <w:szCs w:val="28"/>
        </w:rPr>
        <w:t xml:space="preserve">х </w:t>
      </w:r>
      <w:r w:rsidR="00B22C36">
        <w:rPr>
          <w:sz w:val="28"/>
          <w:szCs w:val="28"/>
        </w:rPr>
        <w:t xml:space="preserve"> </w:t>
      </w:r>
      <w:r>
        <w:rPr>
          <w:sz w:val="28"/>
          <w:szCs w:val="28"/>
        </w:rPr>
        <w:t>2 </w:t>
      </w:r>
      <w:r w:rsidR="00B22C36">
        <w:rPr>
          <w:sz w:val="28"/>
          <w:szCs w:val="28"/>
        </w:rPr>
        <w:t>80</w:t>
      </w:r>
      <w:r>
        <w:rPr>
          <w:sz w:val="28"/>
          <w:szCs w:val="28"/>
        </w:rPr>
        <w:t xml:space="preserve">0,00 </w:t>
      </w:r>
      <w:r w:rsidRPr="009370EF">
        <w:rPr>
          <w:sz w:val="28"/>
          <w:szCs w:val="28"/>
        </w:rPr>
        <w:t xml:space="preserve">руб. = </w:t>
      </w:r>
      <w:r w:rsidR="00B22C36">
        <w:rPr>
          <w:sz w:val="28"/>
          <w:szCs w:val="28"/>
        </w:rPr>
        <w:t>84</w:t>
      </w:r>
      <w:r>
        <w:rPr>
          <w:sz w:val="28"/>
          <w:szCs w:val="28"/>
        </w:rPr>
        <w:t xml:space="preserve"> 000,00</w:t>
      </w:r>
      <w:r w:rsidRPr="009370EF">
        <w:rPr>
          <w:sz w:val="28"/>
          <w:szCs w:val="28"/>
        </w:rPr>
        <w:t xml:space="preserve"> руб.</w:t>
      </w:r>
    </w:p>
    <w:p w:rsidR="00A41717" w:rsidRDefault="00A41717" w:rsidP="00A4171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41717" w:rsidRDefault="00A41717" w:rsidP="00A4171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41717" w:rsidRPr="005D619D" w:rsidRDefault="00A41717" w:rsidP="00A41717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Итого: </w:t>
      </w:r>
      <w:r w:rsidR="00B22C36">
        <w:rPr>
          <w:sz w:val="28"/>
          <w:szCs w:val="28"/>
        </w:rPr>
        <w:t>84</w:t>
      </w:r>
      <w:r>
        <w:rPr>
          <w:sz w:val="28"/>
          <w:szCs w:val="28"/>
        </w:rPr>
        <w:t xml:space="preserve"> 000,00 рублей (</w:t>
      </w:r>
      <w:r w:rsidR="00B22C36">
        <w:rPr>
          <w:sz w:val="28"/>
          <w:szCs w:val="28"/>
        </w:rPr>
        <w:t>восемьдесят четыре</w:t>
      </w:r>
      <w:r>
        <w:rPr>
          <w:sz w:val="28"/>
          <w:szCs w:val="28"/>
        </w:rPr>
        <w:t xml:space="preserve"> тысяч</w:t>
      </w:r>
      <w:r w:rsidR="00B22C36">
        <w:rPr>
          <w:sz w:val="28"/>
          <w:szCs w:val="28"/>
        </w:rPr>
        <w:t>и</w:t>
      </w:r>
      <w:r>
        <w:rPr>
          <w:sz w:val="28"/>
          <w:szCs w:val="28"/>
        </w:rPr>
        <w:t xml:space="preserve"> рублей) </w:t>
      </w:r>
    </w:p>
    <w:p w:rsidR="00A41717" w:rsidRDefault="00A41717" w:rsidP="00A4171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41717" w:rsidRDefault="00A41717" w:rsidP="00A4171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41717" w:rsidRDefault="00A41717" w:rsidP="00A4171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41717" w:rsidRPr="00EF20E4" w:rsidRDefault="00A41717" w:rsidP="00A4171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управления делами                                                Т.В.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Старыгина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EE5191" w:rsidRPr="00122E29" w:rsidRDefault="00EE5191" w:rsidP="00EE519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EE5191" w:rsidRPr="00122E29" w:rsidRDefault="00EE5191" w:rsidP="00EE519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EE5191" w:rsidRPr="00122E29" w:rsidTr="00E90571">
        <w:tc>
          <w:tcPr>
            <w:tcW w:w="9781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</w:tc>
      </w:tr>
    </w:tbl>
    <w:p w:rsidR="00F83207" w:rsidRDefault="00F8320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F83207" w:rsidSect="00EE519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90C0C"/>
    <w:rsid w:val="000C34C0"/>
    <w:rsid w:val="000D1BC8"/>
    <w:rsid w:val="000D6B3D"/>
    <w:rsid w:val="000F563E"/>
    <w:rsid w:val="00122E29"/>
    <w:rsid w:val="00174433"/>
    <w:rsid w:val="001757AA"/>
    <w:rsid w:val="00217260"/>
    <w:rsid w:val="00246FFB"/>
    <w:rsid w:val="002477A2"/>
    <w:rsid w:val="0025427D"/>
    <w:rsid w:val="002623A8"/>
    <w:rsid w:val="00277672"/>
    <w:rsid w:val="002C3825"/>
    <w:rsid w:val="003040CB"/>
    <w:rsid w:val="00334486"/>
    <w:rsid w:val="00340645"/>
    <w:rsid w:val="003442A3"/>
    <w:rsid w:val="00373214"/>
    <w:rsid w:val="00416C9F"/>
    <w:rsid w:val="00417945"/>
    <w:rsid w:val="00420649"/>
    <w:rsid w:val="0044216C"/>
    <w:rsid w:val="0048200F"/>
    <w:rsid w:val="004A2052"/>
    <w:rsid w:val="004B3F6A"/>
    <w:rsid w:val="00504E2E"/>
    <w:rsid w:val="005058DA"/>
    <w:rsid w:val="00553CB7"/>
    <w:rsid w:val="00566C38"/>
    <w:rsid w:val="00573C9B"/>
    <w:rsid w:val="005876E7"/>
    <w:rsid w:val="005A2850"/>
    <w:rsid w:val="005A4FB8"/>
    <w:rsid w:val="005B00ED"/>
    <w:rsid w:val="005D12DB"/>
    <w:rsid w:val="005D162A"/>
    <w:rsid w:val="005E371A"/>
    <w:rsid w:val="00620E25"/>
    <w:rsid w:val="006218D6"/>
    <w:rsid w:val="00681383"/>
    <w:rsid w:val="006A7C96"/>
    <w:rsid w:val="006C620F"/>
    <w:rsid w:val="007023A6"/>
    <w:rsid w:val="007521EC"/>
    <w:rsid w:val="00753653"/>
    <w:rsid w:val="00762B45"/>
    <w:rsid w:val="007715C5"/>
    <w:rsid w:val="00793639"/>
    <w:rsid w:val="007A2A22"/>
    <w:rsid w:val="008106E1"/>
    <w:rsid w:val="00841B13"/>
    <w:rsid w:val="00846181"/>
    <w:rsid w:val="00847274"/>
    <w:rsid w:val="0085601D"/>
    <w:rsid w:val="00875612"/>
    <w:rsid w:val="008777CD"/>
    <w:rsid w:val="00893B2E"/>
    <w:rsid w:val="008A0DB5"/>
    <w:rsid w:val="008A0FE1"/>
    <w:rsid w:val="008A2A19"/>
    <w:rsid w:val="008B7634"/>
    <w:rsid w:val="00915018"/>
    <w:rsid w:val="00915AC4"/>
    <w:rsid w:val="009450B2"/>
    <w:rsid w:val="00945C10"/>
    <w:rsid w:val="00947D0A"/>
    <w:rsid w:val="00984ACB"/>
    <w:rsid w:val="00995AC5"/>
    <w:rsid w:val="009B118C"/>
    <w:rsid w:val="009E3C4D"/>
    <w:rsid w:val="00A101CB"/>
    <w:rsid w:val="00A26546"/>
    <w:rsid w:val="00A41717"/>
    <w:rsid w:val="00A657EE"/>
    <w:rsid w:val="00A82886"/>
    <w:rsid w:val="00AA3149"/>
    <w:rsid w:val="00AF5FAD"/>
    <w:rsid w:val="00B22C36"/>
    <w:rsid w:val="00B312A9"/>
    <w:rsid w:val="00B45279"/>
    <w:rsid w:val="00BA234B"/>
    <w:rsid w:val="00BE48D2"/>
    <w:rsid w:val="00C128FD"/>
    <w:rsid w:val="00C166F5"/>
    <w:rsid w:val="00C41CF9"/>
    <w:rsid w:val="00CA0A96"/>
    <w:rsid w:val="00CB376D"/>
    <w:rsid w:val="00D12DE3"/>
    <w:rsid w:val="00D27EDD"/>
    <w:rsid w:val="00D37E19"/>
    <w:rsid w:val="00D47F5B"/>
    <w:rsid w:val="00D61344"/>
    <w:rsid w:val="00DC390D"/>
    <w:rsid w:val="00E20164"/>
    <w:rsid w:val="00E938C3"/>
    <w:rsid w:val="00ED7029"/>
    <w:rsid w:val="00EE5191"/>
    <w:rsid w:val="00F461A9"/>
    <w:rsid w:val="00F4697C"/>
    <w:rsid w:val="00F63E0F"/>
    <w:rsid w:val="00F73534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29F66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table" w:customStyle="1" w:styleId="10">
    <w:name w:val="Сетка таблицы1"/>
    <w:basedOn w:val="a1"/>
    <w:next w:val="a3"/>
    <w:rsid w:val="00A41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5</Pages>
  <Words>424</Words>
  <Characters>3572</Characters>
  <Application>Microsoft Office Word</Application>
  <DocSecurity>4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2019-07-11T01:48:00Z</cp:lastPrinted>
  <dcterms:created xsi:type="dcterms:W3CDTF">2025-04-04T02:50:00Z</dcterms:created>
  <dcterms:modified xsi:type="dcterms:W3CDTF">2025-04-04T02:50:00Z</dcterms:modified>
</cp:coreProperties>
</file>