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CF7388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31DC">
        <w:rPr>
          <w:rFonts w:ascii="Times New Roman" w:hAnsi="Times New Roman" w:cs="Times New Roman"/>
          <w:sz w:val="24"/>
          <w:szCs w:val="24"/>
        </w:rPr>
        <w:t xml:space="preserve"> </w:t>
      </w:r>
      <w:r w:rsidR="00945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EE5191" w:rsidRPr="00122E29" w:rsidTr="004036B7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E5191" w:rsidRPr="00122E29" w:rsidRDefault="00EE5191" w:rsidP="004036B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12089F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12089F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7B0202">
              <w:rPr>
                <w:b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57"/>
        </w:trPr>
        <w:tc>
          <w:tcPr>
            <w:tcW w:w="9669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594024" w:rsidP="000D49FC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D49FC" w:rsidRPr="000D49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0D49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D49FC" w:rsidRPr="000D49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0D49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="00EE5191" w:rsidRPr="000D49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D49FC" w:rsidRPr="000D49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01-04-1338/5</w:t>
            </w:r>
            <w:r w:rsidR="00EE5191" w:rsidRPr="000D49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8B655F" w:rsidRPr="008B655F" w:rsidRDefault="008B655F" w:rsidP="008B655F">
      <w:pPr>
        <w:ind w:left="527" w:right="372"/>
        <w:jc w:val="center"/>
        <w:rPr>
          <w:b/>
          <w:sz w:val="28"/>
          <w:szCs w:val="28"/>
        </w:rPr>
      </w:pPr>
      <w:r w:rsidRPr="008B655F">
        <w:rPr>
          <w:b/>
          <w:sz w:val="28"/>
          <w:szCs w:val="28"/>
        </w:rPr>
        <w:t>О подготовке и проведении Дня работника нефтяной и газовой п</w:t>
      </w:r>
      <w:r w:rsidR="00E36226">
        <w:rPr>
          <w:b/>
          <w:sz w:val="28"/>
          <w:szCs w:val="28"/>
        </w:rPr>
        <w:t>ромышленности  в Ленском районе</w:t>
      </w:r>
    </w:p>
    <w:p w:rsidR="008B655F" w:rsidRPr="008B655F" w:rsidRDefault="008B655F" w:rsidP="008B655F">
      <w:pPr>
        <w:ind w:right="-2"/>
        <w:jc w:val="both"/>
        <w:rPr>
          <w:sz w:val="28"/>
          <w:szCs w:val="28"/>
        </w:rPr>
      </w:pPr>
    </w:p>
    <w:p w:rsidR="008B655F" w:rsidRPr="008B655F" w:rsidRDefault="008B655F" w:rsidP="008B655F">
      <w:pPr>
        <w:pStyle w:val="a9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8B655F">
        <w:rPr>
          <w:color w:val="000000"/>
          <w:sz w:val="28"/>
          <w:szCs w:val="28"/>
          <w:shd w:val="clear" w:color="auto" w:fill="FFFFFF"/>
        </w:rPr>
        <w:t>В соответствии с пунктом 17 части 1 статьи 16 Федерального закона от 06.10.2003 №131-ФЗ "Об общих принципах организации местного самоуправления в Российской Федерации"</w:t>
      </w:r>
      <w:r w:rsidRPr="008B655F">
        <w:rPr>
          <w:sz w:val="28"/>
          <w:szCs w:val="28"/>
          <w:shd w:val="clear" w:color="auto" w:fill="FFFFFF"/>
        </w:rPr>
        <w:t>, в целях популяризации нефтегазового направления</w:t>
      </w:r>
      <w:r w:rsidR="00E36226">
        <w:rPr>
          <w:sz w:val="28"/>
          <w:szCs w:val="28"/>
          <w:shd w:val="clear" w:color="auto" w:fill="FFFFFF"/>
        </w:rPr>
        <w:t>,</w:t>
      </w:r>
      <w:r w:rsidRPr="008B655F">
        <w:rPr>
          <w:sz w:val="28"/>
          <w:szCs w:val="28"/>
          <w:shd w:val="clear" w:color="auto" w:fill="FFFFFF"/>
        </w:rPr>
        <w:t xml:space="preserve"> как приоритетного для развития Ленского района:</w:t>
      </w:r>
    </w:p>
    <w:p w:rsidR="008B655F" w:rsidRPr="008B655F" w:rsidRDefault="008B655F" w:rsidP="008B655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1. Назначить дату проведения Дня работника нефтяной и газовой промышленности 6 сентября 2025 года г.Ленск</w:t>
      </w:r>
      <w:r>
        <w:rPr>
          <w:sz w:val="28"/>
          <w:szCs w:val="28"/>
        </w:rPr>
        <w:t xml:space="preserve">, </w:t>
      </w:r>
      <w:r w:rsidR="00E36226">
        <w:rPr>
          <w:sz w:val="28"/>
          <w:szCs w:val="28"/>
        </w:rPr>
        <w:t xml:space="preserve">бульвар им. </w:t>
      </w:r>
      <w:proofErr w:type="spellStart"/>
      <w:r w:rsidR="00E36226">
        <w:rPr>
          <w:sz w:val="28"/>
          <w:szCs w:val="28"/>
        </w:rPr>
        <w:t>Ягнышева</w:t>
      </w:r>
      <w:proofErr w:type="spellEnd"/>
      <w:r w:rsidR="00E3622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Ойуур</w:t>
      </w:r>
      <w:proofErr w:type="spellEnd"/>
      <w:r>
        <w:rPr>
          <w:sz w:val="28"/>
          <w:szCs w:val="28"/>
        </w:rPr>
        <w:t xml:space="preserve"> Парк</w:t>
      </w:r>
      <w:r w:rsidRPr="008B655F">
        <w:rPr>
          <w:sz w:val="28"/>
          <w:szCs w:val="28"/>
        </w:rPr>
        <w:t>.</w:t>
      </w:r>
    </w:p>
    <w:p w:rsidR="008B655F" w:rsidRPr="003039A3" w:rsidRDefault="008B655F" w:rsidP="003039A3">
      <w:pPr>
        <w:pStyle w:val="a9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39A3">
        <w:rPr>
          <w:sz w:val="28"/>
          <w:szCs w:val="28"/>
        </w:rPr>
        <w:t>Утвердить:</w:t>
      </w:r>
    </w:p>
    <w:p w:rsidR="008B655F" w:rsidRPr="008B655F" w:rsidRDefault="008B655F" w:rsidP="008B655F">
      <w:pPr>
        <w:spacing w:line="360" w:lineRule="auto"/>
        <w:ind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2.1 Состав организационного комитета по подготовке и проведению Дня работника нефтяной и газовой промышленности,</w:t>
      </w:r>
      <w:r w:rsidRPr="008B655F">
        <w:rPr>
          <w:b/>
          <w:sz w:val="28"/>
          <w:szCs w:val="28"/>
        </w:rPr>
        <w:t xml:space="preserve"> </w:t>
      </w:r>
      <w:r w:rsidRPr="008B655F">
        <w:rPr>
          <w:sz w:val="28"/>
          <w:szCs w:val="28"/>
        </w:rPr>
        <w:t>согласно приложению № 1 к настоящему распоряжению;</w:t>
      </w:r>
    </w:p>
    <w:p w:rsidR="008B655F" w:rsidRPr="008B655F" w:rsidRDefault="008B655F" w:rsidP="008B655F">
      <w:pPr>
        <w:spacing w:line="360" w:lineRule="auto"/>
        <w:ind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 xml:space="preserve">2.2 Программу мероприятий, посвящённых празднованию Дня работника нефтяной и </w:t>
      </w:r>
      <w:r w:rsidRPr="008B655F">
        <w:rPr>
          <w:sz w:val="28"/>
          <w:szCs w:val="28"/>
        </w:rPr>
        <w:lastRenderedPageBreak/>
        <w:t>газовой промышленности, согласно приложению № 2 к настоящему распоряжению;</w:t>
      </w:r>
    </w:p>
    <w:p w:rsidR="008B655F" w:rsidRPr="003039A3" w:rsidRDefault="008B655F" w:rsidP="003039A3">
      <w:pPr>
        <w:pStyle w:val="a9"/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39A3">
        <w:rPr>
          <w:sz w:val="28"/>
          <w:szCs w:val="28"/>
        </w:rPr>
        <w:t>Рекомендовать:</w:t>
      </w:r>
    </w:p>
    <w:p w:rsidR="008B655F" w:rsidRPr="008B655F" w:rsidRDefault="008B655F" w:rsidP="008B655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3.1  Организациям нефтяной и газовой промышленности, входящим в состав организационного комитета, ведущими свою деятельность на терр</w:t>
      </w:r>
      <w:r w:rsidR="00E36226">
        <w:rPr>
          <w:sz w:val="28"/>
          <w:szCs w:val="28"/>
        </w:rPr>
        <w:t xml:space="preserve">итории Ленского района, </w:t>
      </w:r>
      <w:r w:rsidRPr="008B655F">
        <w:rPr>
          <w:sz w:val="28"/>
          <w:szCs w:val="28"/>
        </w:rPr>
        <w:t>принять</w:t>
      </w:r>
      <w:r w:rsidR="00E36226">
        <w:rPr>
          <w:sz w:val="28"/>
          <w:szCs w:val="28"/>
        </w:rPr>
        <w:t xml:space="preserve"> активное</w:t>
      </w:r>
      <w:r w:rsidRPr="008B655F">
        <w:rPr>
          <w:sz w:val="28"/>
          <w:szCs w:val="28"/>
        </w:rPr>
        <w:t xml:space="preserve"> участие в мероприятиях в рамках празднования Дня работника нефтяной и газовой промышленности, направить заявки на участие смотра техники и оформления  индивидуальных площадок.</w:t>
      </w:r>
    </w:p>
    <w:p w:rsidR="008B655F" w:rsidRPr="008B655F" w:rsidRDefault="008B655F" w:rsidP="008B655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3.2 МБУК «Центр досуга и народного творчества» (</w:t>
      </w:r>
      <w:proofErr w:type="spellStart"/>
      <w:r w:rsidRPr="008B655F">
        <w:rPr>
          <w:sz w:val="28"/>
          <w:szCs w:val="28"/>
        </w:rPr>
        <w:t>Микрюков</w:t>
      </w:r>
      <w:proofErr w:type="spellEnd"/>
      <w:r w:rsidRPr="008B655F">
        <w:rPr>
          <w:sz w:val="28"/>
          <w:szCs w:val="28"/>
        </w:rPr>
        <w:t xml:space="preserve"> </w:t>
      </w:r>
      <w:proofErr w:type="spellStart"/>
      <w:r w:rsidRPr="008B655F">
        <w:rPr>
          <w:sz w:val="28"/>
          <w:szCs w:val="28"/>
        </w:rPr>
        <w:t>А.В</w:t>
      </w:r>
      <w:proofErr w:type="spellEnd"/>
      <w:r w:rsidRPr="008B655F">
        <w:rPr>
          <w:sz w:val="28"/>
          <w:szCs w:val="28"/>
        </w:rPr>
        <w:t>.), совместно с Администрация</w:t>
      </w:r>
      <w:r w:rsidR="00E36226">
        <w:rPr>
          <w:sz w:val="28"/>
          <w:szCs w:val="28"/>
        </w:rPr>
        <w:t>ми ГП «Город Ленск» (</w:t>
      </w:r>
      <w:proofErr w:type="spellStart"/>
      <w:r w:rsidR="00E36226">
        <w:rPr>
          <w:sz w:val="28"/>
          <w:szCs w:val="28"/>
        </w:rPr>
        <w:t>Макушев</w:t>
      </w:r>
      <w:proofErr w:type="spellEnd"/>
      <w:r w:rsidR="00E36226">
        <w:rPr>
          <w:sz w:val="28"/>
          <w:szCs w:val="28"/>
        </w:rPr>
        <w:t xml:space="preserve"> </w:t>
      </w:r>
      <w:proofErr w:type="spellStart"/>
      <w:r w:rsidR="00E36226">
        <w:rPr>
          <w:sz w:val="28"/>
          <w:szCs w:val="28"/>
        </w:rPr>
        <w:t>А.Э</w:t>
      </w:r>
      <w:proofErr w:type="spellEnd"/>
      <w:r w:rsidR="00E36226">
        <w:rPr>
          <w:sz w:val="28"/>
          <w:szCs w:val="28"/>
        </w:rPr>
        <w:t>.</w:t>
      </w:r>
      <w:r w:rsidRPr="008B655F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8B655F">
        <w:rPr>
          <w:sz w:val="28"/>
          <w:szCs w:val="28"/>
        </w:rPr>
        <w:t xml:space="preserve"> </w:t>
      </w:r>
      <w:proofErr w:type="spellStart"/>
      <w:r w:rsidRPr="008B655F">
        <w:rPr>
          <w:sz w:val="28"/>
          <w:szCs w:val="28"/>
        </w:rPr>
        <w:t>МР</w:t>
      </w:r>
      <w:proofErr w:type="spellEnd"/>
      <w:r w:rsidRPr="008B655F">
        <w:rPr>
          <w:sz w:val="28"/>
          <w:szCs w:val="28"/>
        </w:rPr>
        <w:t xml:space="preserve"> </w:t>
      </w:r>
      <w:r w:rsidR="00E36226">
        <w:rPr>
          <w:sz w:val="28"/>
          <w:szCs w:val="28"/>
        </w:rPr>
        <w:t>«Ленский район» (Черепанов А.В.</w:t>
      </w:r>
      <w:r w:rsidRPr="008B655F">
        <w:rPr>
          <w:sz w:val="28"/>
          <w:szCs w:val="28"/>
        </w:rPr>
        <w:t>), МКУ «Ленское районное управление культуры» (</w:t>
      </w:r>
      <w:proofErr w:type="spellStart"/>
      <w:r w:rsidRPr="008B655F">
        <w:rPr>
          <w:sz w:val="28"/>
          <w:szCs w:val="28"/>
        </w:rPr>
        <w:t>Капралова</w:t>
      </w:r>
      <w:proofErr w:type="spellEnd"/>
      <w:r w:rsidRPr="008B655F">
        <w:rPr>
          <w:sz w:val="28"/>
          <w:szCs w:val="28"/>
        </w:rPr>
        <w:t xml:space="preserve"> </w:t>
      </w:r>
      <w:proofErr w:type="spellStart"/>
      <w:r w:rsidRPr="008B655F">
        <w:rPr>
          <w:sz w:val="28"/>
          <w:szCs w:val="28"/>
        </w:rPr>
        <w:t>Ж.М</w:t>
      </w:r>
      <w:proofErr w:type="spellEnd"/>
      <w:r w:rsidRPr="008B655F">
        <w:rPr>
          <w:sz w:val="28"/>
          <w:szCs w:val="28"/>
        </w:rPr>
        <w:t xml:space="preserve">.), организовать и провести субботник на территории проведения основных мероприятий, обеспечить работу звукооператоров, звуковой аппаратуры, подготовить схему размещения площадок организаций нефтяной и газовой промышленности на </w:t>
      </w:r>
      <w:proofErr w:type="gramStart"/>
      <w:r w:rsidRPr="008B655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8B655F">
        <w:rPr>
          <w:sz w:val="28"/>
          <w:szCs w:val="28"/>
        </w:rPr>
        <w:t xml:space="preserve"> </w:t>
      </w:r>
      <w:proofErr w:type="spellStart"/>
      <w:r w:rsidRPr="008B655F">
        <w:rPr>
          <w:sz w:val="28"/>
          <w:szCs w:val="28"/>
        </w:rPr>
        <w:t>Ойуур</w:t>
      </w:r>
      <w:proofErr w:type="spellEnd"/>
      <w:proofErr w:type="gramEnd"/>
      <w:r w:rsidRPr="008B655F">
        <w:rPr>
          <w:sz w:val="28"/>
          <w:szCs w:val="28"/>
        </w:rPr>
        <w:t xml:space="preserve"> Парка.</w:t>
      </w:r>
    </w:p>
    <w:p w:rsidR="008B655F" w:rsidRPr="008B655F" w:rsidRDefault="008B655F" w:rsidP="008B655F">
      <w:pPr>
        <w:spacing w:line="360" w:lineRule="auto"/>
        <w:ind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3.3 Руководствуясь ст.2 Закона Республики Саха (Якутия) от 5 декабря 2013 г. 1248-З № 51-</w:t>
      </w:r>
      <w:r w:rsidRPr="008B655F">
        <w:rPr>
          <w:sz w:val="28"/>
          <w:szCs w:val="28"/>
          <w:lang w:val="en-US"/>
        </w:rPr>
        <w:t>V</w:t>
      </w:r>
      <w:r w:rsidRPr="008B655F">
        <w:rPr>
          <w:sz w:val="28"/>
          <w:szCs w:val="28"/>
        </w:rPr>
        <w:t xml:space="preserve"> </w:t>
      </w:r>
      <w:proofErr w:type="gramStart"/>
      <w:r w:rsidRPr="008B655F">
        <w:rPr>
          <w:sz w:val="28"/>
          <w:szCs w:val="28"/>
        </w:rPr>
        <w:t>« Об</w:t>
      </w:r>
      <w:proofErr w:type="gramEnd"/>
      <w:r w:rsidRPr="008B655F">
        <w:rPr>
          <w:sz w:val="28"/>
          <w:szCs w:val="28"/>
        </w:rPr>
        <w:t xml:space="preserve"> установлении дополнительных ограничений времени, условий и мест розничной продажи алкогольной продукции в Республике </w:t>
      </w:r>
      <w:r w:rsidRPr="008B655F">
        <w:rPr>
          <w:sz w:val="28"/>
          <w:szCs w:val="28"/>
        </w:rPr>
        <w:lastRenderedPageBreak/>
        <w:t xml:space="preserve">Саха (Якутия)»,  </w:t>
      </w:r>
      <w:r w:rsidR="00E36226">
        <w:rPr>
          <w:sz w:val="28"/>
          <w:szCs w:val="28"/>
        </w:rPr>
        <w:t xml:space="preserve">Администрации </w:t>
      </w:r>
      <w:r w:rsidRPr="008B655F">
        <w:rPr>
          <w:sz w:val="28"/>
          <w:szCs w:val="28"/>
        </w:rPr>
        <w:t>ГП «Город Ленск» (</w:t>
      </w:r>
      <w:proofErr w:type="spellStart"/>
      <w:r w:rsidRPr="008B655F">
        <w:rPr>
          <w:sz w:val="28"/>
          <w:szCs w:val="28"/>
        </w:rPr>
        <w:t>Макушев</w:t>
      </w:r>
      <w:proofErr w:type="spellEnd"/>
      <w:r w:rsidRPr="008B655F">
        <w:rPr>
          <w:sz w:val="28"/>
          <w:szCs w:val="28"/>
        </w:rPr>
        <w:t xml:space="preserve"> </w:t>
      </w:r>
      <w:proofErr w:type="spellStart"/>
      <w:r w:rsidRPr="008B655F">
        <w:rPr>
          <w:sz w:val="28"/>
          <w:szCs w:val="28"/>
        </w:rPr>
        <w:t>А.Э</w:t>
      </w:r>
      <w:proofErr w:type="spellEnd"/>
      <w:r w:rsidRPr="008B655F">
        <w:rPr>
          <w:sz w:val="28"/>
          <w:szCs w:val="28"/>
        </w:rPr>
        <w:t>.)  подготовить соответствующее распоряжение на ограничение продажи алкогольной продукции на территории г.Ленска на время проведения основных праздничных мероприятий.</w:t>
      </w:r>
    </w:p>
    <w:p w:rsidR="008B655F" w:rsidRPr="008B655F" w:rsidRDefault="008B655F" w:rsidP="008B655F">
      <w:pPr>
        <w:spacing w:line="360" w:lineRule="auto"/>
        <w:ind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3.4 МКУ «Комитет по физической культуре и спорту» (Михеева Г.А.) обеспечить участие команд организаций нефтяной и газовой промышленности в спортивных мероприятиях.</w:t>
      </w:r>
    </w:p>
    <w:p w:rsidR="008B655F" w:rsidRPr="008B655F" w:rsidRDefault="008B655F" w:rsidP="008B655F">
      <w:pPr>
        <w:spacing w:line="360" w:lineRule="auto"/>
        <w:ind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 xml:space="preserve">3.5 Управлению инвестиционной и экономической политики муниципального района «Ленский район» (Кондратьева О.А.) организовать выездную торговлю 6 сентября 2025 года в </w:t>
      </w:r>
      <w:proofErr w:type="spellStart"/>
      <w:r w:rsidRPr="008B655F">
        <w:rPr>
          <w:sz w:val="28"/>
          <w:szCs w:val="28"/>
        </w:rPr>
        <w:t>г.Ленске</w:t>
      </w:r>
      <w:proofErr w:type="spellEnd"/>
      <w:r w:rsidRPr="008B655F">
        <w:rPr>
          <w:sz w:val="28"/>
          <w:szCs w:val="28"/>
        </w:rPr>
        <w:t xml:space="preserve">, на территории </w:t>
      </w:r>
      <w:proofErr w:type="spellStart"/>
      <w:r w:rsidRPr="008B655F">
        <w:rPr>
          <w:sz w:val="28"/>
          <w:szCs w:val="28"/>
        </w:rPr>
        <w:t>Ойуур</w:t>
      </w:r>
      <w:proofErr w:type="spellEnd"/>
      <w:r w:rsidRPr="008B655F">
        <w:rPr>
          <w:sz w:val="28"/>
          <w:szCs w:val="28"/>
        </w:rPr>
        <w:t xml:space="preserve"> Парка со стороны улицы Чапаева.</w:t>
      </w:r>
    </w:p>
    <w:p w:rsidR="008B655F" w:rsidRPr="008B655F" w:rsidRDefault="008B655F" w:rsidP="008B655F">
      <w:pPr>
        <w:spacing w:line="360" w:lineRule="auto"/>
        <w:ind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3.6 Отделу МВД РФ по Ленскому району РС (Я) (Емельянов И.М.) обеспечить охрану общественного порядка во время проведения мероприятий.</w:t>
      </w:r>
    </w:p>
    <w:p w:rsidR="008B655F" w:rsidRPr="008B655F" w:rsidRDefault="008B655F" w:rsidP="008B655F">
      <w:pPr>
        <w:spacing w:line="360" w:lineRule="auto"/>
        <w:ind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3.7 ГБУ РС (Я) «Ленская центральная районная больница» (</w:t>
      </w:r>
      <w:proofErr w:type="spellStart"/>
      <w:r w:rsidRPr="008B655F">
        <w:rPr>
          <w:sz w:val="28"/>
          <w:szCs w:val="28"/>
        </w:rPr>
        <w:t>Туприн</w:t>
      </w:r>
      <w:proofErr w:type="spellEnd"/>
      <w:r w:rsidRPr="008B655F">
        <w:rPr>
          <w:sz w:val="28"/>
          <w:szCs w:val="28"/>
        </w:rPr>
        <w:t xml:space="preserve"> </w:t>
      </w:r>
      <w:proofErr w:type="spellStart"/>
      <w:r w:rsidRPr="008B655F">
        <w:rPr>
          <w:sz w:val="28"/>
          <w:szCs w:val="28"/>
        </w:rPr>
        <w:t>И.В</w:t>
      </w:r>
      <w:proofErr w:type="spellEnd"/>
      <w:r w:rsidRPr="008B655F">
        <w:rPr>
          <w:sz w:val="28"/>
          <w:szCs w:val="28"/>
        </w:rPr>
        <w:t>.) обеспечить дежурство медицинского работника во время проведения мероприятий.</w:t>
      </w:r>
    </w:p>
    <w:p w:rsidR="008B655F" w:rsidRPr="008B655F" w:rsidRDefault="008B655F" w:rsidP="008B655F">
      <w:pPr>
        <w:spacing w:line="360" w:lineRule="auto"/>
        <w:ind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t>3.8 МБУ «Гранит» (</w:t>
      </w:r>
      <w:r>
        <w:rPr>
          <w:sz w:val="28"/>
          <w:szCs w:val="28"/>
        </w:rPr>
        <w:t>Сизых П.Г)</w:t>
      </w:r>
      <w:r w:rsidRPr="008B655F">
        <w:rPr>
          <w:sz w:val="28"/>
          <w:szCs w:val="28"/>
        </w:rPr>
        <w:t xml:space="preserve"> предоставить </w:t>
      </w:r>
      <w:r>
        <w:rPr>
          <w:sz w:val="28"/>
          <w:szCs w:val="28"/>
        </w:rPr>
        <w:t>автобус</w:t>
      </w:r>
      <w:r w:rsidRPr="008B655F">
        <w:rPr>
          <w:sz w:val="28"/>
          <w:szCs w:val="28"/>
        </w:rPr>
        <w:t xml:space="preserve"> для </w:t>
      </w:r>
      <w:r>
        <w:rPr>
          <w:sz w:val="28"/>
          <w:szCs w:val="28"/>
        </w:rPr>
        <w:t>творческих коллективов на время проведения Торжественного концерта, автотранспорт для перевозки стульев.</w:t>
      </w:r>
    </w:p>
    <w:p w:rsidR="008B655F" w:rsidRPr="008B655F" w:rsidRDefault="008B655F" w:rsidP="008B655F">
      <w:pPr>
        <w:pStyle w:val="a9"/>
        <w:widowControl/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B655F">
        <w:rPr>
          <w:sz w:val="28"/>
          <w:szCs w:val="28"/>
        </w:rPr>
        <w:lastRenderedPageBreak/>
        <w:t>Начальнику муниципального казенного учреждения «Ленское районное управление культуры» (</w:t>
      </w:r>
      <w:proofErr w:type="spellStart"/>
      <w:r w:rsidRPr="008B655F">
        <w:rPr>
          <w:sz w:val="28"/>
          <w:szCs w:val="28"/>
        </w:rPr>
        <w:t>Капралова</w:t>
      </w:r>
      <w:proofErr w:type="spellEnd"/>
      <w:r w:rsidRPr="008B655F">
        <w:rPr>
          <w:sz w:val="28"/>
          <w:szCs w:val="28"/>
        </w:rPr>
        <w:t xml:space="preserve"> </w:t>
      </w:r>
      <w:proofErr w:type="spellStart"/>
      <w:r w:rsidRPr="008B655F">
        <w:rPr>
          <w:sz w:val="28"/>
          <w:szCs w:val="28"/>
        </w:rPr>
        <w:t>Ж.М</w:t>
      </w:r>
      <w:proofErr w:type="spellEnd"/>
      <w:r w:rsidRPr="008B655F">
        <w:rPr>
          <w:sz w:val="28"/>
          <w:szCs w:val="28"/>
        </w:rPr>
        <w:t>.), совместно с МБУК «Центр досуга и народного творчества» (</w:t>
      </w:r>
      <w:proofErr w:type="spellStart"/>
      <w:r w:rsidRPr="008B655F">
        <w:rPr>
          <w:sz w:val="28"/>
          <w:szCs w:val="28"/>
        </w:rPr>
        <w:t>Микрюков</w:t>
      </w:r>
      <w:proofErr w:type="spellEnd"/>
      <w:r w:rsidRPr="008B655F">
        <w:rPr>
          <w:sz w:val="28"/>
          <w:szCs w:val="28"/>
        </w:rPr>
        <w:t xml:space="preserve"> </w:t>
      </w:r>
      <w:proofErr w:type="spellStart"/>
      <w:r w:rsidRPr="008B655F">
        <w:rPr>
          <w:sz w:val="28"/>
          <w:szCs w:val="28"/>
        </w:rPr>
        <w:t>А.В</w:t>
      </w:r>
      <w:proofErr w:type="spellEnd"/>
      <w:r w:rsidRPr="008B655F">
        <w:rPr>
          <w:sz w:val="28"/>
          <w:szCs w:val="28"/>
        </w:rPr>
        <w:t>.) провести культурно-массовые мероприятия, включая Торжественный концерт на высоком организационном уровне.</w:t>
      </w:r>
    </w:p>
    <w:p w:rsidR="008B655F" w:rsidRPr="008B655F" w:rsidRDefault="00E36226" w:rsidP="008B6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8B655F" w:rsidRPr="008B655F">
        <w:rPr>
          <w:sz w:val="28"/>
          <w:szCs w:val="28"/>
        </w:rPr>
        <w:t xml:space="preserve"> Главному специалисту управления делами (</w:t>
      </w:r>
      <w:proofErr w:type="spellStart"/>
      <w:r w:rsidR="008B655F" w:rsidRPr="008B655F">
        <w:rPr>
          <w:sz w:val="28"/>
          <w:szCs w:val="28"/>
        </w:rPr>
        <w:t>Иванская</w:t>
      </w:r>
      <w:proofErr w:type="spellEnd"/>
      <w:r w:rsidR="008B655F" w:rsidRPr="008B655F">
        <w:rPr>
          <w:sz w:val="28"/>
          <w:szCs w:val="28"/>
        </w:rPr>
        <w:t xml:space="preserve"> </w:t>
      </w:r>
      <w:proofErr w:type="spellStart"/>
      <w:r w:rsidR="008B655F" w:rsidRPr="008B655F">
        <w:rPr>
          <w:sz w:val="28"/>
          <w:szCs w:val="28"/>
        </w:rPr>
        <w:t>Е.С</w:t>
      </w:r>
      <w:proofErr w:type="spellEnd"/>
      <w:r w:rsidR="008B655F" w:rsidRPr="008B655F">
        <w:rPr>
          <w:sz w:val="28"/>
          <w:szCs w:val="28"/>
        </w:rPr>
        <w:t>.) разместить настоящее распоряжение на официальном сайте муниципального района «Ленский район».</w:t>
      </w:r>
    </w:p>
    <w:p w:rsidR="008B655F" w:rsidRDefault="00E36226" w:rsidP="008B655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655F" w:rsidRPr="008B655F">
        <w:rPr>
          <w:sz w:val="28"/>
          <w:szCs w:val="28"/>
        </w:rPr>
        <w:t xml:space="preserve">. Контроль исполнения настоящего распоряжения возложить на заместителя главы по социальным вопросам </w:t>
      </w:r>
      <w:r w:rsidR="004472AF">
        <w:rPr>
          <w:sz w:val="28"/>
          <w:szCs w:val="28"/>
        </w:rPr>
        <w:t xml:space="preserve">Администрации </w:t>
      </w:r>
      <w:proofErr w:type="spellStart"/>
      <w:r w:rsidR="008B655F" w:rsidRPr="008B655F">
        <w:rPr>
          <w:sz w:val="28"/>
          <w:szCs w:val="28"/>
        </w:rPr>
        <w:t>Барбашову</w:t>
      </w:r>
      <w:proofErr w:type="spellEnd"/>
      <w:r w:rsidR="008B655F" w:rsidRPr="008B655F">
        <w:rPr>
          <w:sz w:val="28"/>
          <w:szCs w:val="28"/>
        </w:rPr>
        <w:t xml:space="preserve"> </w:t>
      </w:r>
      <w:proofErr w:type="spellStart"/>
      <w:r w:rsidR="008B655F" w:rsidRPr="008B655F">
        <w:rPr>
          <w:sz w:val="28"/>
          <w:szCs w:val="28"/>
        </w:rPr>
        <w:t>А.С</w:t>
      </w:r>
      <w:proofErr w:type="spellEnd"/>
      <w:r w:rsidR="008B655F" w:rsidRPr="008B655F">
        <w:rPr>
          <w:sz w:val="28"/>
          <w:szCs w:val="28"/>
        </w:rPr>
        <w:t>.</w:t>
      </w:r>
    </w:p>
    <w:p w:rsidR="008B655F" w:rsidRDefault="008B655F" w:rsidP="008B655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:rsidR="008B655F" w:rsidRPr="008B655F" w:rsidRDefault="008B655F" w:rsidP="008B655F">
      <w:pPr>
        <w:pStyle w:val="a9"/>
        <w:spacing w:line="360" w:lineRule="auto"/>
        <w:ind w:left="0"/>
        <w:jc w:val="both"/>
        <w:rPr>
          <w:sz w:val="28"/>
          <w:szCs w:val="28"/>
        </w:rPr>
      </w:pPr>
      <w:r w:rsidRPr="008B655F">
        <w:rPr>
          <w:b/>
          <w:sz w:val="28"/>
          <w:szCs w:val="28"/>
        </w:rPr>
        <w:t>И о. главы</w:t>
      </w:r>
      <w:r w:rsidRPr="008B655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8B655F">
        <w:rPr>
          <w:b/>
          <w:sz w:val="28"/>
          <w:szCs w:val="28"/>
        </w:rPr>
        <w:t>С. В. Спиридонов</w:t>
      </w:r>
    </w:p>
    <w:p w:rsidR="00F227E1" w:rsidRDefault="00F227E1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27E1" w:rsidRDefault="00F227E1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27E1" w:rsidRDefault="00F227E1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27E1" w:rsidRDefault="00F227E1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27E1" w:rsidRDefault="00F227E1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55F" w:rsidRDefault="008B655F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97B" w:rsidRDefault="0011297B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227E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1297B" w:rsidRDefault="0011297B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515118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11297B" w:rsidRDefault="0011297B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№__________________</w:t>
      </w:r>
    </w:p>
    <w:p w:rsidR="0011297B" w:rsidRDefault="0011297B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___________г.</w:t>
      </w:r>
    </w:p>
    <w:p w:rsidR="0011297B" w:rsidRDefault="0011297B" w:rsidP="0011297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97B" w:rsidRDefault="0011297B" w:rsidP="0011297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7B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по подготовке и проведению </w:t>
      </w:r>
      <w:r w:rsidR="008B655F">
        <w:rPr>
          <w:rFonts w:ascii="Times New Roman" w:hAnsi="Times New Roman" w:cs="Times New Roman"/>
          <w:b/>
          <w:sz w:val="28"/>
          <w:szCs w:val="28"/>
        </w:rPr>
        <w:t>Дня нефтяной и газовой промышленности в Ленском районе</w:t>
      </w:r>
    </w:p>
    <w:p w:rsidR="0011297B" w:rsidRDefault="0011297B" w:rsidP="0011297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05F" w:rsidRDefault="0085705F" w:rsidP="00515118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Спиридонов С.В. – первый заместитель главы </w:t>
      </w:r>
      <w:r w:rsidR="004472AF">
        <w:rPr>
          <w:sz w:val="28"/>
          <w:szCs w:val="28"/>
        </w:rPr>
        <w:t xml:space="preserve">администрации </w:t>
      </w:r>
      <w:r w:rsidR="008B655F">
        <w:rPr>
          <w:sz w:val="28"/>
          <w:szCs w:val="28"/>
        </w:rPr>
        <w:t>МР</w:t>
      </w:r>
      <w:r w:rsidRPr="0085705F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;</w:t>
      </w:r>
    </w:p>
    <w:p w:rsidR="008B655F" w:rsidRDefault="008B655F" w:rsidP="00515118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 xml:space="preserve">. – заместитель главы по производственным вопросам </w:t>
      </w:r>
      <w:r w:rsidR="004472A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 «Ленский район»;</w:t>
      </w:r>
    </w:p>
    <w:p w:rsidR="0085705F" w:rsidRPr="0085705F" w:rsidRDefault="0085705F" w:rsidP="00515118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Барбашова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 xml:space="preserve">. – заместитель главы по социальным вопросам </w:t>
      </w:r>
      <w:r w:rsidR="004472AF">
        <w:rPr>
          <w:sz w:val="28"/>
          <w:szCs w:val="28"/>
        </w:rPr>
        <w:t xml:space="preserve">администрации </w:t>
      </w:r>
      <w:r w:rsidR="008B655F">
        <w:rPr>
          <w:sz w:val="28"/>
          <w:szCs w:val="28"/>
        </w:rPr>
        <w:t>МР</w:t>
      </w:r>
      <w:r w:rsidRPr="0085705F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;</w:t>
      </w:r>
    </w:p>
    <w:p w:rsidR="0085705F" w:rsidRPr="0085705F" w:rsidRDefault="00F227E1" w:rsidP="00515118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86006">
        <w:rPr>
          <w:sz w:val="28"/>
          <w:szCs w:val="28"/>
        </w:rPr>
        <w:t>Капралова</w:t>
      </w:r>
      <w:proofErr w:type="spellEnd"/>
      <w:r w:rsidRPr="00186006">
        <w:rPr>
          <w:sz w:val="28"/>
          <w:szCs w:val="28"/>
        </w:rPr>
        <w:t xml:space="preserve"> </w:t>
      </w:r>
      <w:proofErr w:type="spellStart"/>
      <w:r w:rsidRPr="00186006">
        <w:rPr>
          <w:sz w:val="28"/>
          <w:szCs w:val="28"/>
        </w:rPr>
        <w:t>Ж.М</w:t>
      </w:r>
      <w:proofErr w:type="spellEnd"/>
      <w:r w:rsidRPr="00186006">
        <w:rPr>
          <w:sz w:val="28"/>
          <w:szCs w:val="28"/>
        </w:rPr>
        <w:t>.</w:t>
      </w:r>
      <w:r w:rsidR="0085705F" w:rsidRPr="0085705F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  <w:r w:rsidR="0085705F" w:rsidRPr="0085705F">
        <w:rPr>
          <w:sz w:val="28"/>
          <w:szCs w:val="28"/>
        </w:rPr>
        <w:t xml:space="preserve"> </w:t>
      </w:r>
      <w:r w:rsidR="008B655F">
        <w:rPr>
          <w:sz w:val="28"/>
          <w:szCs w:val="28"/>
        </w:rPr>
        <w:t>МКУ</w:t>
      </w:r>
      <w:r w:rsidR="0085705F" w:rsidRPr="0085705F">
        <w:rPr>
          <w:sz w:val="28"/>
          <w:szCs w:val="28"/>
        </w:rPr>
        <w:t xml:space="preserve"> «Ленское районное управление культуры»</w:t>
      </w:r>
      <w:r w:rsidR="0085705F">
        <w:rPr>
          <w:sz w:val="28"/>
          <w:szCs w:val="28"/>
        </w:rPr>
        <w:t xml:space="preserve"> МР</w:t>
      </w:r>
      <w:r w:rsidR="002D38FB">
        <w:rPr>
          <w:sz w:val="28"/>
          <w:szCs w:val="28"/>
        </w:rPr>
        <w:t xml:space="preserve"> «Ленский район».</w:t>
      </w:r>
    </w:p>
    <w:p w:rsidR="0085705F" w:rsidRPr="0085705F" w:rsidRDefault="0085705F" w:rsidP="00515118">
      <w:pPr>
        <w:spacing w:line="360" w:lineRule="auto"/>
        <w:ind w:firstLine="709"/>
        <w:rPr>
          <w:sz w:val="28"/>
          <w:szCs w:val="28"/>
        </w:rPr>
      </w:pPr>
      <w:r w:rsidRPr="0085705F">
        <w:rPr>
          <w:sz w:val="28"/>
          <w:szCs w:val="28"/>
        </w:rPr>
        <w:t xml:space="preserve">          Члены оргкомитета: </w:t>
      </w:r>
    </w:p>
    <w:p w:rsidR="0085705F" w:rsidRPr="0085705F" w:rsidRDefault="008B655F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Макушев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А.Э</w:t>
      </w:r>
      <w:proofErr w:type="spellEnd"/>
      <w:r>
        <w:rPr>
          <w:sz w:val="28"/>
          <w:szCs w:val="28"/>
        </w:rPr>
        <w:t>.</w:t>
      </w:r>
      <w:r w:rsidR="0085705F" w:rsidRPr="0085705F">
        <w:rPr>
          <w:sz w:val="28"/>
          <w:szCs w:val="28"/>
        </w:rPr>
        <w:t xml:space="preserve"> – </w:t>
      </w:r>
      <w:r w:rsidR="0085705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ГП</w:t>
      </w:r>
      <w:r w:rsidR="0085705F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Ленск</w:t>
      </w:r>
      <w:r w:rsidR="0085705F">
        <w:rPr>
          <w:sz w:val="28"/>
          <w:szCs w:val="28"/>
        </w:rPr>
        <w:t>»</w:t>
      </w:r>
      <w:r w:rsidR="0085705F" w:rsidRPr="0085705F">
        <w:rPr>
          <w:sz w:val="28"/>
          <w:szCs w:val="28"/>
        </w:rPr>
        <w:t>;</w:t>
      </w:r>
    </w:p>
    <w:p w:rsidR="0085705F" w:rsidRPr="008B655F" w:rsidRDefault="008B655F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  <w:shd w:val="clear" w:color="auto" w:fill="FFFFFF"/>
        </w:rPr>
        <w:t>Михеева Г.А.</w:t>
      </w:r>
      <w:r w:rsidR="0085705F" w:rsidRPr="0085705F">
        <w:rPr>
          <w:sz w:val="28"/>
          <w:szCs w:val="28"/>
          <w:shd w:val="clear" w:color="auto" w:fill="FFFFFF"/>
        </w:rPr>
        <w:t xml:space="preserve"> </w:t>
      </w:r>
      <w:r w:rsidR="0085705F">
        <w:rPr>
          <w:sz w:val="28"/>
          <w:szCs w:val="28"/>
          <w:shd w:val="clear" w:color="auto" w:fill="FFFFFF"/>
        </w:rPr>
        <w:t>–</w:t>
      </w:r>
      <w:r w:rsidR="0085705F" w:rsidRPr="0085705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и.о. </w:t>
      </w:r>
      <w:r w:rsidR="0085705F">
        <w:rPr>
          <w:sz w:val="28"/>
          <w:szCs w:val="28"/>
          <w:shd w:val="clear" w:color="auto" w:fill="FFFFFF"/>
        </w:rPr>
        <w:t>директор</w:t>
      </w:r>
      <w:r>
        <w:rPr>
          <w:sz w:val="28"/>
          <w:szCs w:val="28"/>
          <w:shd w:val="clear" w:color="auto" w:fill="FFFFFF"/>
        </w:rPr>
        <w:t>а</w:t>
      </w:r>
      <w:r w:rsidR="0085705F">
        <w:rPr>
          <w:sz w:val="28"/>
          <w:szCs w:val="28"/>
          <w:shd w:val="clear" w:color="auto" w:fill="FFFFFF"/>
        </w:rPr>
        <w:t xml:space="preserve"> МКУ «Комитет по физической культуре и спорту» МР «Ленский район»</w:t>
      </w:r>
      <w:r w:rsidR="0085705F" w:rsidRPr="0085705F">
        <w:rPr>
          <w:sz w:val="28"/>
          <w:szCs w:val="28"/>
          <w:shd w:val="clear" w:color="auto" w:fill="FFFFFF"/>
        </w:rPr>
        <w:t>;</w:t>
      </w:r>
    </w:p>
    <w:p w:rsidR="008B655F" w:rsidRPr="0085705F" w:rsidRDefault="008B655F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Микрюков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А.В</w:t>
      </w:r>
      <w:proofErr w:type="spellEnd"/>
      <w:r>
        <w:rPr>
          <w:sz w:val="28"/>
          <w:szCs w:val="28"/>
          <w:shd w:val="clear" w:color="auto" w:fill="FFFFFF"/>
        </w:rPr>
        <w:t>. – директор МБУК «Центр досуга и народного творчества» ГП «Город Ленск»;</w:t>
      </w:r>
    </w:p>
    <w:p w:rsidR="0085705F" w:rsidRPr="0085705F" w:rsidRDefault="004472AF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Сизых</w:t>
      </w:r>
      <w:r w:rsidR="0085705F" w:rsidRPr="0085705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П.Г.</w:t>
      </w:r>
      <w:r w:rsidR="0085705F" w:rsidRPr="0085705F">
        <w:rPr>
          <w:sz w:val="28"/>
          <w:szCs w:val="28"/>
          <w:shd w:val="clear" w:color="auto" w:fill="FFFFFF"/>
        </w:rPr>
        <w:t xml:space="preserve">– </w:t>
      </w:r>
      <w:r w:rsidR="0085705F" w:rsidRPr="0085705F">
        <w:rPr>
          <w:sz w:val="28"/>
          <w:szCs w:val="28"/>
        </w:rPr>
        <w:t xml:space="preserve">директор МБУ «Управление по эксплуатации и содержанию административных зданий «Гранит» </w:t>
      </w:r>
      <w:r w:rsidR="008B655F">
        <w:rPr>
          <w:sz w:val="28"/>
          <w:szCs w:val="28"/>
        </w:rPr>
        <w:t>МР</w:t>
      </w:r>
      <w:r w:rsidR="0085705F">
        <w:rPr>
          <w:sz w:val="28"/>
          <w:szCs w:val="28"/>
        </w:rPr>
        <w:t xml:space="preserve"> </w:t>
      </w:r>
      <w:r w:rsidR="0085705F" w:rsidRPr="0085705F">
        <w:rPr>
          <w:sz w:val="28"/>
          <w:szCs w:val="28"/>
        </w:rPr>
        <w:t>«Ленский район»;</w:t>
      </w:r>
    </w:p>
    <w:p w:rsidR="0085705F" w:rsidRPr="0085705F" w:rsidRDefault="0085705F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Туприн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И.В</w:t>
      </w:r>
      <w:proofErr w:type="spellEnd"/>
      <w:r>
        <w:rPr>
          <w:sz w:val="28"/>
          <w:szCs w:val="28"/>
          <w:shd w:val="clear" w:color="auto" w:fill="FFFFFF"/>
        </w:rPr>
        <w:t>. – главный врач ГБУ РС (Я) «Ленская центральная районная больница»;</w:t>
      </w:r>
    </w:p>
    <w:p w:rsidR="0085705F" w:rsidRDefault="001338BC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 И.М. – начальник отдела ОМВД России по Ленскому району;</w:t>
      </w:r>
    </w:p>
    <w:p w:rsidR="00CD5FC5" w:rsidRDefault="00CD5FC5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Левин Д.В. – генеральный директор ООО «Иркутская нефтяная компания»;</w:t>
      </w:r>
    </w:p>
    <w:p w:rsidR="00CD5FC5" w:rsidRDefault="00CD5FC5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 xml:space="preserve">. – инженер 1 категории управления перспективного развития </w:t>
      </w:r>
      <w:proofErr w:type="spellStart"/>
      <w:r>
        <w:rPr>
          <w:sz w:val="28"/>
          <w:szCs w:val="28"/>
        </w:rPr>
        <w:t>ПАО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Сургутнефтегазсбыт</w:t>
      </w:r>
      <w:proofErr w:type="spellEnd"/>
      <w:r>
        <w:rPr>
          <w:sz w:val="28"/>
          <w:szCs w:val="28"/>
        </w:rPr>
        <w:t xml:space="preserve">» на территории 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(Я)  и Восточной Сибири;</w:t>
      </w:r>
    </w:p>
    <w:p w:rsidR="00CD5FC5" w:rsidRDefault="00515118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Манаенков </w:t>
      </w:r>
      <w:proofErr w:type="spellStart"/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>. – генеральный директор ООО «</w:t>
      </w:r>
      <w:proofErr w:type="spellStart"/>
      <w:r>
        <w:rPr>
          <w:sz w:val="28"/>
          <w:szCs w:val="28"/>
        </w:rPr>
        <w:t>Таас-Юрях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нефтегаздобыча</w:t>
      </w:r>
      <w:proofErr w:type="spellEnd"/>
      <w:r>
        <w:rPr>
          <w:sz w:val="28"/>
          <w:szCs w:val="28"/>
        </w:rPr>
        <w:t>»;</w:t>
      </w:r>
    </w:p>
    <w:p w:rsidR="00515118" w:rsidRDefault="00515118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Нагорный Р.В. – директор Ленского филиала </w:t>
      </w:r>
      <w:proofErr w:type="spellStart"/>
      <w:r>
        <w:rPr>
          <w:sz w:val="28"/>
          <w:szCs w:val="28"/>
        </w:rPr>
        <w:t>ОАО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Саханефтегазсбыт</w:t>
      </w:r>
      <w:proofErr w:type="spellEnd"/>
      <w:r>
        <w:rPr>
          <w:sz w:val="28"/>
          <w:szCs w:val="28"/>
        </w:rPr>
        <w:t>»;</w:t>
      </w:r>
    </w:p>
    <w:p w:rsidR="00515118" w:rsidRDefault="00515118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Майоров Н.И. – начальник Ленского эксплуатационного газового участка Управления газораспределительных сетей АО «</w:t>
      </w:r>
      <w:proofErr w:type="spellStart"/>
      <w:r>
        <w:rPr>
          <w:sz w:val="28"/>
          <w:szCs w:val="28"/>
        </w:rPr>
        <w:t>Сахатранснефтегаз</w:t>
      </w:r>
      <w:proofErr w:type="spellEnd"/>
      <w:r>
        <w:rPr>
          <w:sz w:val="28"/>
          <w:szCs w:val="28"/>
        </w:rPr>
        <w:t>»;</w:t>
      </w:r>
    </w:p>
    <w:p w:rsidR="00515118" w:rsidRDefault="00515118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Шмелёв Н.В. – генеральный директор ООО ГДК «Ленск-газ»;</w:t>
      </w:r>
    </w:p>
    <w:p w:rsidR="00515118" w:rsidRDefault="00515118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Гринерт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 xml:space="preserve">. - директор Ленской </w:t>
      </w:r>
      <w:proofErr w:type="spellStart"/>
      <w:r>
        <w:rPr>
          <w:sz w:val="28"/>
          <w:szCs w:val="28"/>
        </w:rPr>
        <w:t>ЛПМГУ</w:t>
      </w:r>
      <w:proofErr w:type="spellEnd"/>
      <w:r>
        <w:rPr>
          <w:sz w:val="28"/>
          <w:szCs w:val="28"/>
        </w:rPr>
        <w:t xml:space="preserve"> ООО 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Томск»;</w:t>
      </w:r>
    </w:p>
    <w:p w:rsidR="00515118" w:rsidRDefault="00515118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</w:t>
      </w:r>
      <w:proofErr w:type="spellEnd"/>
      <w:r>
        <w:rPr>
          <w:sz w:val="28"/>
          <w:szCs w:val="28"/>
        </w:rPr>
        <w:t xml:space="preserve">. – директор филиала «Ленское </w:t>
      </w:r>
      <w:proofErr w:type="spellStart"/>
      <w:r>
        <w:rPr>
          <w:sz w:val="28"/>
          <w:szCs w:val="28"/>
        </w:rPr>
        <w:t>РНУ</w:t>
      </w:r>
      <w:proofErr w:type="spellEnd"/>
      <w:r>
        <w:rPr>
          <w:sz w:val="28"/>
          <w:szCs w:val="28"/>
        </w:rPr>
        <w:t>» ООО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 Восток»;</w:t>
      </w:r>
    </w:p>
    <w:p w:rsidR="00515118" w:rsidRPr="0085705F" w:rsidRDefault="00515118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 В.Н. – начальник Управления организации строительства объектов г.Ленск, филиал ООО «Газпром Инвест «Томск»;</w:t>
      </w:r>
    </w:p>
    <w:p w:rsidR="0085705F" w:rsidRDefault="009E211F" w:rsidP="00515118">
      <w:pPr>
        <w:pStyle w:val="a9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E211F">
        <w:rPr>
          <w:sz w:val="28"/>
          <w:szCs w:val="28"/>
        </w:rPr>
        <w:t>Богатых К.Н.</w:t>
      </w:r>
      <w:r w:rsidR="0085705F" w:rsidRPr="009E211F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специалист по работе со СМИ МР «Ленский район»</w:t>
      </w:r>
      <w:r w:rsidR="0085705F" w:rsidRPr="0085705F">
        <w:rPr>
          <w:sz w:val="28"/>
          <w:szCs w:val="28"/>
        </w:rPr>
        <w:t>.</w:t>
      </w:r>
    </w:p>
    <w:p w:rsidR="0085705F" w:rsidRDefault="0085705F" w:rsidP="002D38FB">
      <w:pPr>
        <w:rPr>
          <w:sz w:val="28"/>
          <w:szCs w:val="28"/>
        </w:rPr>
      </w:pPr>
    </w:p>
    <w:p w:rsidR="002D38FB" w:rsidRDefault="002D38FB" w:rsidP="002D38FB">
      <w:pPr>
        <w:rPr>
          <w:sz w:val="28"/>
          <w:szCs w:val="28"/>
        </w:rPr>
      </w:pPr>
    </w:p>
    <w:p w:rsidR="002D38FB" w:rsidRDefault="002D38FB" w:rsidP="002D38FB">
      <w:pPr>
        <w:rPr>
          <w:sz w:val="28"/>
          <w:szCs w:val="28"/>
        </w:rPr>
      </w:pPr>
    </w:p>
    <w:p w:rsidR="002D38FB" w:rsidRPr="002D38FB" w:rsidRDefault="002D38FB" w:rsidP="002D38FB">
      <w:pPr>
        <w:rPr>
          <w:sz w:val="28"/>
          <w:szCs w:val="28"/>
        </w:rPr>
      </w:pPr>
    </w:p>
    <w:p w:rsidR="0085705F" w:rsidRDefault="002D38FB" w:rsidP="00027C98">
      <w:pPr>
        <w:spacing w:after="15" w:line="249" w:lineRule="auto"/>
        <w:rPr>
          <w:b/>
        </w:rPr>
      </w:pPr>
      <w:r>
        <w:rPr>
          <w:b/>
          <w:sz w:val="28"/>
          <w:szCs w:val="28"/>
        </w:rPr>
        <w:t>Начальник</w:t>
      </w:r>
      <w:r w:rsidR="0085705F" w:rsidRPr="0085705F">
        <w:rPr>
          <w:b/>
          <w:sz w:val="28"/>
          <w:szCs w:val="28"/>
        </w:rPr>
        <w:t xml:space="preserve"> </w:t>
      </w:r>
      <w:proofErr w:type="spellStart"/>
      <w:r w:rsidR="0085705F" w:rsidRPr="0085705F">
        <w:rPr>
          <w:b/>
          <w:sz w:val="28"/>
          <w:szCs w:val="28"/>
        </w:rPr>
        <w:t>МКУ</w:t>
      </w:r>
      <w:proofErr w:type="spellEnd"/>
      <w:r w:rsidR="0085705F" w:rsidRPr="0085705F">
        <w:rPr>
          <w:b/>
          <w:sz w:val="28"/>
          <w:szCs w:val="28"/>
        </w:rPr>
        <w:t xml:space="preserve"> «</w:t>
      </w:r>
      <w:proofErr w:type="spellStart"/>
      <w:r w:rsidR="0085705F" w:rsidRPr="0085705F">
        <w:rPr>
          <w:b/>
          <w:sz w:val="28"/>
          <w:szCs w:val="28"/>
        </w:rPr>
        <w:t>ЛРУК</w:t>
      </w:r>
      <w:proofErr w:type="spellEnd"/>
      <w:r w:rsidR="0085705F" w:rsidRPr="0085705F">
        <w:rPr>
          <w:b/>
          <w:sz w:val="28"/>
          <w:szCs w:val="28"/>
        </w:rPr>
        <w:t xml:space="preserve">»  </w:t>
      </w:r>
      <w:r w:rsidR="0085705F" w:rsidRPr="0085705F">
        <w:rPr>
          <w:b/>
          <w:sz w:val="28"/>
          <w:szCs w:val="28"/>
        </w:rPr>
        <w:tab/>
        <w:t xml:space="preserve">                                      </w:t>
      </w:r>
      <w:r w:rsidR="00027C98">
        <w:rPr>
          <w:b/>
          <w:sz w:val="28"/>
          <w:szCs w:val="28"/>
        </w:rPr>
        <w:t xml:space="preserve">          </w:t>
      </w:r>
      <w:r w:rsidR="0085705F" w:rsidRPr="0085705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Ж.М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Капралова</w:t>
      </w:r>
      <w:proofErr w:type="spellEnd"/>
      <w:r w:rsidR="0085705F">
        <w:rPr>
          <w:b/>
        </w:rPr>
        <w:t xml:space="preserve"> </w:t>
      </w:r>
    </w:p>
    <w:p w:rsidR="0085705F" w:rsidRDefault="0085705F" w:rsidP="0085705F">
      <w:pPr>
        <w:spacing w:after="15" w:line="249" w:lineRule="auto"/>
        <w:ind w:left="421"/>
        <w:rPr>
          <w:b/>
        </w:rPr>
      </w:pPr>
    </w:p>
    <w:p w:rsidR="0085705F" w:rsidRDefault="0085705F" w:rsidP="0085705F">
      <w:pPr>
        <w:spacing w:after="15" w:line="249" w:lineRule="auto"/>
        <w:ind w:left="421"/>
        <w:rPr>
          <w:b/>
        </w:rPr>
      </w:pPr>
    </w:p>
    <w:p w:rsidR="0085705F" w:rsidRDefault="0085705F" w:rsidP="0085705F">
      <w:pPr>
        <w:spacing w:after="15" w:line="249" w:lineRule="auto"/>
        <w:ind w:left="421"/>
        <w:rPr>
          <w:b/>
        </w:rPr>
      </w:pPr>
    </w:p>
    <w:p w:rsidR="0085705F" w:rsidRDefault="0085705F" w:rsidP="0085705F">
      <w:pPr>
        <w:spacing w:after="15" w:line="249" w:lineRule="auto"/>
        <w:ind w:left="421"/>
        <w:rPr>
          <w:b/>
        </w:rPr>
      </w:pPr>
    </w:p>
    <w:p w:rsidR="0085705F" w:rsidRDefault="0085705F" w:rsidP="0085705F">
      <w:pPr>
        <w:spacing w:after="15" w:line="249" w:lineRule="auto"/>
        <w:ind w:left="421"/>
        <w:rPr>
          <w:b/>
        </w:rPr>
      </w:pPr>
    </w:p>
    <w:p w:rsidR="0011297B" w:rsidRDefault="0011297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2D38FB" w:rsidP="002D38F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D38FB" w:rsidRDefault="002D38FB" w:rsidP="002D38F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515118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2D38FB" w:rsidRDefault="002D38FB" w:rsidP="002D38F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№__________________</w:t>
      </w:r>
    </w:p>
    <w:p w:rsidR="002D38FB" w:rsidRDefault="002D38FB" w:rsidP="002D38F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___________г.</w:t>
      </w:r>
    </w:p>
    <w:p w:rsidR="002D38FB" w:rsidRDefault="002D38FB" w:rsidP="0085705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FB" w:rsidRDefault="00515118" w:rsidP="002D38FB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515118" w:rsidRDefault="00515118" w:rsidP="00515118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D38FB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, посвящённых празднованию </w:t>
      </w:r>
    </w:p>
    <w:p w:rsidR="002D38FB" w:rsidRPr="002D38FB" w:rsidRDefault="00515118" w:rsidP="00515118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Дня работников нефтяной и газовой промышленности</w:t>
      </w:r>
      <w:r w:rsidR="002D38FB">
        <w:rPr>
          <w:b/>
          <w:sz w:val="28"/>
          <w:szCs w:val="28"/>
        </w:rPr>
        <w:t xml:space="preserve"> </w:t>
      </w:r>
    </w:p>
    <w:p w:rsidR="002D38FB" w:rsidRPr="002D38FB" w:rsidRDefault="002D38FB" w:rsidP="002D38FB">
      <w:pPr>
        <w:ind w:left="-851"/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4253"/>
        <w:gridCol w:w="2977"/>
        <w:gridCol w:w="2268"/>
      </w:tblGrid>
      <w:tr w:rsidR="00B06CF3" w:rsidRPr="002D38FB" w:rsidTr="001C7DCC">
        <w:tc>
          <w:tcPr>
            <w:tcW w:w="426" w:type="dxa"/>
          </w:tcPr>
          <w:p w:rsidR="00B06CF3" w:rsidRPr="002D38FB" w:rsidRDefault="00B06CF3" w:rsidP="002D38FB">
            <w:pPr>
              <w:jc w:val="center"/>
              <w:rPr>
                <w:b/>
                <w:sz w:val="28"/>
                <w:szCs w:val="28"/>
              </w:rPr>
            </w:pPr>
            <w:r w:rsidRPr="002D38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gridSpan w:val="2"/>
          </w:tcPr>
          <w:p w:rsidR="00B06CF3" w:rsidRPr="002D38FB" w:rsidRDefault="00B06CF3" w:rsidP="002D3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B06CF3" w:rsidRPr="002D38FB" w:rsidRDefault="001C7DCC" w:rsidP="002D3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B06CF3">
              <w:rPr>
                <w:b/>
                <w:sz w:val="28"/>
                <w:szCs w:val="28"/>
              </w:rPr>
              <w:t>есто</w:t>
            </w:r>
            <w:r w:rsidR="008D14E5">
              <w:rPr>
                <w:b/>
                <w:sz w:val="28"/>
                <w:szCs w:val="28"/>
              </w:rPr>
              <w:t xml:space="preserve"> и время</w:t>
            </w:r>
            <w:r w:rsidR="00B06CF3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268" w:type="dxa"/>
          </w:tcPr>
          <w:p w:rsidR="00B06CF3" w:rsidRPr="002D38FB" w:rsidRDefault="00B06CF3" w:rsidP="002D38FB">
            <w:pPr>
              <w:jc w:val="center"/>
              <w:rPr>
                <w:b/>
                <w:sz w:val="28"/>
                <w:szCs w:val="28"/>
              </w:rPr>
            </w:pPr>
            <w:r w:rsidRPr="002D38F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06CF3" w:rsidRPr="002D38FB" w:rsidTr="00086867">
        <w:tc>
          <w:tcPr>
            <w:tcW w:w="10065" w:type="dxa"/>
            <w:gridSpan w:val="5"/>
          </w:tcPr>
          <w:p w:rsidR="00B06CF3" w:rsidRPr="002D38FB" w:rsidRDefault="001C7DCC" w:rsidP="002D3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сентября</w:t>
            </w:r>
            <w:r w:rsidR="00B06CF3">
              <w:rPr>
                <w:b/>
                <w:sz w:val="28"/>
                <w:szCs w:val="28"/>
              </w:rPr>
              <w:t xml:space="preserve"> 2025 года</w:t>
            </w:r>
          </w:p>
        </w:tc>
      </w:tr>
      <w:tr w:rsidR="00B06CF3" w:rsidRPr="002D38FB" w:rsidTr="001C7DCC">
        <w:tc>
          <w:tcPr>
            <w:tcW w:w="426" w:type="dxa"/>
          </w:tcPr>
          <w:p w:rsidR="00B06CF3" w:rsidRPr="002D38FB" w:rsidRDefault="00B06CF3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gridSpan w:val="2"/>
          </w:tcPr>
          <w:p w:rsidR="00B06CF3" w:rsidRPr="002D38FB" w:rsidRDefault="001C7DCC" w:rsidP="00E13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кубок по мини-футболу</w:t>
            </w:r>
          </w:p>
        </w:tc>
        <w:tc>
          <w:tcPr>
            <w:tcW w:w="2977" w:type="dxa"/>
          </w:tcPr>
          <w:p w:rsidR="00B06CF3" w:rsidRDefault="001C7DCC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площадка ул.Первомайская,32А</w:t>
            </w:r>
          </w:p>
          <w:p w:rsidR="008D14E5" w:rsidRPr="008D14E5" w:rsidRDefault="008D14E5" w:rsidP="002D38FB">
            <w:pPr>
              <w:jc w:val="center"/>
              <w:rPr>
                <w:b/>
                <w:sz w:val="28"/>
                <w:szCs w:val="28"/>
              </w:rPr>
            </w:pPr>
            <w:r w:rsidRPr="008D14E5">
              <w:rPr>
                <w:b/>
                <w:sz w:val="28"/>
                <w:szCs w:val="28"/>
              </w:rPr>
              <w:t>18.30 часов</w:t>
            </w:r>
          </w:p>
        </w:tc>
        <w:tc>
          <w:tcPr>
            <w:tcW w:w="2268" w:type="dxa"/>
          </w:tcPr>
          <w:p w:rsidR="00B06CF3" w:rsidRPr="002D38FB" w:rsidRDefault="001C7DCC" w:rsidP="002D38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«КФК и</w:t>
            </w:r>
            <w:r w:rsidR="00C52A1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С»</w:t>
            </w:r>
          </w:p>
        </w:tc>
      </w:tr>
      <w:tr w:rsidR="00B06CF3" w:rsidRPr="002D38FB" w:rsidTr="00851207">
        <w:tc>
          <w:tcPr>
            <w:tcW w:w="10065" w:type="dxa"/>
            <w:gridSpan w:val="5"/>
          </w:tcPr>
          <w:p w:rsidR="00B06CF3" w:rsidRPr="00B06CF3" w:rsidRDefault="008D14E5" w:rsidP="008D14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5A414D">
              <w:rPr>
                <w:b/>
                <w:sz w:val="28"/>
                <w:szCs w:val="28"/>
              </w:rPr>
              <w:t>-5</w:t>
            </w:r>
            <w:r w:rsidR="00B06CF3" w:rsidRPr="00B06C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="00B06CF3" w:rsidRPr="00B06CF3">
              <w:rPr>
                <w:b/>
                <w:sz w:val="28"/>
                <w:szCs w:val="28"/>
              </w:rPr>
              <w:t xml:space="preserve"> 2025 года</w:t>
            </w:r>
          </w:p>
        </w:tc>
      </w:tr>
      <w:tr w:rsidR="008D14E5" w:rsidRPr="002D38FB" w:rsidTr="001C7DCC">
        <w:tc>
          <w:tcPr>
            <w:tcW w:w="567" w:type="dxa"/>
            <w:gridSpan w:val="2"/>
          </w:tcPr>
          <w:p w:rsidR="008D14E5" w:rsidRDefault="008D14E5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D14E5" w:rsidRPr="002D38FB" w:rsidRDefault="008D14E5" w:rsidP="00E13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кубок по мини-футболу</w:t>
            </w:r>
          </w:p>
        </w:tc>
        <w:tc>
          <w:tcPr>
            <w:tcW w:w="2977" w:type="dxa"/>
          </w:tcPr>
          <w:p w:rsidR="008D14E5" w:rsidRDefault="008D14E5" w:rsidP="00E17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площадка ул.Первомайская,32А</w:t>
            </w:r>
          </w:p>
          <w:p w:rsidR="008D14E5" w:rsidRPr="008D14E5" w:rsidRDefault="008D14E5" w:rsidP="00E17D5A">
            <w:pPr>
              <w:jc w:val="center"/>
              <w:rPr>
                <w:b/>
                <w:sz w:val="28"/>
                <w:szCs w:val="28"/>
              </w:rPr>
            </w:pPr>
            <w:r w:rsidRPr="008D14E5">
              <w:rPr>
                <w:b/>
                <w:sz w:val="28"/>
                <w:szCs w:val="28"/>
              </w:rPr>
              <w:t>19.00 часов</w:t>
            </w:r>
          </w:p>
        </w:tc>
        <w:tc>
          <w:tcPr>
            <w:tcW w:w="2268" w:type="dxa"/>
          </w:tcPr>
          <w:p w:rsidR="008D14E5" w:rsidRPr="002D38FB" w:rsidRDefault="008D14E5" w:rsidP="00E17D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«КФК и</w:t>
            </w:r>
            <w:r w:rsidR="00C52A1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С»</w:t>
            </w:r>
          </w:p>
        </w:tc>
      </w:tr>
      <w:tr w:rsidR="008D14E5" w:rsidRPr="002D38FB" w:rsidTr="00836430">
        <w:tc>
          <w:tcPr>
            <w:tcW w:w="10065" w:type="dxa"/>
            <w:gridSpan w:val="5"/>
          </w:tcPr>
          <w:p w:rsidR="008D14E5" w:rsidRPr="008D14E5" w:rsidRDefault="008D14E5" w:rsidP="002D3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сентября 2025 года</w:t>
            </w:r>
          </w:p>
        </w:tc>
      </w:tr>
      <w:tr w:rsidR="00B06CF3" w:rsidRPr="002D38FB" w:rsidTr="001C7DCC">
        <w:tc>
          <w:tcPr>
            <w:tcW w:w="567" w:type="dxa"/>
            <w:gridSpan w:val="2"/>
          </w:tcPr>
          <w:p w:rsidR="00B06CF3" w:rsidRDefault="008D14E5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02017" w:rsidRPr="002D38FB" w:rsidRDefault="008D14E5" w:rsidP="00E13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 Открытого Кубка по мини-футболу</w:t>
            </w:r>
          </w:p>
        </w:tc>
        <w:tc>
          <w:tcPr>
            <w:tcW w:w="2977" w:type="dxa"/>
          </w:tcPr>
          <w:p w:rsidR="00B06CF3" w:rsidRDefault="008D14E5" w:rsidP="0010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 МБУ «СОШ №4»</w:t>
            </w:r>
          </w:p>
          <w:p w:rsidR="008D14E5" w:rsidRPr="008D14E5" w:rsidRDefault="008D14E5" w:rsidP="00102017">
            <w:pPr>
              <w:jc w:val="center"/>
              <w:rPr>
                <w:b/>
                <w:sz w:val="28"/>
                <w:szCs w:val="28"/>
              </w:rPr>
            </w:pPr>
            <w:r w:rsidRPr="008D14E5">
              <w:rPr>
                <w:b/>
                <w:sz w:val="28"/>
                <w:szCs w:val="28"/>
              </w:rPr>
              <w:t>14.00 часов</w:t>
            </w:r>
          </w:p>
        </w:tc>
        <w:tc>
          <w:tcPr>
            <w:tcW w:w="2268" w:type="dxa"/>
          </w:tcPr>
          <w:p w:rsidR="00163FA7" w:rsidRPr="002D38FB" w:rsidRDefault="00E138BD" w:rsidP="002D38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«КФК и</w:t>
            </w:r>
            <w:r w:rsidR="00C52A1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С»</w:t>
            </w:r>
          </w:p>
        </w:tc>
      </w:tr>
      <w:tr w:rsidR="008D14E5" w:rsidRPr="002D38FB" w:rsidTr="001C7DCC">
        <w:tc>
          <w:tcPr>
            <w:tcW w:w="567" w:type="dxa"/>
            <w:gridSpan w:val="2"/>
          </w:tcPr>
          <w:p w:rsidR="008D14E5" w:rsidRDefault="008D14E5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D14E5" w:rsidRPr="002D38FB" w:rsidRDefault="008D14E5" w:rsidP="00E13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 ко Дню работника нефтяной и газовой промышленности</w:t>
            </w:r>
          </w:p>
        </w:tc>
        <w:tc>
          <w:tcPr>
            <w:tcW w:w="2977" w:type="dxa"/>
          </w:tcPr>
          <w:p w:rsidR="008D14E5" w:rsidRDefault="008D14E5" w:rsidP="00E17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Ленский историко-краеведческий музей</w:t>
            </w:r>
          </w:p>
          <w:p w:rsidR="008D14E5" w:rsidRPr="008D14E5" w:rsidRDefault="008D14E5" w:rsidP="00E17D5A">
            <w:pPr>
              <w:jc w:val="center"/>
              <w:rPr>
                <w:b/>
                <w:sz w:val="28"/>
                <w:szCs w:val="28"/>
              </w:rPr>
            </w:pPr>
            <w:r w:rsidRPr="008D14E5">
              <w:rPr>
                <w:b/>
                <w:sz w:val="28"/>
                <w:szCs w:val="28"/>
              </w:rPr>
              <w:t xml:space="preserve">В течение </w:t>
            </w:r>
            <w:r w:rsidR="005A4F5F">
              <w:rPr>
                <w:b/>
                <w:sz w:val="28"/>
                <w:szCs w:val="28"/>
              </w:rPr>
              <w:t>месяца</w:t>
            </w:r>
          </w:p>
        </w:tc>
        <w:tc>
          <w:tcPr>
            <w:tcW w:w="2268" w:type="dxa"/>
          </w:tcPr>
          <w:p w:rsidR="008D14E5" w:rsidRPr="002D38FB" w:rsidRDefault="008D14E5" w:rsidP="00E17D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 «ЛРУК»</w:t>
            </w:r>
          </w:p>
        </w:tc>
      </w:tr>
      <w:tr w:rsidR="00B06CF3" w:rsidRPr="002D38FB" w:rsidTr="001C7DCC">
        <w:tc>
          <w:tcPr>
            <w:tcW w:w="567" w:type="dxa"/>
            <w:gridSpan w:val="2"/>
          </w:tcPr>
          <w:p w:rsidR="00B06CF3" w:rsidRDefault="008D14E5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06CF3" w:rsidRPr="002D38FB" w:rsidRDefault="008D14E5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Выставка-смотр техники организаций нефтяной и газовой промышленности</w:t>
            </w:r>
          </w:p>
        </w:tc>
        <w:tc>
          <w:tcPr>
            <w:tcW w:w="2977" w:type="dxa"/>
          </w:tcPr>
          <w:p w:rsidR="00B06CF3" w:rsidRDefault="008D14E5" w:rsidP="0016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</w:t>
            </w:r>
            <w:proofErr w:type="spellStart"/>
            <w:r>
              <w:rPr>
                <w:sz w:val="28"/>
                <w:szCs w:val="28"/>
              </w:rPr>
              <w:t>им.Ягнышева</w:t>
            </w:r>
            <w:proofErr w:type="spellEnd"/>
          </w:p>
          <w:p w:rsidR="008D14E5" w:rsidRPr="008D14E5" w:rsidRDefault="008D14E5" w:rsidP="00163FA7">
            <w:pPr>
              <w:jc w:val="center"/>
              <w:rPr>
                <w:b/>
                <w:sz w:val="28"/>
                <w:szCs w:val="28"/>
              </w:rPr>
            </w:pPr>
            <w:r w:rsidRPr="008D14E5">
              <w:rPr>
                <w:b/>
                <w:sz w:val="28"/>
                <w:szCs w:val="28"/>
              </w:rPr>
              <w:t>12.00 часов</w:t>
            </w:r>
          </w:p>
        </w:tc>
        <w:tc>
          <w:tcPr>
            <w:tcW w:w="2268" w:type="dxa"/>
          </w:tcPr>
          <w:p w:rsidR="00B06CF3" w:rsidRPr="002D38FB" w:rsidRDefault="00E138BD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Организации нефтяной и газовой промышленности Ленского района</w:t>
            </w:r>
          </w:p>
        </w:tc>
      </w:tr>
      <w:tr w:rsidR="00B06CF3" w:rsidRPr="002D38FB" w:rsidTr="001C7DCC">
        <w:tc>
          <w:tcPr>
            <w:tcW w:w="567" w:type="dxa"/>
            <w:gridSpan w:val="2"/>
          </w:tcPr>
          <w:p w:rsidR="00B06CF3" w:rsidRDefault="008D14E5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06CF3" w:rsidRPr="002D38FB" w:rsidRDefault="008D14E5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профессионального мастерства «Сборка-разборка технологического трубопровода и запорной арматуры»</w:t>
            </w:r>
          </w:p>
        </w:tc>
        <w:tc>
          <w:tcPr>
            <w:tcW w:w="2977" w:type="dxa"/>
          </w:tcPr>
          <w:p w:rsidR="008D14E5" w:rsidRDefault="008D14E5" w:rsidP="008D1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</w:t>
            </w:r>
            <w:proofErr w:type="spellStart"/>
            <w:r>
              <w:rPr>
                <w:sz w:val="28"/>
                <w:szCs w:val="28"/>
              </w:rPr>
              <w:t>им.Ягнышева</w:t>
            </w:r>
            <w:proofErr w:type="spellEnd"/>
          </w:p>
          <w:p w:rsidR="00B06CF3" w:rsidRPr="002D38FB" w:rsidRDefault="00E138BD" w:rsidP="008D14E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D14E5" w:rsidRPr="008D14E5">
              <w:rPr>
                <w:b/>
                <w:sz w:val="28"/>
                <w:szCs w:val="28"/>
              </w:rPr>
              <w:t>.00 часов</w:t>
            </w:r>
          </w:p>
        </w:tc>
        <w:tc>
          <w:tcPr>
            <w:tcW w:w="2268" w:type="dxa"/>
          </w:tcPr>
          <w:p w:rsidR="00B06CF3" w:rsidRPr="002D38FB" w:rsidRDefault="00E138BD" w:rsidP="002D38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Филиал Ленской нефтебазы АО «</w:t>
            </w:r>
            <w:proofErr w:type="spellStart"/>
            <w:r>
              <w:rPr>
                <w:i/>
                <w:sz w:val="28"/>
                <w:szCs w:val="28"/>
              </w:rPr>
              <w:t>Саханефтегазсбыт</w:t>
            </w:r>
            <w:proofErr w:type="spellEnd"/>
          </w:p>
        </w:tc>
      </w:tr>
      <w:tr w:rsidR="00163FA7" w:rsidRPr="002D38FB" w:rsidTr="001C7DCC">
        <w:tc>
          <w:tcPr>
            <w:tcW w:w="567" w:type="dxa"/>
            <w:gridSpan w:val="2"/>
          </w:tcPr>
          <w:p w:rsidR="00163FA7" w:rsidRDefault="00E138BD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63FA7" w:rsidRPr="002D38FB" w:rsidRDefault="00E138BD" w:rsidP="00E138BD">
            <w:pPr>
              <w:pStyle w:val="a9"/>
              <w:widowControl/>
              <w:autoSpaceDE/>
              <w:autoSpaceDN/>
              <w:adjustRightInd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аттракционов (карусели, батут, игровые автоматы)</w:t>
            </w:r>
          </w:p>
        </w:tc>
        <w:tc>
          <w:tcPr>
            <w:tcW w:w="2977" w:type="dxa"/>
          </w:tcPr>
          <w:p w:rsidR="00E138BD" w:rsidRDefault="00E138BD" w:rsidP="00E13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 «Спектр»</w:t>
            </w:r>
          </w:p>
          <w:p w:rsidR="00163FA7" w:rsidRPr="00E138BD" w:rsidRDefault="00E138BD" w:rsidP="00E138BD">
            <w:pPr>
              <w:rPr>
                <w:b/>
                <w:sz w:val="28"/>
                <w:szCs w:val="28"/>
              </w:rPr>
            </w:pPr>
            <w:r w:rsidRPr="00E138BD">
              <w:rPr>
                <w:b/>
                <w:sz w:val="28"/>
                <w:szCs w:val="28"/>
              </w:rPr>
              <w:t>14.00-17.00 часов</w:t>
            </w:r>
          </w:p>
        </w:tc>
        <w:tc>
          <w:tcPr>
            <w:tcW w:w="2268" w:type="dxa"/>
          </w:tcPr>
          <w:p w:rsidR="00163FA7" w:rsidRPr="002D38FB" w:rsidRDefault="00E138BD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МБУК «ЦДНТ»</w:t>
            </w:r>
          </w:p>
        </w:tc>
      </w:tr>
      <w:tr w:rsidR="00163FA7" w:rsidRPr="002D38FB" w:rsidTr="001C7DCC">
        <w:tc>
          <w:tcPr>
            <w:tcW w:w="567" w:type="dxa"/>
            <w:gridSpan w:val="2"/>
          </w:tcPr>
          <w:p w:rsidR="00163FA7" w:rsidRDefault="00E138BD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63FA7" w:rsidRPr="002D38FB" w:rsidRDefault="00163FA7" w:rsidP="00E13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38BD">
              <w:rPr>
                <w:sz w:val="28"/>
                <w:szCs w:val="28"/>
              </w:rPr>
              <w:t>Выставка детских рисунков «Мечты нефтяника и газовика»</w:t>
            </w:r>
          </w:p>
        </w:tc>
        <w:tc>
          <w:tcPr>
            <w:tcW w:w="2977" w:type="dxa"/>
          </w:tcPr>
          <w:p w:rsidR="00163FA7" w:rsidRDefault="00E138BD" w:rsidP="0016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и народного творчества (фойе)</w:t>
            </w:r>
          </w:p>
          <w:p w:rsidR="00E138BD" w:rsidRPr="00E138BD" w:rsidRDefault="00E138BD" w:rsidP="00163FA7">
            <w:pPr>
              <w:jc w:val="center"/>
              <w:rPr>
                <w:b/>
                <w:sz w:val="28"/>
                <w:szCs w:val="28"/>
              </w:rPr>
            </w:pPr>
            <w:r w:rsidRPr="00E138BD">
              <w:rPr>
                <w:b/>
                <w:sz w:val="28"/>
                <w:szCs w:val="28"/>
              </w:rPr>
              <w:t>с 13.00 в течение дня</w:t>
            </w:r>
          </w:p>
        </w:tc>
        <w:tc>
          <w:tcPr>
            <w:tcW w:w="2268" w:type="dxa"/>
          </w:tcPr>
          <w:p w:rsidR="00163FA7" w:rsidRPr="002D38FB" w:rsidRDefault="00E138BD" w:rsidP="002D38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МБУК «ЦДНТ»</w:t>
            </w:r>
          </w:p>
        </w:tc>
      </w:tr>
      <w:tr w:rsidR="00163FA7" w:rsidRPr="002D38FB" w:rsidTr="001C7DCC">
        <w:tc>
          <w:tcPr>
            <w:tcW w:w="567" w:type="dxa"/>
            <w:gridSpan w:val="2"/>
          </w:tcPr>
          <w:p w:rsidR="00163FA7" w:rsidRDefault="00E138BD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63FA7" w:rsidRPr="002D38FB" w:rsidRDefault="00E138BD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книг и музейных предметов «Нефтегазовая промышленность в Ленском районе»</w:t>
            </w:r>
          </w:p>
        </w:tc>
        <w:tc>
          <w:tcPr>
            <w:tcW w:w="2977" w:type="dxa"/>
          </w:tcPr>
          <w:p w:rsidR="00E138BD" w:rsidRDefault="00E138BD" w:rsidP="00E13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и народного творчества (аллея напротив входа)</w:t>
            </w:r>
          </w:p>
          <w:p w:rsidR="00163FA7" w:rsidRPr="002D38FB" w:rsidRDefault="00E138BD" w:rsidP="00E138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12</w:t>
            </w:r>
            <w:r w:rsidRPr="00E138BD">
              <w:rPr>
                <w:b/>
                <w:sz w:val="28"/>
                <w:szCs w:val="28"/>
              </w:rPr>
              <w:t xml:space="preserve">.00 </w:t>
            </w:r>
            <w:r>
              <w:rPr>
                <w:b/>
                <w:sz w:val="28"/>
                <w:szCs w:val="28"/>
              </w:rPr>
              <w:t>до 14.00 часов</w:t>
            </w:r>
          </w:p>
        </w:tc>
        <w:tc>
          <w:tcPr>
            <w:tcW w:w="2268" w:type="dxa"/>
          </w:tcPr>
          <w:p w:rsidR="00163FA7" w:rsidRPr="002D38FB" w:rsidRDefault="00E138BD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 «ЛРУК»</w:t>
            </w:r>
          </w:p>
        </w:tc>
      </w:tr>
      <w:tr w:rsidR="00E138BD" w:rsidRPr="002D38FB" w:rsidTr="001C7DCC">
        <w:tc>
          <w:tcPr>
            <w:tcW w:w="567" w:type="dxa"/>
            <w:gridSpan w:val="2"/>
          </w:tcPr>
          <w:p w:rsidR="00E138BD" w:rsidRDefault="00E138BD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138BD" w:rsidRPr="002D38FB" w:rsidRDefault="00E138BD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рукодельниц</w:t>
            </w:r>
          </w:p>
        </w:tc>
        <w:tc>
          <w:tcPr>
            <w:tcW w:w="2977" w:type="dxa"/>
          </w:tcPr>
          <w:p w:rsidR="00E138BD" w:rsidRDefault="00B92FC8" w:rsidP="0016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92FC8" w:rsidRPr="00B92FC8" w:rsidRDefault="00B92FC8" w:rsidP="00163FA7">
            <w:pPr>
              <w:jc w:val="center"/>
              <w:rPr>
                <w:b/>
                <w:sz w:val="28"/>
                <w:szCs w:val="28"/>
              </w:rPr>
            </w:pPr>
            <w:r w:rsidRPr="00B92FC8">
              <w:rPr>
                <w:b/>
                <w:sz w:val="28"/>
                <w:szCs w:val="28"/>
              </w:rPr>
              <w:t>12.00 часов</w:t>
            </w:r>
          </w:p>
        </w:tc>
        <w:tc>
          <w:tcPr>
            <w:tcW w:w="2268" w:type="dxa"/>
          </w:tcPr>
          <w:p w:rsidR="00E138BD" w:rsidRPr="002D38FB" w:rsidRDefault="00B92FC8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 «ЛРУК»</w:t>
            </w:r>
          </w:p>
        </w:tc>
      </w:tr>
      <w:tr w:rsidR="00E138BD" w:rsidRPr="002D38FB" w:rsidTr="001C7DCC">
        <w:tc>
          <w:tcPr>
            <w:tcW w:w="567" w:type="dxa"/>
            <w:gridSpan w:val="2"/>
          </w:tcPr>
          <w:p w:rsidR="00E138BD" w:rsidRDefault="00B92FC8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138BD" w:rsidRPr="00B92FC8" w:rsidRDefault="00E138BD" w:rsidP="002D38FB">
            <w:pPr>
              <w:jc w:val="center"/>
              <w:rPr>
                <w:sz w:val="28"/>
                <w:szCs w:val="28"/>
              </w:rPr>
            </w:pPr>
            <w:r w:rsidRPr="00B92FC8">
              <w:rPr>
                <w:sz w:val="28"/>
                <w:szCs w:val="28"/>
              </w:rPr>
              <w:t xml:space="preserve">Семейный </w:t>
            </w:r>
            <w:proofErr w:type="spellStart"/>
            <w:r w:rsidRPr="00B92FC8"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977" w:type="dxa"/>
          </w:tcPr>
          <w:p w:rsidR="00B92FC8" w:rsidRDefault="00B92FC8" w:rsidP="00B92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92FC8" w:rsidRDefault="00B92FC8" w:rsidP="00B92FC8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поляна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Сэргэ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E138BD" w:rsidRPr="00B92FC8" w:rsidRDefault="00B92FC8" w:rsidP="00B92FC8">
            <w:pPr>
              <w:jc w:val="center"/>
              <w:rPr>
                <w:sz w:val="28"/>
                <w:szCs w:val="28"/>
              </w:rPr>
            </w:pPr>
            <w:r w:rsidRPr="00B92FC8">
              <w:rPr>
                <w:b/>
                <w:sz w:val="28"/>
                <w:szCs w:val="28"/>
              </w:rPr>
              <w:t>13.00 часов</w:t>
            </w:r>
          </w:p>
        </w:tc>
        <w:tc>
          <w:tcPr>
            <w:tcW w:w="2268" w:type="dxa"/>
          </w:tcPr>
          <w:p w:rsidR="00E138BD" w:rsidRPr="00B92FC8" w:rsidRDefault="00B92FC8" w:rsidP="00163FA7">
            <w:pPr>
              <w:jc w:val="center"/>
              <w:rPr>
                <w:i/>
                <w:sz w:val="28"/>
                <w:szCs w:val="28"/>
              </w:rPr>
            </w:pPr>
            <w:r w:rsidRPr="00B92FC8">
              <w:rPr>
                <w:i/>
                <w:sz w:val="28"/>
                <w:szCs w:val="28"/>
              </w:rPr>
              <w:t>МКУ «КПМСП»</w:t>
            </w:r>
          </w:p>
        </w:tc>
      </w:tr>
      <w:tr w:rsidR="00E138BD" w:rsidRPr="002D38FB" w:rsidTr="001C7DCC">
        <w:tc>
          <w:tcPr>
            <w:tcW w:w="567" w:type="dxa"/>
            <w:gridSpan w:val="2"/>
          </w:tcPr>
          <w:p w:rsidR="00E138BD" w:rsidRDefault="00B92FC8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138BD" w:rsidRPr="002D38FB" w:rsidRDefault="00E138BD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классы</w:t>
            </w:r>
          </w:p>
        </w:tc>
        <w:tc>
          <w:tcPr>
            <w:tcW w:w="2977" w:type="dxa"/>
          </w:tcPr>
          <w:p w:rsidR="00E138BD" w:rsidRDefault="00B92FC8" w:rsidP="00163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92FC8" w:rsidRDefault="00B92FC8" w:rsidP="00B92FC8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t xml:space="preserve">(на территории кафе </w:t>
            </w:r>
            <w:proofErr w:type="spellStart"/>
            <w:r w:rsidRPr="00B92FC8">
              <w:rPr>
                <w:rFonts w:ascii="Times New Roman" w:hAnsi="Times New Roman"/>
                <w:b w:val="0"/>
                <w:bCs/>
                <w:sz w:val="28"/>
                <w:szCs w:val="28"/>
              </w:rPr>
              <w:t>Street</w:t>
            </w:r>
            <w:proofErr w:type="spellEnd"/>
            <w:r w:rsidRPr="00B92FC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Pr="00B92FC8">
              <w:rPr>
                <w:rFonts w:ascii="Times New Roman" w:hAnsi="Times New Roman"/>
                <w:b w:val="0"/>
                <w:bCs/>
                <w:sz w:val="28"/>
                <w:szCs w:val="28"/>
              </w:rPr>
              <w:t>Mood</w:t>
            </w:r>
            <w:proofErr w:type="spellEnd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B92FC8" w:rsidRPr="00B92FC8" w:rsidRDefault="00B92FC8" w:rsidP="00B92FC8">
            <w:pPr>
              <w:jc w:val="center"/>
              <w:rPr>
                <w:b/>
                <w:sz w:val="28"/>
                <w:szCs w:val="28"/>
              </w:rPr>
            </w:pPr>
            <w:r w:rsidRPr="00B92FC8">
              <w:rPr>
                <w:b/>
                <w:sz w:val="28"/>
                <w:szCs w:val="28"/>
              </w:rPr>
              <w:t>14.00 часов</w:t>
            </w:r>
          </w:p>
          <w:p w:rsidR="00B92FC8" w:rsidRDefault="00B92FC8" w:rsidP="00163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38BD" w:rsidRPr="002D38FB" w:rsidRDefault="00B92FC8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 «ЛРУК»</w:t>
            </w:r>
          </w:p>
        </w:tc>
      </w:tr>
      <w:tr w:rsidR="00E138BD" w:rsidRPr="002D38FB" w:rsidTr="001C7DCC">
        <w:tc>
          <w:tcPr>
            <w:tcW w:w="567" w:type="dxa"/>
            <w:gridSpan w:val="2"/>
          </w:tcPr>
          <w:p w:rsidR="00E138BD" w:rsidRDefault="00B92FC8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138BD" w:rsidRPr="002D38FB" w:rsidRDefault="00B92FC8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площадок организаций нефтяной и газовой промышленности</w:t>
            </w:r>
          </w:p>
        </w:tc>
        <w:tc>
          <w:tcPr>
            <w:tcW w:w="2977" w:type="dxa"/>
          </w:tcPr>
          <w:p w:rsidR="00B92FC8" w:rsidRDefault="00B92FC8" w:rsidP="00B92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92FC8" w:rsidRDefault="00B92FC8" w:rsidP="00B92FC8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со стороны ул.Чапаева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E138BD" w:rsidRDefault="00B92FC8" w:rsidP="00B92FC8">
            <w:pPr>
              <w:jc w:val="center"/>
              <w:rPr>
                <w:sz w:val="28"/>
                <w:szCs w:val="28"/>
              </w:rPr>
            </w:pPr>
            <w:r w:rsidRPr="00B92FC8">
              <w:rPr>
                <w:b/>
                <w:sz w:val="28"/>
                <w:szCs w:val="28"/>
              </w:rPr>
              <w:t>12.00 часов</w:t>
            </w:r>
          </w:p>
        </w:tc>
        <w:tc>
          <w:tcPr>
            <w:tcW w:w="2268" w:type="dxa"/>
          </w:tcPr>
          <w:p w:rsidR="00E138BD" w:rsidRPr="002D38FB" w:rsidRDefault="00B92FC8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Организации нефтяной и газовой промышленности Ленского района</w:t>
            </w:r>
          </w:p>
        </w:tc>
      </w:tr>
      <w:tr w:rsidR="00E138BD" w:rsidRPr="002D38FB" w:rsidTr="001C7DCC">
        <w:tc>
          <w:tcPr>
            <w:tcW w:w="567" w:type="dxa"/>
            <w:gridSpan w:val="2"/>
          </w:tcPr>
          <w:p w:rsidR="00E138BD" w:rsidRDefault="00B92FC8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138BD" w:rsidRPr="002D38FB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торговых рядов</w:t>
            </w:r>
          </w:p>
        </w:tc>
        <w:tc>
          <w:tcPr>
            <w:tcW w:w="2977" w:type="dxa"/>
          </w:tcPr>
          <w:p w:rsidR="00511D29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11D29" w:rsidRDefault="00511D29" w:rsidP="00511D29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со стороны ул.Чапаева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E138BD" w:rsidRDefault="00511D29" w:rsidP="00511D29">
            <w:pPr>
              <w:jc w:val="center"/>
              <w:rPr>
                <w:sz w:val="28"/>
                <w:szCs w:val="28"/>
              </w:rPr>
            </w:pPr>
            <w:r w:rsidRPr="00B92FC8">
              <w:rPr>
                <w:b/>
                <w:sz w:val="28"/>
                <w:szCs w:val="28"/>
              </w:rPr>
              <w:t>12.00 часов</w:t>
            </w:r>
          </w:p>
        </w:tc>
        <w:tc>
          <w:tcPr>
            <w:tcW w:w="2268" w:type="dxa"/>
          </w:tcPr>
          <w:p w:rsidR="00E138BD" w:rsidRPr="002D38FB" w:rsidRDefault="00511D29" w:rsidP="00163FA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УСиЭР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МР</w:t>
            </w:r>
            <w:proofErr w:type="spellEnd"/>
            <w:r>
              <w:rPr>
                <w:i/>
                <w:sz w:val="28"/>
                <w:szCs w:val="28"/>
              </w:rPr>
              <w:t xml:space="preserve"> «Ленский район»</w:t>
            </w:r>
          </w:p>
        </w:tc>
      </w:tr>
      <w:tr w:rsidR="00E138BD" w:rsidRPr="002D38FB" w:rsidTr="001C7DCC">
        <w:tc>
          <w:tcPr>
            <w:tcW w:w="567" w:type="dxa"/>
            <w:gridSpan w:val="2"/>
          </w:tcPr>
          <w:p w:rsidR="00E138BD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253" w:type="dxa"/>
          </w:tcPr>
          <w:p w:rsidR="00E138BD" w:rsidRPr="002D38FB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sz w:val="28"/>
                <w:szCs w:val="28"/>
              </w:rPr>
              <w:t>аквагриму</w:t>
            </w:r>
            <w:proofErr w:type="spellEnd"/>
            <w:r>
              <w:rPr>
                <w:sz w:val="28"/>
                <w:szCs w:val="28"/>
              </w:rPr>
              <w:t xml:space="preserve"> для детей</w:t>
            </w:r>
          </w:p>
        </w:tc>
        <w:tc>
          <w:tcPr>
            <w:tcW w:w="2977" w:type="dxa"/>
          </w:tcPr>
          <w:p w:rsidR="00511D29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11D29" w:rsidRDefault="00511D29" w:rsidP="00511D29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со стороны ул.Чапаева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E138BD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B92FC8">
              <w:rPr>
                <w:b/>
                <w:sz w:val="28"/>
                <w:szCs w:val="28"/>
              </w:rPr>
              <w:t>.00 часов</w:t>
            </w:r>
          </w:p>
        </w:tc>
        <w:tc>
          <w:tcPr>
            <w:tcW w:w="2268" w:type="dxa"/>
          </w:tcPr>
          <w:p w:rsidR="00E138BD" w:rsidRPr="002D38FB" w:rsidRDefault="00511D29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Ленский </w:t>
            </w:r>
            <w:proofErr w:type="spellStart"/>
            <w:r>
              <w:rPr>
                <w:i/>
                <w:sz w:val="28"/>
                <w:szCs w:val="28"/>
              </w:rPr>
              <w:t>ЛПМГУ</w:t>
            </w:r>
            <w:proofErr w:type="spellEnd"/>
            <w:r>
              <w:rPr>
                <w:i/>
                <w:sz w:val="28"/>
                <w:szCs w:val="28"/>
              </w:rPr>
              <w:t xml:space="preserve"> ООО «Газпром </w:t>
            </w:r>
            <w:proofErr w:type="spellStart"/>
            <w:r>
              <w:rPr>
                <w:i/>
                <w:sz w:val="28"/>
                <w:szCs w:val="28"/>
              </w:rPr>
              <w:t>Трансгаз</w:t>
            </w:r>
            <w:proofErr w:type="spellEnd"/>
            <w:r>
              <w:rPr>
                <w:i/>
                <w:sz w:val="28"/>
                <w:szCs w:val="28"/>
              </w:rPr>
              <w:t xml:space="preserve"> Томск»</w:t>
            </w:r>
          </w:p>
        </w:tc>
      </w:tr>
      <w:tr w:rsidR="00E138BD" w:rsidRPr="002D38FB" w:rsidTr="001C7DCC">
        <w:tc>
          <w:tcPr>
            <w:tcW w:w="567" w:type="dxa"/>
            <w:gridSpan w:val="2"/>
          </w:tcPr>
          <w:p w:rsidR="00E138BD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E138BD" w:rsidRPr="002D38FB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раскраска для детей «Профессия Газовик»</w:t>
            </w:r>
          </w:p>
        </w:tc>
        <w:tc>
          <w:tcPr>
            <w:tcW w:w="2977" w:type="dxa"/>
          </w:tcPr>
          <w:p w:rsidR="00511D29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11D29" w:rsidRDefault="00511D29" w:rsidP="00511D29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со стороны ул.Чапаева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E138BD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B92FC8">
              <w:rPr>
                <w:b/>
                <w:sz w:val="28"/>
                <w:szCs w:val="28"/>
              </w:rPr>
              <w:t>.00 часов</w:t>
            </w:r>
          </w:p>
        </w:tc>
        <w:tc>
          <w:tcPr>
            <w:tcW w:w="2268" w:type="dxa"/>
          </w:tcPr>
          <w:p w:rsidR="00E138BD" w:rsidRPr="002D38FB" w:rsidRDefault="00511D29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Ленский </w:t>
            </w:r>
            <w:proofErr w:type="spellStart"/>
            <w:r>
              <w:rPr>
                <w:i/>
                <w:sz w:val="28"/>
                <w:szCs w:val="28"/>
              </w:rPr>
              <w:t>ЛПМГУ</w:t>
            </w:r>
            <w:proofErr w:type="spellEnd"/>
            <w:r>
              <w:rPr>
                <w:i/>
                <w:sz w:val="28"/>
                <w:szCs w:val="28"/>
              </w:rPr>
              <w:t xml:space="preserve"> ООО «Газпром </w:t>
            </w:r>
            <w:proofErr w:type="spellStart"/>
            <w:r>
              <w:rPr>
                <w:i/>
                <w:sz w:val="28"/>
                <w:szCs w:val="28"/>
              </w:rPr>
              <w:t>Трансгаз</w:t>
            </w:r>
            <w:proofErr w:type="spellEnd"/>
            <w:r>
              <w:rPr>
                <w:i/>
                <w:sz w:val="28"/>
                <w:szCs w:val="28"/>
              </w:rPr>
              <w:t xml:space="preserve"> Томск»</w:t>
            </w:r>
          </w:p>
        </w:tc>
      </w:tr>
      <w:tr w:rsidR="00511D29" w:rsidRPr="002D38FB" w:rsidTr="001C7DCC">
        <w:tc>
          <w:tcPr>
            <w:tcW w:w="567" w:type="dxa"/>
            <w:gridSpan w:val="2"/>
          </w:tcPr>
          <w:p w:rsidR="00511D29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511D29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концерт, посвящённый празднованию Дня работника нефтяной и газовой промышленности</w:t>
            </w:r>
          </w:p>
        </w:tc>
        <w:tc>
          <w:tcPr>
            <w:tcW w:w="2977" w:type="dxa"/>
          </w:tcPr>
          <w:p w:rsidR="00511D29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11D29" w:rsidRDefault="00511D29" w:rsidP="00511D29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со стороны ул.Чапаева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511D29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B92FC8">
              <w:rPr>
                <w:b/>
                <w:sz w:val="28"/>
                <w:szCs w:val="28"/>
              </w:rPr>
              <w:t>.00 часов</w:t>
            </w:r>
          </w:p>
        </w:tc>
        <w:tc>
          <w:tcPr>
            <w:tcW w:w="2268" w:type="dxa"/>
          </w:tcPr>
          <w:p w:rsidR="00511D29" w:rsidRDefault="00511D29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«ЛРУК»</w:t>
            </w:r>
          </w:p>
        </w:tc>
      </w:tr>
      <w:tr w:rsidR="00511D29" w:rsidRPr="002D38FB" w:rsidTr="001C7DCC">
        <w:tc>
          <w:tcPr>
            <w:tcW w:w="567" w:type="dxa"/>
            <w:gridSpan w:val="2"/>
          </w:tcPr>
          <w:p w:rsidR="00511D29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511D29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участников конкурсов и спортивных мероприятий</w:t>
            </w:r>
          </w:p>
        </w:tc>
        <w:tc>
          <w:tcPr>
            <w:tcW w:w="2977" w:type="dxa"/>
          </w:tcPr>
          <w:p w:rsidR="00511D29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11D29" w:rsidRDefault="00511D29" w:rsidP="00511D29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со стороны ул.Чапаева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511D29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B92FC8">
              <w:rPr>
                <w:b/>
                <w:sz w:val="28"/>
                <w:szCs w:val="28"/>
              </w:rPr>
              <w:t>.00 часов</w:t>
            </w:r>
          </w:p>
        </w:tc>
        <w:tc>
          <w:tcPr>
            <w:tcW w:w="2268" w:type="dxa"/>
          </w:tcPr>
          <w:p w:rsidR="00511D29" w:rsidRDefault="00511D29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«ЛРУК»</w:t>
            </w:r>
          </w:p>
        </w:tc>
      </w:tr>
      <w:tr w:rsidR="00511D29" w:rsidRPr="002D38FB" w:rsidTr="001C7DCC">
        <w:tc>
          <w:tcPr>
            <w:tcW w:w="567" w:type="dxa"/>
            <w:gridSpan w:val="2"/>
          </w:tcPr>
          <w:p w:rsidR="00511D29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511D29" w:rsidRPr="00511D29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рок-группы «</w:t>
            </w:r>
            <w:r>
              <w:rPr>
                <w:sz w:val="28"/>
                <w:szCs w:val="28"/>
                <w:lang w:val="en-US"/>
              </w:rPr>
              <w:t>WARP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11D29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11D29" w:rsidRDefault="00511D29" w:rsidP="00511D29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со стороны ул.Чапаева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511D29" w:rsidRDefault="00511D29" w:rsidP="00511D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B92FC8">
              <w:rPr>
                <w:b/>
                <w:sz w:val="28"/>
                <w:szCs w:val="28"/>
              </w:rPr>
              <w:t>.00 часов</w:t>
            </w:r>
          </w:p>
        </w:tc>
        <w:tc>
          <w:tcPr>
            <w:tcW w:w="2268" w:type="dxa"/>
          </w:tcPr>
          <w:p w:rsidR="00511D29" w:rsidRDefault="00511D29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«ЛРУК»</w:t>
            </w:r>
          </w:p>
          <w:p w:rsidR="00511D29" w:rsidRDefault="00511D29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Филиал «Ленское </w:t>
            </w:r>
            <w:proofErr w:type="spellStart"/>
            <w:r>
              <w:rPr>
                <w:i/>
                <w:sz w:val="28"/>
                <w:szCs w:val="28"/>
              </w:rPr>
              <w:t>РНУ</w:t>
            </w:r>
            <w:proofErr w:type="spellEnd"/>
            <w:r>
              <w:rPr>
                <w:i/>
                <w:sz w:val="28"/>
                <w:szCs w:val="28"/>
              </w:rPr>
              <w:t>» ООО «</w:t>
            </w:r>
            <w:proofErr w:type="spellStart"/>
            <w:r>
              <w:rPr>
                <w:i/>
                <w:sz w:val="28"/>
                <w:szCs w:val="28"/>
              </w:rPr>
              <w:t>Транснефть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ВостоК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</w:p>
        </w:tc>
      </w:tr>
      <w:tr w:rsidR="00511D29" w:rsidRPr="002D38FB" w:rsidTr="001C7DCC">
        <w:tc>
          <w:tcPr>
            <w:tcW w:w="567" w:type="dxa"/>
            <w:gridSpan w:val="2"/>
          </w:tcPr>
          <w:p w:rsidR="00511D29" w:rsidRDefault="00511D29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511D29" w:rsidRDefault="00C52A11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2977" w:type="dxa"/>
          </w:tcPr>
          <w:p w:rsidR="00C52A11" w:rsidRDefault="00C52A11" w:rsidP="00C52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</w:t>
            </w:r>
            <w:proofErr w:type="spellStart"/>
            <w:r>
              <w:rPr>
                <w:sz w:val="28"/>
                <w:szCs w:val="28"/>
              </w:rPr>
              <w:t>Ойуур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52A11" w:rsidRDefault="00C52A11" w:rsidP="00C52A11">
            <w:pPr>
              <w:pStyle w:val="1"/>
              <w:spacing w:line="351" w:lineRule="atLeast"/>
              <w:outlineLvl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92FC8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со стороны ул.Чапаева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  <w:p w:rsidR="00511D29" w:rsidRDefault="00C52A11" w:rsidP="00C52A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B92FC8">
              <w:rPr>
                <w:b/>
                <w:sz w:val="28"/>
                <w:szCs w:val="28"/>
              </w:rPr>
              <w:t>.00</w:t>
            </w:r>
            <w:r>
              <w:rPr>
                <w:b/>
                <w:sz w:val="28"/>
                <w:szCs w:val="28"/>
              </w:rPr>
              <w:t xml:space="preserve"> – 22.00</w:t>
            </w:r>
            <w:r w:rsidRPr="00B92FC8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268" w:type="dxa"/>
          </w:tcPr>
          <w:p w:rsidR="00511D29" w:rsidRDefault="00C52A11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МБУК «ЦДНТ»</w:t>
            </w:r>
          </w:p>
        </w:tc>
      </w:tr>
      <w:tr w:rsidR="00C52A11" w:rsidRPr="002D38FB" w:rsidTr="00AC1B60">
        <w:tc>
          <w:tcPr>
            <w:tcW w:w="10065" w:type="dxa"/>
            <w:gridSpan w:val="5"/>
          </w:tcPr>
          <w:p w:rsidR="00C52A11" w:rsidRPr="00C52A11" w:rsidRDefault="00C52A11" w:rsidP="00163FA7">
            <w:pPr>
              <w:jc w:val="center"/>
              <w:rPr>
                <w:b/>
                <w:sz w:val="28"/>
                <w:szCs w:val="28"/>
              </w:rPr>
            </w:pPr>
            <w:r w:rsidRPr="00C52A11">
              <w:rPr>
                <w:b/>
                <w:sz w:val="28"/>
                <w:szCs w:val="28"/>
              </w:rPr>
              <w:t>7 сентября 2025 года</w:t>
            </w:r>
          </w:p>
        </w:tc>
      </w:tr>
      <w:tr w:rsidR="00C52A11" w:rsidRPr="002D38FB" w:rsidTr="001C7DCC">
        <w:tc>
          <w:tcPr>
            <w:tcW w:w="567" w:type="dxa"/>
            <w:gridSpan w:val="2"/>
          </w:tcPr>
          <w:p w:rsidR="00C52A11" w:rsidRDefault="00C52A11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C52A11" w:rsidRDefault="00C52A11" w:rsidP="002D3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2977" w:type="dxa"/>
          </w:tcPr>
          <w:p w:rsidR="00C52A11" w:rsidRDefault="00C52A11" w:rsidP="00C52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«Алмаз»</w:t>
            </w:r>
          </w:p>
          <w:p w:rsidR="00C52A11" w:rsidRPr="00140BE4" w:rsidRDefault="00C52A11" w:rsidP="00C52A11">
            <w:pPr>
              <w:jc w:val="center"/>
              <w:rPr>
                <w:b/>
                <w:sz w:val="28"/>
                <w:szCs w:val="28"/>
              </w:rPr>
            </w:pPr>
            <w:r w:rsidRPr="00140BE4">
              <w:rPr>
                <w:b/>
                <w:sz w:val="28"/>
                <w:szCs w:val="28"/>
              </w:rPr>
              <w:t>11.00 часов</w:t>
            </w:r>
          </w:p>
        </w:tc>
        <w:tc>
          <w:tcPr>
            <w:tcW w:w="2268" w:type="dxa"/>
          </w:tcPr>
          <w:p w:rsidR="00C52A11" w:rsidRDefault="00C52A11" w:rsidP="00163F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МКУ «КФК и С»</w:t>
            </w:r>
          </w:p>
        </w:tc>
      </w:tr>
    </w:tbl>
    <w:p w:rsidR="002D38FB" w:rsidRDefault="002D38FB" w:rsidP="002D38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A7" w:rsidRDefault="00163FA7" w:rsidP="002D38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A7" w:rsidRDefault="00163FA7" w:rsidP="002D38F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A7" w:rsidRDefault="00163FA7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027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C98">
        <w:rPr>
          <w:rFonts w:ascii="Times New Roman" w:hAnsi="Times New Roman" w:cs="Times New Roman"/>
          <w:b/>
          <w:sz w:val="28"/>
          <w:szCs w:val="28"/>
        </w:rPr>
        <w:t>МКУ</w:t>
      </w:r>
      <w:proofErr w:type="spellEnd"/>
      <w:r w:rsidR="00027C9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27C98">
        <w:rPr>
          <w:rFonts w:ascii="Times New Roman" w:hAnsi="Times New Roman" w:cs="Times New Roman"/>
          <w:b/>
          <w:sz w:val="28"/>
          <w:szCs w:val="28"/>
        </w:rPr>
        <w:t>ЛРУК</w:t>
      </w:r>
      <w:proofErr w:type="spellEnd"/>
      <w:r w:rsidR="00027C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27C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Капралова</w:t>
      </w:r>
      <w:proofErr w:type="spellEnd"/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7C98" w:rsidRDefault="00027C98" w:rsidP="00163F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027C98" w:rsidSect="000D49FC">
      <w:pgSz w:w="11906" w:h="16838"/>
      <w:pgMar w:top="56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742"/>
    <w:multiLevelType w:val="hybridMultilevel"/>
    <w:tmpl w:val="4A82EEC2"/>
    <w:lvl w:ilvl="0" w:tplc="545836E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2C2CAB"/>
    <w:multiLevelType w:val="hybridMultilevel"/>
    <w:tmpl w:val="A94EC272"/>
    <w:lvl w:ilvl="0" w:tplc="2D02F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8C19C">
      <w:start w:val="1"/>
      <w:numFmt w:val="decimal"/>
      <w:lvlRestart w:val="0"/>
      <w:lvlText w:val="%2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0F4C4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ED3DE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2FAA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A47FE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88B3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A4A04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C907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B0416"/>
    <w:multiLevelType w:val="hybridMultilevel"/>
    <w:tmpl w:val="B11AC116"/>
    <w:lvl w:ilvl="0" w:tplc="7CAC33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36C4F"/>
    <w:multiLevelType w:val="hybridMultilevel"/>
    <w:tmpl w:val="F948D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D441E"/>
    <w:multiLevelType w:val="multilevel"/>
    <w:tmpl w:val="0B786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 w15:restartNumberingAfterBreak="0">
    <w:nsid w:val="36493BC3"/>
    <w:multiLevelType w:val="hybridMultilevel"/>
    <w:tmpl w:val="57C248E8"/>
    <w:lvl w:ilvl="0" w:tplc="DB90B9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83537F"/>
    <w:multiLevelType w:val="multilevel"/>
    <w:tmpl w:val="08BC7F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AE04FB6"/>
    <w:multiLevelType w:val="hybridMultilevel"/>
    <w:tmpl w:val="8D4067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EA32A22"/>
    <w:multiLevelType w:val="multilevel"/>
    <w:tmpl w:val="237E07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52DAE"/>
    <w:multiLevelType w:val="hybridMultilevel"/>
    <w:tmpl w:val="D5E8D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27C98"/>
    <w:rsid w:val="00034A60"/>
    <w:rsid w:val="00050C47"/>
    <w:rsid w:val="0007650F"/>
    <w:rsid w:val="000869B9"/>
    <w:rsid w:val="00097E3E"/>
    <w:rsid w:val="000B096B"/>
    <w:rsid w:val="000B2F59"/>
    <w:rsid w:val="000B31DF"/>
    <w:rsid w:val="000C34C0"/>
    <w:rsid w:val="000D49FC"/>
    <w:rsid w:val="000D6B3D"/>
    <w:rsid w:val="000E1DCC"/>
    <w:rsid w:val="000F563E"/>
    <w:rsid w:val="000F5E10"/>
    <w:rsid w:val="00102017"/>
    <w:rsid w:val="0011297B"/>
    <w:rsid w:val="00117699"/>
    <w:rsid w:val="0012089F"/>
    <w:rsid w:val="00122E29"/>
    <w:rsid w:val="001338BC"/>
    <w:rsid w:val="00140BE4"/>
    <w:rsid w:val="00163FA7"/>
    <w:rsid w:val="00174433"/>
    <w:rsid w:val="001757AA"/>
    <w:rsid w:val="00186006"/>
    <w:rsid w:val="00197F71"/>
    <w:rsid w:val="001C2A53"/>
    <w:rsid w:val="001C7DCC"/>
    <w:rsid w:val="001F60A4"/>
    <w:rsid w:val="0021177F"/>
    <w:rsid w:val="002158D8"/>
    <w:rsid w:val="00217260"/>
    <w:rsid w:val="00242EA5"/>
    <w:rsid w:val="00244755"/>
    <w:rsid w:val="00246FFB"/>
    <w:rsid w:val="002477A2"/>
    <w:rsid w:val="0025427D"/>
    <w:rsid w:val="002623A8"/>
    <w:rsid w:val="00275F92"/>
    <w:rsid w:val="00277672"/>
    <w:rsid w:val="00287316"/>
    <w:rsid w:val="002A2B66"/>
    <w:rsid w:val="002A4733"/>
    <w:rsid w:val="002C3825"/>
    <w:rsid w:val="002D38FB"/>
    <w:rsid w:val="002E15B9"/>
    <w:rsid w:val="003039A3"/>
    <w:rsid w:val="003040CB"/>
    <w:rsid w:val="00334486"/>
    <w:rsid w:val="00340645"/>
    <w:rsid w:val="003442A3"/>
    <w:rsid w:val="00373214"/>
    <w:rsid w:val="003E61C4"/>
    <w:rsid w:val="004036B7"/>
    <w:rsid w:val="00416C9F"/>
    <w:rsid w:val="00417945"/>
    <w:rsid w:val="00420649"/>
    <w:rsid w:val="0044216C"/>
    <w:rsid w:val="004472AF"/>
    <w:rsid w:val="00452765"/>
    <w:rsid w:val="0048200F"/>
    <w:rsid w:val="004A2052"/>
    <w:rsid w:val="004B3F6A"/>
    <w:rsid w:val="004D0549"/>
    <w:rsid w:val="004D452F"/>
    <w:rsid w:val="00504E2E"/>
    <w:rsid w:val="005058DA"/>
    <w:rsid w:val="00511D29"/>
    <w:rsid w:val="00515118"/>
    <w:rsid w:val="005253DD"/>
    <w:rsid w:val="00526010"/>
    <w:rsid w:val="00553CB7"/>
    <w:rsid w:val="00566C38"/>
    <w:rsid w:val="005728D1"/>
    <w:rsid w:val="005876E7"/>
    <w:rsid w:val="00594024"/>
    <w:rsid w:val="005A2850"/>
    <w:rsid w:val="005A414D"/>
    <w:rsid w:val="005A4F5F"/>
    <w:rsid w:val="005A4FB8"/>
    <w:rsid w:val="005B00ED"/>
    <w:rsid w:val="005B0978"/>
    <w:rsid w:val="005D12DB"/>
    <w:rsid w:val="005D162A"/>
    <w:rsid w:val="005D2492"/>
    <w:rsid w:val="00617054"/>
    <w:rsid w:val="00620E25"/>
    <w:rsid w:val="0064008D"/>
    <w:rsid w:val="006566A8"/>
    <w:rsid w:val="00675219"/>
    <w:rsid w:val="00681383"/>
    <w:rsid w:val="006B7A7C"/>
    <w:rsid w:val="006C620F"/>
    <w:rsid w:val="006C6F8B"/>
    <w:rsid w:val="006E4D79"/>
    <w:rsid w:val="007023A6"/>
    <w:rsid w:val="00711163"/>
    <w:rsid w:val="00740440"/>
    <w:rsid w:val="00742FE9"/>
    <w:rsid w:val="007521EC"/>
    <w:rsid w:val="00753653"/>
    <w:rsid w:val="00762B45"/>
    <w:rsid w:val="007727E3"/>
    <w:rsid w:val="00775833"/>
    <w:rsid w:val="00792FFA"/>
    <w:rsid w:val="00793639"/>
    <w:rsid w:val="007A2A22"/>
    <w:rsid w:val="007B0202"/>
    <w:rsid w:val="00801CD7"/>
    <w:rsid w:val="008105C0"/>
    <w:rsid w:val="008160DC"/>
    <w:rsid w:val="00841B13"/>
    <w:rsid w:val="00846181"/>
    <w:rsid w:val="00847274"/>
    <w:rsid w:val="00847333"/>
    <w:rsid w:val="0085601D"/>
    <w:rsid w:val="0085705F"/>
    <w:rsid w:val="00875612"/>
    <w:rsid w:val="008777CD"/>
    <w:rsid w:val="008917BD"/>
    <w:rsid w:val="008A0DB5"/>
    <w:rsid w:val="008A0FE1"/>
    <w:rsid w:val="008A2A19"/>
    <w:rsid w:val="008B655F"/>
    <w:rsid w:val="008B7634"/>
    <w:rsid w:val="008D14E5"/>
    <w:rsid w:val="00915018"/>
    <w:rsid w:val="00915AC4"/>
    <w:rsid w:val="009450B2"/>
    <w:rsid w:val="00945C10"/>
    <w:rsid w:val="00947D0A"/>
    <w:rsid w:val="00984ACB"/>
    <w:rsid w:val="00995AC5"/>
    <w:rsid w:val="009B792D"/>
    <w:rsid w:val="009C2F9E"/>
    <w:rsid w:val="009E211F"/>
    <w:rsid w:val="009E3C4D"/>
    <w:rsid w:val="00A101CB"/>
    <w:rsid w:val="00A26546"/>
    <w:rsid w:val="00A429CC"/>
    <w:rsid w:val="00A642A8"/>
    <w:rsid w:val="00A657EE"/>
    <w:rsid w:val="00A75707"/>
    <w:rsid w:val="00A82886"/>
    <w:rsid w:val="00AA3149"/>
    <w:rsid w:val="00B01B88"/>
    <w:rsid w:val="00B06CF3"/>
    <w:rsid w:val="00B312A9"/>
    <w:rsid w:val="00B45279"/>
    <w:rsid w:val="00B8696F"/>
    <w:rsid w:val="00B92FC8"/>
    <w:rsid w:val="00BA08A5"/>
    <w:rsid w:val="00BA234B"/>
    <w:rsid w:val="00BE48D2"/>
    <w:rsid w:val="00BF4EB0"/>
    <w:rsid w:val="00C12243"/>
    <w:rsid w:val="00C128FD"/>
    <w:rsid w:val="00C166F5"/>
    <w:rsid w:val="00C52A11"/>
    <w:rsid w:val="00C54F3D"/>
    <w:rsid w:val="00C8745C"/>
    <w:rsid w:val="00CA6C35"/>
    <w:rsid w:val="00CB376D"/>
    <w:rsid w:val="00CB7AC3"/>
    <w:rsid w:val="00CD4411"/>
    <w:rsid w:val="00CD5FC5"/>
    <w:rsid w:val="00CF7388"/>
    <w:rsid w:val="00D12DE3"/>
    <w:rsid w:val="00D37E19"/>
    <w:rsid w:val="00D47F5B"/>
    <w:rsid w:val="00D54268"/>
    <w:rsid w:val="00D61344"/>
    <w:rsid w:val="00D63C45"/>
    <w:rsid w:val="00D75A8D"/>
    <w:rsid w:val="00DC390D"/>
    <w:rsid w:val="00DD2732"/>
    <w:rsid w:val="00DE59D7"/>
    <w:rsid w:val="00E0060A"/>
    <w:rsid w:val="00E138BD"/>
    <w:rsid w:val="00E20164"/>
    <w:rsid w:val="00E36226"/>
    <w:rsid w:val="00E938C3"/>
    <w:rsid w:val="00ED31DC"/>
    <w:rsid w:val="00ED7029"/>
    <w:rsid w:val="00EE1D3F"/>
    <w:rsid w:val="00EE5191"/>
    <w:rsid w:val="00F227E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5F713"/>
  <w15:docId w15:val="{2030E64B-C500-4A6D-B4E2-8DB28CD5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0B31DF"/>
    <w:pPr>
      <w:ind w:left="720"/>
      <w:contextualSpacing/>
    </w:pPr>
  </w:style>
  <w:style w:type="paragraph" w:styleId="aa">
    <w:name w:val="annotation text"/>
    <w:basedOn w:val="a"/>
    <w:link w:val="ab"/>
    <w:uiPriority w:val="99"/>
    <w:unhideWhenUsed/>
    <w:rsid w:val="002D38FB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2D38F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DEA3-5C27-49BC-AE96-50CC264D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8</Pages>
  <Words>1370</Words>
  <Characters>7814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11</dc:creator>
  <cp:lastModifiedBy>user</cp:lastModifiedBy>
  <cp:revision>2</cp:revision>
  <cp:lastPrinted>2025-09-02T02:26:00Z</cp:lastPrinted>
  <dcterms:created xsi:type="dcterms:W3CDTF">2025-09-02T02:27:00Z</dcterms:created>
  <dcterms:modified xsi:type="dcterms:W3CDTF">2025-09-02T02:27:00Z</dcterms:modified>
</cp:coreProperties>
</file>