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</w:tblGrid>
      <w:tr w:rsidR="008F1A77" w:rsidRPr="00122E29" w:rsidTr="007349B0">
        <w:trPr>
          <w:gridAfter w:val="1"/>
          <w:wAfter w:w="23" w:type="dxa"/>
          <w:cantSplit/>
          <w:trHeight w:val="2102"/>
        </w:trPr>
        <w:tc>
          <w:tcPr>
            <w:tcW w:w="4072" w:type="dxa"/>
          </w:tcPr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69761F01" wp14:editId="73905448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8F1A77" w:rsidRPr="00353682" w:rsidRDefault="008F1A77" w:rsidP="007349B0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F1A77" w:rsidRPr="00353682" w:rsidRDefault="008F1A77" w:rsidP="007349B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665055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8F1A77" w:rsidRPr="00353682" w:rsidRDefault="008F1A77" w:rsidP="007349B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F1A77" w:rsidRPr="00353682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8F1A77" w:rsidRPr="00122E29" w:rsidTr="007349B0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83" w:type="dxa"/>
            <w:gridSpan w:val="2"/>
          </w:tcPr>
          <w:p w:rsidR="008F1A77" w:rsidRPr="00122E29" w:rsidRDefault="008F1A77" w:rsidP="007349B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F1A77" w:rsidRPr="00122E29" w:rsidTr="007349B0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83" w:type="dxa"/>
            <w:gridSpan w:val="2"/>
          </w:tcPr>
          <w:p w:rsidR="008F1A77" w:rsidRPr="00122E29" w:rsidRDefault="008F1A77" w:rsidP="007349B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F1A77" w:rsidRPr="00122E29" w:rsidRDefault="008F1A77" w:rsidP="007349B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F1A77" w:rsidRPr="00122E29" w:rsidTr="007349B0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46" w:type="dxa"/>
            <w:gridSpan w:val="5"/>
          </w:tcPr>
          <w:p w:rsidR="008F1A77" w:rsidRPr="00122E29" w:rsidRDefault="009536E4" w:rsidP="008C2D5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8C2D58"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06</w:t>
            </w:r>
            <w:r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8C2D58"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A12C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F1A77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F1A77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8F1A77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F1A77"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8C2D58"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01-03-172/6</w:t>
            </w:r>
            <w:r w:rsidR="008F1A77" w:rsidRPr="008C2D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8F1A77" w:rsidRPr="008E3EBE" w:rsidRDefault="008F1A77" w:rsidP="008F1A77"/>
    <w:p w:rsidR="002B1E28" w:rsidRDefault="002B1E28" w:rsidP="001E2CAC">
      <w:pPr>
        <w:jc w:val="center"/>
        <w:rPr>
          <w:sz w:val="26"/>
          <w:szCs w:val="26"/>
        </w:rPr>
      </w:pPr>
      <w:r w:rsidRPr="0021488B">
        <w:rPr>
          <w:b/>
          <w:sz w:val="26"/>
          <w:szCs w:val="26"/>
        </w:rPr>
        <w:t xml:space="preserve">Об утверждении </w:t>
      </w:r>
      <w:r w:rsidR="001A12C4" w:rsidRPr="0021488B">
        <w:rPr>
          <w:b/>
          <w:sz w:val="26"/>
          <w:szCs w:val="26"/>
        </w:rPr>
        <w:t>Пер</w:t>
      </w:r>
      <w:r w:rsidR="001A12C4">
        <w:rPr>
          <w:b/>
          <w:sz w:val="26"/>
          <w:szCs w:val="26"/>
        </w:rPr>
        <w:t xml:space="preserve">ечня </w:t>
      </w:r>
      <w:r w:rsidR="001E2CAC">
        <w:rPr>
          <w:b/>
          <w:sz w:val="26"/>
          <w:szCs w:val="26"/>
        </w:rPr>
        <w:t xml:space="preserve">государственного и муниципального </w:t>
      </w:r>
      <w:r w:rsidR="001A12C4" w:rsidRPr="0021488B">
        <w:rPr>
          <w:b/>
          <w:sz w:val="26"/>
          <w:szCs w:val="26"/>
        </w:rPr>
        <w:t>имущества</w:t>
      </w:r>
      <w:r w:rsidR="001E2CAC">
        <w:rPr>
          <w:b/>
          <w:sz w:val="26"/>
          <w:szCs w:val="26"/>
        </w:rPr>
        <w:t xml:space="preserve"> муниципального района</w:t>
      </w:r>
      <w:r w:rsidRPr="0021488B">
        <w:rPr>
          <w:b/>
          <w:sz w:val="26"/>
          <w:szCs w:val="26"/>
        </w:rPr>
        <w:t xml:space="preserve"> «Ленский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1E2CAC" w:rsidRPr="001E2CAC">
        <w:rPr>
          <w:b/>
          <w:sz w:val="26"/>
          <w:szCs w:val="26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1E2CAC" w:rsidRPr="0021488B" w:rsidRDefault="001E2CAC" w:rsidP="001E2CAC">
      <w:pPr>
        <w:jc w:val="center"/>
        <w:rPr>
          <w:b/>
          <w:sz w:val="26"/>
          <w:szCs w:val="26"/>
        </w:rPr>
      </w:pPr>
    </w:p>
    <w:p w:rsidR="002B1E28" w:rsidRPr="0021488B" w:rsidRDefault="002B1E28" w:rsidP="002B1E28">
      <w:pPr>
        <w:spacing w:line="324" w:lineRule="auto"/>
        <w:ind w:firstLine="708"/>
        <w:jc w:val="both"/>
        <w:rPr>
          <w:sz w:val="26"/>
          <w:szCs w:val="26"/>
        </w:rPr>
      </w:pPr>
      <w:r w:rsidRPr="0021488B">
        <w:rPr>
          <w:sz w:val="26"/>
          <w:szCs w:val="26"/>
        </w:rPr>
        <w:t>В соответствии со ст. 18 Федерального закона от 24.07.2007 № 209-ФЗ «О развитии малого и среднего предпринимательства в Росси</w:t>
      </w:r>
      <w:r w:rsidR="00C30E11">
        <w:rPr>
          <w:sz w:val="26"/>
          <w:szCs w:val="26"/>
        </w:rPr>
        <w:t>йской Федерации»,</w:t>
      </w:r>
      <w:r w:rsidR="001A12C4">
        <w:rPr>
          <w:sz w:val="26"/>
          <w:szCs w:val="26"/>
        </w:rPr>
        <w:t xml:space="preserve"> Положением о порядке и условиях предоставления в аренду имущества, включенного в Перечень государственного и муниципального имущества муниципального района «Ленский район», </w:t>
      </w:r>
      <w:r w:rsidR="001A12C4" w:rsidRPr="0021488B">
        <w:rPr>
          <w:sz w:val="26"/>
          <w:szCs w:val="26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A12C4">
        <w:rPr>
          <w:sz w:val="26"/>
          <w:szCs w:val="26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3810DD">
        <w:rPr>
          <w:sz w:val="26"/>
          <w:szCs w:val="26"/>
        </w:rPr>
        <w:t>утвержденным решением Районного Совета депутатов</w:t>
      </w:r>
      <w:r w:rsidR="00E07D28">
        <w:rPr>
          <w:sz w:val="26"/>
          <w:szCs w:val="26"/>
        </w:rPr>
        <w:t xml:space="preserve"> муниципального района «Ленский район» от 28.08.2025г. №01-05/6-25,</w:t>
      </w:r>
      <w:r w:rsidR="001A12C4">
        <w:rPr>
          <w:sz w:val="26"/>
          <w:szCs w:val="26"/>
        </w:rPr>
        <w:t xml:space="preserve"> </w:t>
      </w:r>
      <w:r w:rsidR="00C30E11">
        <w:rPr>
          <w:sz w:val="26"/>
          <w:szCs w:val="26"/>
        </w:rPr>
        <w:t xml:space="preserve"> на основании </w:t>
      </w:r>
      <w:r w:rsidR="00C44EF2">
        <w:rPr>
          <w:sz w:val="26"/>
          <w:szCs w:val="26"/>
        </w:rPr>
        <w:t>п</w:t>
      </w:r>
      <w:r w:rsidR="00C44EF2" w:rsidRPr="0021488B">
        <w:rPr>
          <w:sz w:val="26"/>
          <w:szCs w:val="26"/>
        </w:rPr>
        <w:t>ротокола</w:t>
      </w:r>
      <w:r w:rsidR="00C44EF2">
        <w:rPr>
          <w:sz w:val="26"/>
          <w:szCs w:val="26"/>
        </w:rPr>
        <w:t xml:space="preserve"> </w:t>
      </w:r>
      <w:r w:rsidR="00C44EF2" w:rsidRPr="0021488B">
        <w:rPr>
          <w:sz w:val="26"/>
          <w:szCs w:val="26"/>
        </w:rPr>
        <w:t>Координационного</w:t>
      </w:r>
      <w:r w:rsidR="001E2CAC">
        <w:rPr>
          <w:sz w:val="26"/>
          <w:szCs w:val="26"/>
        </w:rPr>
        <w:t xml:space="preserve"> совета при</w:t>
      </w:r>
      <w:r w:rsidR="008167E6">
        <w:rPr>
          <w:sz w:val="26"/>
          <w:szCs w:val="26"/>
        </w:rPr>
        <w:t xml:space="preserve"> </w:t>
      </w:r>
      <w:r w:rsidR="00C44EF2">
        <w:rPr>
          <w:sz w:val="26"/>
          <w:szCs w:val="26"/>
        </w:rPr>
        <w:t xml:space="preserve"> </w:t>
      </w:r>
      <w:r w:rsidR="001E2CAC">
        <w:rPr>
          <w:sz w:val="26"/>
          <w:szCs w:val="26"/>
        </w:rPr>
        <w:t>главе</w:t>
      </w:r>
      <w:r w:rsidR="009536E4">
        <w:rPr>
          <w:sz w:val="26"/>
          <w:szCs w:val="26"/>
        </w:rPr>
        <w:t xml:space="preserve"> МР</w:t>
      </w:r>
      <w:r w:rsidRPr="0021488B">
        <w:rPr>
          <w:sz w:val="26"/>
          <w:szCs w:val="26"/>
        </w:rPr>
        <w:t xml:space="preserve"> «Ленский район» по вопросам развития малого и среднего предпринимательства и инвестиционной политики </w:t>
      </w:r>
      <w:r w:rsidR="00232AFA" w:rsidRPr="008167E6">
        <w:rPr>
          <w:color w:val="000000" w:themeColor="text1"/>
          <w:sz w:val="26"/>
          <w:szCs w:val="26"/>
        </w:rPr>
        <w:t xml:space="preserve">от </w:t>
      </w:r>
      <w:r w:rsidR="001E2CAC">
        <w:rPr>
          <w:color w:val="000000" w:themeColor="text1"/>
          <w:sz w:val="26"/>
          <w:szCs w:val="26"/>
        </w:rPr>
        <w:t>24.11</w:t>
      </w:r>
      <w:r w:rsidR="00DB6579" w:rsidRPr="008167E6">
        <w:rPr>
          <w:color w:val="000000" w:themeColor="text1"/>
          <w:sz w:val="26"/>
          <w:szCs w:val="26"/>
        </w:rPr>
        <w:t>.2025</w:t>
      </w:r>
      <w:r w:rsidR="0011253E" w:rsidRPr="008167E6">
        <w:rPr>
          <w:color w:val="000000" w:themeColor="text1"/>
          <w:sz w:val="26"/>
          <w:szCs w:val="26"/>
        </w:rPr>
        <w:t xml:space="preserve"> г. </w:t>
      </w:r>
      <w:r w:rsidR="00232AFA" w:rsidRPr="008167E6">
        <w:rPr>
          <w:color w:val="000000" w:themeColor="text1"/>
          <w:sz w:val="26"/>
          <w:szCs w:val="26"/>
        </w:rPr>
        <w:t xml:space="preserve"> №</w:t>
      </w:r>
      <w:r w:rsidR="001E2CAC">
        <w:rPr>
          <w:color w:val="000000" w:themeColor="text1"/>
          <w:sz w:val="26"/>
          <w:szCs w:val="26"/>
        </w:rPr>
        <w:t xml:space="preserve"> 01-14-61</w:t>
      </w:r>
      <w:r w:rsidR="008167E6" w:rsidRPr="008167E6">
        <w:rPr>
          <w:color w:val="000000" w:themeColor="text1"/>
          <w:sz w:val="26"/>
          <w:szCs w:val="26"/>
        </w:rPr>
        <w:t>/5</w:t>
      </w:r>
      <w:r w:rsidRPr="008167E6">
        <w:rPr>
          <w:color w:val="000000" w:themeColor="text1"/>
          <w:sz w:val="26"/>
          <w:szCs w:val="26"/>
        </w:rPr>
        <w:t xml:space="preserve">, </w:t>
      </w:r>
      <w:r w:rsidRPr="0021488B">
        <w:rPr>
          <w:sz w:val="26"/>
          <w:szCs w:val="26"/>
        </w:rPr>
        <w:t xml:space="preserve">п о с </w:t>
      </w:r>
      <w:proofErr w:type="gramStart"/>
      <w:r w:rsidRPr="0021488B">
        <w:rPr>
          <w:sz w:val="26"/>
          <w:szCs w:val="26"/>
        </w:rPr>
        <w:t>т</w:t>
      </w:r>
      <w:proofErr w:type="gramEnd"/>
      <w:r w:rsidRPr="0021488B">
        <w:rPr>
          <w:sz w:val="26"/>
          <w:szCs w:val="26"/>
        </w:rPr>
        <w:t xml:space="preserve"> а н о в л я ю: </w:t>
      </w:r>
    </w:p>
    <w:p w:rsidR="002B1E28" w:rsidRPr="0021488B" w:rsidRDefault="002B1E28" w:rsidP="002B1E28">
      <w:pPr>
        <w:pStyle w:val="a5"/>
        <w:widowControl/>
        <w:numPr>
          <w:ilvl w:val="0"/>
          <w:numId w:val="21"/>
        </w:numPr>
        <w:autoSpaceDE/>
        <w:autoSpaceDN/>
        <w:adjustRightInd/>
        <w:spacing w:line="324" w:lineRule="auto"/>
        <w:ind w:left="0" w:firstLine="717"/>
        <w:jc w:val="both"/>
        <w:rPr>
          <w:sz w:val="26"/>
          <w:szCs w:val="26"/>
        </w:rPr>
      </w:pPr>
      <w:r w:rsidRPr="0021488B">
        <w:rPr>
          <w:sz w:val="26"/>
          <w:szCs w:val="26"/>
        </w:rPr>
        <w:t xml:space="preserve">Утвердить </w:t>
      </w:r>
      <w:r w:rsidR="001E2CAC">
        <w:rPr>
          <w:sz w:val="26"/>
          <w:szCs w:val="26"/>
        </w:rPr>
        <w:t xml:space="preserve">Перечень государственного и муниципального имущества муниципального района «Ленский район», </w:t>
      </w:r>
      <w:r w:rsidR="001E2CAC" w:rsidRPr="0021488B">
        <w:rPr>
          <w:sz w:val="26"/>
          <w:szCs w:val="26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E2CAC">
        <w:rPr>
          <w:sz w:val="26"/>
          <w:szCs w:val="26"/>
        </w:rPr>
        <w:t xml:space="preserve">, физическим лицам, не являющимся индивидуальными предпринимателями и </w:t>
      </w:r>
      <w:r w:rsidR="001E2CAC">
        <w:rPr>
          <w:sz w:val="26"/>
          <w:szCs w:val="26"/>
        </w:rPr>
        <w:lastRenderedPageBreak/>
        <w:t>применяющим специальный налоговый режим «Налог на профессиональный доход»</w:t>
      </w:r>
      <w:r w:rsidRPr="0021488B">
        <w:rPr>
          <w:sz w:val="26"/>
          <w:szCs w:val="26"/>
        </w:rPr>
        <w:t xml:space="preserve">, согласно </w:t>
      </w:r>
      <w:r w:rsidR="003831F5" w:rsidRPr="0021488B">
        <w:rPr>
          <w:sz w:val="26"/>
          <w:szCs w:val="26"/>
        </w:rPr>
        <w:t>приложению,</w:t>
      </w:r>
      <w:r w:rsidRPr="0021488B">
        <w:rPr>
          <w:sz w:val="26"/>
          <w:szCs w:val="26"/>
        </w:rPr>
        <w:t xml:space="preserve"> к настоящему постановлению.</w:t>
      </w:r>
    </w:p>
    <w:p w:rsidR="002B1E28" w:rsidRPr="0021488B" w:rsidRDefault="002B1E28" w:rsidP="002B1E28">
      <w:pPr>
        <w:pStyle w:val="a5"/>
        <w:widowControl/>
        <w:numPr>
          <w:ilvl w:val="0"/>
          <w:numId w:val="21"/>
        </w:numPr>
        <w:autoSpaceDE/>
        <w:autoSpaceDN/>
        <w:adjustRightInd/>
        <w:spacing w:line="324" w:lineRule="auto"/>
        <w:ind w:left="0" w:firstLine="717"/>
        <w:jc w:val="both"/>
        <w:rPr>
          <w:sz w:val="26"/>
          <w:szCs w:val="26"/>
        </w:rPr>
      </w:pPr>
      <w:r w:rsidRPr="0021488B">
        <w:rPr>
          <w:sz w:val="26"/>
          <w:szCs w:val="26"/>
        </w:rPr>
        <w:t xml:space="preserve">Признать утратившим силу постановление главы от </w:t>
      </w:r>
      <w:r w:rsidR="001E2CAC">
        <w:rPr>
          <w:sz w:val="26"/>
          <w:szCs w:val="26"/>
        </w:rPr>
        <w:t>18.06</w:t>
      </w:r>
      <w:r w:rsidR="0011253E" w:rsidRPr="0021488B">
        <w:rPr>
          <w:sz w:val="26"/>
          <w:szCs w:val="26"/>
        </w:rPr>
        <w:t>.202</w:t>
      </w:r>
      <w:r w:rsidR="001E2CAC">
        <w:rPr>
          <w:sz w:val="26"/>
          <w:szCs w:val="26"/>
        </w:rPr>
        <w:t>5</w:t>
      </w:r>
      <w:r w:rsidR="00232AFA" w:rsidRPr="0021488B">
        <w:rPr>
          <w:sz w:val="26"/>
          <w:szCs w:val="26"/>
        </w:rPr>
        <w:t xml:space="preserve"> №</w:t>
      </w:r>
      <w:r w:rsidR="0011253E" w:rsidRPr="0021488B">
        <w:rPr>
          <w:sz w:val="26"/>
          <w:szCs w:val="26"/>
        </w:rPr>
        <w:t xml:space="preserve"> </w:t>
      </w:r>
      <w:r w:rsidR="00232AFA" w:rsidRPr="0021488B">
        <w:rPr>
          <w:sz w:val="26"/>
          <w:szCs w:val="26"/>
        </w:rPr>
        <w:t>01-03-</w:t>
      </w:r>
      <w:r w:rsidR="001E2CAC">
        <w:rPr>
          <w:sz w:val="26"/>
          <w:szCs w:val="26"/>
        </w:rPr>
        <w:t>481/5</w:t>
      </w:r>
      <w:r w:rsidRPr="0021488B">
        <w:rPr>
          <w:sz w:val="26"/>
          <w:szCs w:val="26"/>
        </w:rPr>
        <w:t xml:space="preserve"> «Об утверждении Пер</w:t>
      </w:r>
      <w:r w:rsidR="009536E4">
        <w:rPr>
          <w:sz w:val="26"/>
          <w:szCs w:val="26"/>
        </w:rPr>
        <w:t>ечня муниципального имущества МР</w:t>
      </w:r>
      <w:r w:rsidRPr="0021488B">
        <w:rPr>
          <w:sz w:val="26"/>
          <w:szCs w:val="26"/>
        </w:rPr>
        <w:t xml:space="preserve"> «Ленский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самозанятым гражданам».</w:t>
      </w:r>
    </w:p>
    <w:p w:rsidR="002B1E28" w:rsidRPr="0021488B" w:rsidRDefault="002B1E28" w:rsidP="002B1E28">
      <w:pPr>
        <w:spacing w:line="324" w:lineRule="auto"/>
        <w:ind w:firstLine="717"/>
        <w:jc w:val="both"/>
        <w:rPr>
          <w:sz w:val="26"/>
          <w:szCs w:val="26"/>
        </w:rPr>
      </w:pPr>
      <w:r w:rsidRPr="0021488B">
        <w:rPr>
          <w:sz w:val="26"/>
          <w:szCs w:val="26"/>
        </w:rPr>
        <w:t>3. Главному специалисту управления делами (Иванская Е.С.)</w:t>
      </w:r>
      <w:r w:rsidRPr="0021488B">
        <w:rPr>
          <w:rFonts w:ascii="Arial" w:hAnsi="Arial" w:cs="Arial"/>
          <w:sz w:val="26"/>
          <w:szCs w:val="26"/>
        </w:rPr>
        <w:t xml:space="preserve"> </w:t>
      </w:r>
      <w:r w:rsidRPr="0021488B">
        <w:rPr>
          <w:sz w:val="26"/>
          <w:szCs w:val="26"/>
        </w:rPr>
        <w:t>опубликовать данное постановление в средствах массовой информации и обеспечить размещение на официальном сайте админист</w:t>
      </w:r>
      <w:r w:rsidR="008F1A77" w:rsidRPr="0021488B">
        <w:rPr>
          <w:sz w:val="26"/>
          <w:szCs w:val="26"/>
        </w:rPr>
        <w:t>рации муниципального района</w:t>
      </w:r>
      <w:r w:rsidRPr="0021488B">
        <w:rPr>
          <w:sz w:val="26"/>
          <w:szCs w:val="26"/>
        </w:rPr>
        <w:t xml:space="preserve"> «Ленский район»</w:t>
      </w:r>
      <w:r w:rsidR="00280598">
        <w:rPr>
          <w:sz w:val="26"/>
          <w:szCs w:val="26"/>
        </w:rPr>
        <w:t xml:space="preserve"> Республики Саха (Якутия)</w:t>
      </w:r>
      <w:r w:rsidR="00501EFD">
        <w:rPr>
          <w:sz w:val="26"/>
          <w:szCs w:val="26"/>
        </w:rPr>
        <w:t>.</w:t>
      </w:r>
    </w:p>
    <w:p w:rsidR="0011253E" w:rsidRPr="0021488B" w:rsidRDefault="0011253E" w:rsidP="002B1E28">
      <w:pPr>
        <w:spacing w:line="324" w:lineRule="auto"/>
        <w:ind w:firstLine="717"/>
        <w:jc w:val="both"/>
        <w:rPr>
          <w:sz w:val="26"/>
          <w:szCs w:val="26"/>
        </w:rPr>
      </w:pPr>
    </w:p>
    <w:tbl>
      <w:tblPr>
        <w:tblW w:w="9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5"/>
        <w:gridCol w:w="5160"/>
      </w:tblGrid>
      <w:tr w:rsidR="002B1E28" w:rsidRPr="0021488B" w:rsidTr="0011253E">
        <w:trPr>
          <w:trHeight w:val="492"/>
        </w:trPr>
        <w:tc>
          <w:tcPr>
            <w:tcW w:w="4585" w:type="dxa"/>
          </w:tcPr>
          <w:p w:rsidR="002B1E28" w:rsidRPr="0021488B" w:rsidRDefault="00E81532" w:rsidP="002B1E28">
            <w:pPr>
              <w:tabs>
                <w:tab w:val="right" w:pos="4369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2B1E28" w:rsidRPr="0021488B">
              <w:rPr>
                <w:b/>
                <w:sz w:val="26"/>
                <w:szCs w:val="26"/>
              </w:rPr>
              <w:tab/>
            </w:r>
          </w:p>
        </w:tc>
        <w:tc>
          <w:tcPr>
            <w:tcW w:w="5160" w:type="dxa"/>
          </w:tcPr>
          <w:p w:rsidR="002B1E28" w:rsidRPr="0021488B" w:rsidRDefault="002B1E28" w:rsidP="002B1E28">
            <w:pPr>
              <w:pStyle w:val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88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</w:t>
            </w:r>
            <w:r w:rsidR="00E81532">
              <w:rPr>
                <w:rFonts w:ascii="Times New Roman" w:hAnsi="Times New Roman"/>
                <w:b/>
                <w:sz w:val="26"/>
                <w:szCs w:val="26"/>
              </w:rPr>
              <w:t>А.В. Черепанов</w:t>
            </w:r>
          </w:p>
        </w:tc>
      </w:tr>
    </w:tbl>
    <w:p w:rsidR="002B1E28" w:rsidRPr="0021488B" w:rsidRDefault="002B1E28" w:rsidP="002B1E28">
      <w:pPr>
        <w:spacing w:line="360" w:lineRule="auto"/>
        <w:rPr>
          <w:sz w:val="26"/>
          <w:szCs w:val="26"/>
        </w:rPr>
      </w:pPr>
    </w:p>
    <w:p w:rsidR="002B1E28" w:rsidRPr="0021488B" w:rsidRDefault="002B1E28" w:rsidP="002B1E28">
      <w:pPr>
        <w:widowControl/>
        <w:autoSpaceDE/>
        <w:autoSpaceDN/>
        <w:adjustRightInd/>
        <w:rPr>
          <w:sz w:val="28"/>
          <w:szCs w:val="28"/>
        </w:rPr>
        <w:sectPr w:rsidR="002B1E28" w:rsidRPr="0021488B" w:rsidSect="001E2CAC">
          <w:headerReference w:type="even" r:id="rId9"/>
          <w:headerReference w:type="default" r:id="rId10"/>
          <w:pgSz w:w="11906" w:h="16838"/>
          <w:pgMar w:top="568" w:right="707" w:bottom="709" w:left="1418" w:header="720" w:footer="720" w:gutter="0"/>
          <w:cols w:space="720"/>
          <w:titlePg/>
          <w:docGrid w:linePitch="272"/>
        </w:sectPr>
      </w:pPr>
      <w:r w:rsidRPr="0021488B">
        <w:rPr>
          <w:sz w:val="26"/>
          <w:szCs w:val="26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9641"/>
      </w:tblGrid>
      <w:tr w:rsidR="002B1E28" w:rsidTr="002B1E28">
        <w:tc>
          <w:tcPr>
            <w:tcW w:w="4926" w:type="dxa"/>
          </w:tcPr>
          <w:p w:rsidR="002B1E28" w:rsidRDefault="002B1E28" w:rsidP="002B1E2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41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4705"/>
            </w:tblGrid>
            <w:tr w:rsidR="002B1E28" w:rsidTr="002B1E28">
              <w:tc>
                <w:tcPr>
                  <w:tcW w:w="4705" w:type="dxa"/>
                </w:tcPr>
                <w:p w:rsidR="002B1E28" w:rsidRDefault="002B1E28" w:rsidP="002B1E2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2B1E28" w:rsidRPr="003546CE" w:rsidRDefault="002B1E28" w:rsidP="002B1E28">
                  <w:pPr>
                    <w:rPr>
                      <w:sz w:val="26"/>
                      <w:szCs w:val="26"/>
                    </w:rPr>
                  </w:pPr>
                  <w:r w:rsidRPr="003546CE">
                    <w:rPr>
                      <w:sz w:val="26"/>
                      <w:szCs w:val="26"/>
                    </w:rPr>
                    <w:t xml:space="preserve">Приложение </w:t>
                  </w:r>
                </w:p>
                <w:p w:rsidR="002B1E28" w:rsidRPr="003546CE" w:rsidRDefault="002B1E28" w:rsidP="002B1E28">
                  <w:pPr>
                    <w:rPr>
                      <w:sz w:val="26"/>
                      <w:szCs w:val="26"/>
                    </w:rPr>
                  </w:pPr>
                  <w:r w:rsidRPr="003546CE">
                    <w:rPr>
                      <w:sz w:val="26"/>
                      <w:szCs w:val="26"/>
                    </w:rPr>
                    <w:t xml:space="preserve">к </w:t>
                  </w:r>
                  <w:proofErr w:type="gramStart"/>
                  <w:r w:rsidRPr="003546CE">
                    <w:rPr>
                      <w:sz w:val="26"/>
                      <w:szCs w:val="26"/>
                    </w:rPr>
                    <w:t>постановлению</w:t>
                  </w:r>
                  <w:r w:rsidR="00E81532">
                    <w:rPr>
                      <w:sz w:val="26"/>
                      <w:szCs w:val="26"/>
                    </w:rPr>
                    <w:t xml:space="preserve"> </w:t>
                  </w:r>
                  <w:r w:rsidRPr="003546CE">
                    <w:rPr>
                      <w:sz w:val="26"/>
                      <w:szCs w:val="26"/>
                    </w:rPr>
                    <w:t xml:space="preserve"> главы</w:t>
                  </w:r>
                  <w:proofErr w:type="gramEnd"/>
                </w:p>
                <w:p w:rsidR="002B1E28" w:rsidRPr="003546CE" w:rsidRDefault="002B1E28" w:rsidP="002B1E28">
                  <w:pPr>
                    <w:rPr>
                      <w:sz w:val="26"/>
                      <w:szCs w:val="26"/>
                    </w:rPr>
                  </w:pPr>
                  <w:r w:rsidRPr="003546CE">
                    <w:rPr>
                      <w:sz w:val="26"/>
                      <w:szCs w:val="26"/>
                    </w:rPr>
                    <w:t>от «___» ____________ 202</w:t>
                  </w:r>
                  <w:r w:rsidR="001E2CAC">
                    <w:rPr>
                      <w:sz w:val="26"/>
                      <w:szCs w:val="26"/>
                    </w:rPr>
                    <w:t>6</w:t>
                  </w:r>
                  <w:r w:rsidRPr="003546CE">
                    <w:rPr>
                      <w:sz w:val="26"/>
                      <w:szCs w:val="26"/>
                    </w:rPr>
                    <w:t xml:space="preserve"> г.</w:t>
                  </w:r>
                </w:p>
                <w:p w:rsidR="002B1E28" w:rsidRPr="003546CE" w:rsidRDefault="002B1E28" w:rsidP="002B1E28">
                  <w:pPr>
                    <w:rPr>
                      <w:sz w:val="26"/>
                      <w:szCs w:val="26"/>
                    </w:rPr>
                  </w:pPr>
                  <w:r w:rsidRPr="003546CE">
                    <w:rPr>
                      <w:sz w:val="26"/>
                      <w:szCs w:val="26"/>
                    </w:rPr>
                    <w:t>№ __________________</w:t>
                  </w:r>
                </w:p>
              </w:tc>
            </w:tr>
            <w:tr w:rsidR="002B1E28" w:rsidTr="002B1E28">
              <w:tc>
                <w:tcPr>
                  <w:tcW w:w="4705" w:type="dxa"/>
                </w:tcPr>
                <w:p w:rsidR="002B1E28" w:rsidRDefault="002B1E28" w:rsidP="002B1E2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2B1E28" w:rsidRPr="003546CE" w:rsidRDefault="002B1E28" w:rsidP="002B1E28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B1E28" w:rsidRDefault="002B1E28" w:rsidP="002B1E2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B1E28" w:rsidRPr="003546CE" w:rsidRDefault="002B1E28" w:rsidP="002B1E28">
      <w:pPr>
        <w:jc w:val="center"/>
        <w:rPr>
          <w:b/>
          <w:sz w:val="26"/>
          <w:szCs w:val="26"/>
        </w:rPr>
      </w:pPr>
      <w:r w:rsidRPr="003546CE">
        <w:rPr>
          <w:b/>
          <w:sz w:val="26"/>
          <w:szCs w:val="26"/>
        </w:rPr>
        <w:t xml:space="preserve">Перечень </w:t>
      </w:r>
    </w:p>
    <w:p w:rsidR="002B1E28" w:rsidRPr="001E2CAC" w:rsidRDefault="001E2CAC" w:rsidP="002B1E28">
      <w:pPr>
        <w:jc w:val="center"/>
        <w:rPr>
          <w:b/>
          <w:sz w:val="26"/>
          <w:szCs w:val="26"/>
        </w:rPr>
      </w:pPr>
      <w:r w:rsidRPr="001E2CAC">
        <w:rPr>
          <w:b/>
          <w:sz w:val="26"/>
          <w:szCs w:val="26"/>
        </w:rPr>
        <w:t>государственного и муниципального имущества муниципального района «Ленский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81532" w:rsidRPr="003546CE" w:rsidRDefault="00E81532" w:rsidP="002B1E28">
      <w:pPr>
        <w:jc w:val="center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268"/>
        <w:gridCol w:w="4536"/>
        <w:gridCol w:w="2268"/>
        <w:gridCol w:w="1134"/>
        <w:gridCol w:w="1701"/>
      </w:tblGrid>
      <w:tr w:rsidR="002B1E28" w:rsidRPr="0061279F" w:rsidTr="002B1E28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Вид объекта недвижимости;</w:t>
            </w: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тип движимого имущества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Сведения о недвижимом имуществе</w:t>
            </w:r>
          </w:p>
        </w:tc>
      </w:tr>
      <w:tr w:rsidR="002B1E28" w:rsidRPr="0061279F" w:rsidTr="002B1E28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Основная характеристика объекта недвижимости</w:t>
            </w:r>
          </w:p>
        </w:tc>
      </w:tr>
      <w:tr w:rsidR="002B1E28" w:rsidRPr="0061279F" w:rsidTr="002B1E28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Тип (площадь - для земельных участков, зданий, помещений)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Единица измерения (для площади - кв. м)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Объездная, д.10/3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Здание гаража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Сооружение (Помещение общего пользования, незавершенное строительством)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2203,8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Набережная, д.97а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Здание гаража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помещение, гараж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Победы, д.43, корп.8, пом.19</w:t>
            </w:r>
          </w:p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ГСК «Спутник»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Объездная, д. 12/1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Здание гаража на 10 автомашин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сооружение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1253,20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Чапаева, д.60, пом. 17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Гараж-стоянка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Мелиораторов, д. 27 «б»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Здание арочного склада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479,9</w:t>
            </w:r>
          </w:p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Горького, д. 28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1147 +/- 7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Объездная, д. 10/5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2336 +/- 17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0" w:type="dxa"/>
            <w:shd w:val="clear" w:color="auto" w:fill="auto"/>
          </w:tcPr>
          <w:p w:rsidR="002B1E28" w:rsidRPr="00DB6579" w:rsidRDefault="00F032E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РС(Я), </w:t>
            </w:r>
            <w:r w:rsidR="002B1E28" w:rsidRPr="00DB6579">
              <w:rPr>
                <w:rFonts w:ascii="Times New Roman" w:hAnsi="Times New Roman" w:cs="Times New Roman"/>
              </w:rPr>
              <w:t>Ленский район, г. Ленск, ул. Победы, д.109/2б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2B1E28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F032ED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 xml:space="preserve">РС(Я), </w:t>
            </w:r>
            <w:r w:rsidR="002B1E28" w:rsidRPr="00DB6579">
              <w:rPr>
                <w:color w:val="000000"/>
              </w:rPr>
              <w:t>Ленский район, г. Ленск, ул. Победы, д.109/2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1649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2B1E28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F032ED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 xml:space="preserve">РС(Я), </w:t>
            </w:r>
            <w:r w:rsidR="002B1E28" w:rsidRPr="00DB6579">
              <w:rPr>
                <w:color w:val="000000"/>
              </w:rPr>
              <w:t>Ленский район, г. Ленск, ул. Победы, д.109/4а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16165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2B1E28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F032ED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 xml:space="preserve">РС(Я), </w:t>
            </w:r>
            <w:r w:rsidR="002B1E28" w:rsidRPr="00DB6579">
              <w:rPr>
                <w:color w:val="000000"/>
              </w:rPr>
              <w:t>Ленский район, г. Ленск, ул. Победы, д.109/2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493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9256BD" w:rsidRPr="00DB6579" w:rsidTr="002B1E28">
        <w:tc>
          <w:tcPr>
            <w:tcW w:w="562" w:type="dxa"/>
            <w:shd w:val="clear" w:color="auto" w:fill="auto"/>
          </w:tcPr>
          <w:p w:rsidR="009256BD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9256BD" w:rsidRPr="00DB6579" w:rsidRDefault="009256BD" w:rsidP="002B1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РС(Я), Ленский район, г. Ленск, ул. Победы д. 63 «б»</w:t>
            </w:r>
          </w:p>
        </w:tc>
        <w:tc>
          <w:tcPr>
            <w:tcW w:w="2268" w:type="dxa"/>
            <w:shd w:val="clear" w:color="auto" w:fill="auto"/>
          </w:tcPr>
          <w:p w:rsidR="009256BD" w:rsidRPr="00DB6579" w:rsidRDefault="00E81532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536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9256BD" w:rsidRPr="00DB6579" w:rsidRDefault="009256BD" w:rsidP="002B1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185,9</w:t>
            </w:r>
          </w:p>
        </w:tc>
        <w:tc>
          <w:tcPr>
            <w:tcW w:w="1134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256BD" w:rsidRPr="00DB6579" w:rsidRDefault="009256BD" w:rsidP="002B1E28">
            <w:pPr>
              <w:jc w:val="center"/>
            </w:pPr>
            <w:r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F032ED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 xml:space="preserve">РС(Я), </w:t>
            </w:r>
            <w:r w:rsidR="002B1E28" w:rsidRPr="00DB6579">
              <w:rPr>
                <w:color w:val="000000"/>
              </w:rPr>
              <w:t>Ленский район, г. Ленск, 3 км трассы Ленск-Мирный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Гараж-стоянка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C32610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1065,4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 (Я), Ленский район, межселенная территория Ленского муниципального района, находящаяся вне границ городских и сельских поселений, территория «</w:t>
            </w:r>
            <w:proofErr w:type="spellStart"/>
            <w:r w:rsidRPr="00DB6579">
              <w:rPr>
                <w:color w:val="000000"/>
              </w:rPr>
              <w:t>Орешкино</w:t>
            </w:r>
            <w:proofErr w:type="spellEnd"/>
            <w:r w:rsidRPr="00DB6579">
              <w:rPr>
                <w:color w:val="00000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 №1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35056 +/- 131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 (Я), Ленский район, межселенная территория Ленского муниципального района, находящаяся вне границ городских и сельских поселений, территория «</w:t>
            </w:r>
            <w:proofErr w:type="spellStart"/>
            <w:r w:rsidRPr="00DB6579">
              <w:rPr>
                <w:color w:val="000000"/>
              </w:rPr>
              <w:t>Орешкино</w:t>
            </w:r>
            <w:proofErr w:type="spellEnd"/>
            <w:r w:rsidRPr="00DB6579">
              <w:rPr>
                <w:color w:val="00000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 №2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13194+/-80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 (Я), Ленский район, г. Ленск, ул. Победы, 80в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5959+/-18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 (Я), Ленский район, г. Ленск, ул. Объездная, д.10/6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Здание электроцеха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13094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162,4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B1E28" w:rsidRPr="00DB6579" w:rsidTr="002B1E28">
        <w:tc>
          <w:tcPr>
            <w:tcW w:w="562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 xml:space="preserve">РС (Я), Ленский район, г. </w:t>
            </w:r>
            <w:r w:rsidR="004F03EA" w:rsidRPr="00DB6579">
              <w:rPr>
                <w:color w:val="000000"/>
              </w:rPr>
              <w:t>Ленск, ул. Объездная, д.10/2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Здание (гаража(склада)</w:t>
            </w:r>
          </w:p>
        </w:tc>
        <w:tc>
          <w:tcPr>
            <w:tcW w:w="453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6579">
              <w:rPr>
                <w:rFonts w:ascii="Times New Roman" w:hAnsi="Times New Roman" w:cs="Times New Roman"/>
                <w:bCs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620,4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кв.м.</w:t>
            </w:r>
          </w:p>
        </w:tc>
      </w:tr>
      <w:tr w:rsidR="00232AFA" w:rsidRPr="00DB6579" w:rsidTr="002B1E28">
        <w:tc>
          <w:tcPr>
            <w:tcW w:w="562" w:type="dxa"/>
            <w:shd w:val="clear" w:color="auto" w:fill="auto"/>
          </w:tcPr>
          <w:p w:rsidR="00232AFA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4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32AFA" w:rsidRPr="00DB6579" w:rsidRDefault="00232AFA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РС(Я), Ленский район, с. Беченча, в 200 метрах от дома № 1 по ул. З. Саморцева</w:t>
            </w:r>
          </w:p>
        </w:tc>
        <w:tc>
          <w:tcPr>
            <w:tcW w:w="2268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32AFA" w:rsidRPr="00DB6579" w:rsidRDefault="00232AFA" w:rsidP="002B1E28">
            <w:pPr>
              <w:jc w:val="center"/>
            </w:pPr>
            <w:r w:rsidRPr="00DB6579">
              <w:t>4001+/-29</w:t>
            </w:r>
          </w:p>
        </w:tc>
        <w:tc>
          <w:tcPr>
            <w:tcW w:w="1134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32AFA" w:rsidRPr="00DB6579" w:rsidRDefault="00232AFA" w:rsidP="002B1E28">
            <w:pPr>
              <w:jc w:val="center"/>
            </w:pPr>
            <w:r w:rsidRPr="00DB6579">
              <w:t>кв.м.</w:t>
            </w:r>
          </w:p>
        </w:tc>
      </w:tr>
      <w:tr w:rsidR="00232AFA" w:rsidRPr="00DB6579" w:rsidTr="002B1E28">
        <w:tc>
          <w:tcPr>
            <w:tcW w:w="562" w:type="dxa"/>
            <w:shd w:val="clear" w:color="auto" w:fill="auto"/>
          </w:tcPr>
          <w:p w:rsidR="00232AFA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4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32AFA" w:rsidRPr="00DB6579" w:rsidRDefault="004E658B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РС(Я), Ленский район, межселенная территория, автодорога Ленск-дачи, 2-ой км., участок № 1</w:t>
            </w:r>
          </w:p>
        </w:tc>
        <w:tc>
          <w:tcPr>
            <w:tcW w:w="2268" w:type="dxa"/>
            <w:shd w:val="clear" w:color="auto" w:fill="auto"/>
          </w:tcPr>
          <w:p w:rsidR="00232AFA" w:rsidRPr="00DB6579" w:rsidRDefault="004E658B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4536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32AFA" w:rsidRPr="00DB6579" w:rsidRDefault="004E658B" w:rsidP="002B1E28">
            <w:pPr>
              <w:jc w:val="center"/>
            </w:pPr>
            <w:r w:rsidRPr="00DB6579">
              <w:t>300+/-6</w:t>
            </w:r>
          </w:p>
        </w:tc>
        <w:tc>
          <w:tcPr>
            <w:tcW w:w="1134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32AFA" w:rsidRPr="00DB6579" w:rsidRDefault="004E658B" w:rsidP="002B1E28">
            <w:pPr>
              <w:jc w:val="center"/>
            </w:pPr>
            <w:r w:rsidRPr="00DB6579">
              <w:t>кв.м.</w:t>
            </w:r>
          </w:p>
        </w:tc>
      </w:tr>
      <w:tr w:rsidR="00232AFA" w:rsidRPr="00DB6579" w:rsidTr="002B1E28">
        <w:tc>
          <w:tcPr>
            <w:tcW w:w="562" w:type="dxa"/>
            <w:shd w:val="clear" w:color="auto" w:fill="auto"/>
          </w:tcPr>
          <w:p w:rsidR="00232AFA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4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32AFA" w:rsidRPr="00DB6579" w:rsidRDefault="00723B22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РС(Я), у. Ленский, с. Нюя, ул. Октябрьская д. 32</w:t>
            </w:r>
          </w:p>
        </w:tc>
        <w:tc>
          <w:tcPr>
            <w:tcW w:w="2268" w:type="dxa"/>
            <w:shd w:val="clear" w:color="auto" w:fill="auto"/>
          </w:tcPr>
          <w:p w:rsidR="00232AFA" w:rsidRPr="00DB6579" w:rsidRDefault="00723B22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32AFA" w:rsidRPr="00DB6579" w:rsidRDefault="00723B22" w:rsidP="002B1E28">
            <w:pPr>
              <w:jc w:val="center"/>
            </w:pPr>
            <w:r w:rsidRPr="00DB6579">
              <w:t>261+/-5</w:t>
            </w:r>
          </w:p>
        </w:tc>
        <w:tc>
          <w:tcPr>
            <w:tcW w:w="1134" w:type="dxa"/>
            <w:shd w:val="clear" w:color="auto" w:fill="auto"/>
          </w:tcPr>
          <w:p w:rsidR="00232AFA" w:rsidRPr="00DB6579" w:rsidRDefault="00232A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32AFA" w:rsidRPr="00DB6579" w:rsidRDefault="00723B22" w:rsidP="002B1E28">
            <w:pPr>
              <w:jc w:val="center"/>
            </w:pPr>
            <w:r w:rsidRPr="00DB6579">
              <w:t>кв.м.</w:t>
            </w:r>
          </w:p>
        </w:tc>
      </w:tr>
      <w:tr w:rsidR="0011253E" w:rsidRPr="00DB6579" w:rsidTr="002B1E28">
        <w:tc>
          <w:tcPr>
            <w:tcW w:w="562" w:type="dxa"/>
            <w:shd w:val="clear" w:color="auto" w:fill="auto"/>
          </w:tcPr>
          <w:p w:rsidR="0011253E" w:rsidRPr="00DB6579" w:rsidRDefault="009256BD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41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774C2" w:rsidRPr="00DB6579" w:rsidRDefault="002774C2" w:rsidP="002774C2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РС(Я), муниципальный район Ленский, сельское поселение</w:t>
            </w:r>
          </w:p>
          <w:p w:rsidR="0011253E" w:rsidRPr="00DB6579" w:rsidRDefault="002774C2" w:rsidP="002774C2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Мурбайский наслег, село Дорожный, улица Озерная, земельный участок 2а</w:t>
            </w:r>
          </w:p>
        </w:tc>
        <w:tc>
          <w:tcPr>
            <w:tcW w:w="2268" w:type="dxa"/>
            <w:shd w:val="clear" w:color="auto" w:fill="auto"/>
          </w:tcPr>
          <w:p w:rsidR="0011253E" w:rsidRPr="00DB6579" w:rsidRDefault="002774C2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4536" w:type="dxa"/>
            <w:shd w:val="clear" w:color="auto" w:fill="auto"/>
          </w:tcPr>
          <w:p w:rsidR="0011253E" w:rsidRPr="00DB6579" w:rsidRDefault="0011253E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11253E" w:rsidRPr="00DB6579" w:rsidRDefault="002774C2" w:rsidP="002B1E28">
            <w:pPr>
              <w:jc w:val="center"/>
            </w:pPr>
            <w:r w:rsidRPr="00DB6579">
              <w:t>514 +/- 4</w:t>
            </w:r>
          </w:p>
        </w:tc>
        <w:tc>
          <w:tcPr>
            <w:tcW w:w="1134" w:type="dxa"/>
            <w:shd w:val="clear" w:color="auto" w:fill="auto"/>
          </w:tcPr>
          <w:p w:rsidR="0011253E" w:rsidRPr="00DB6579" w:rsidRDefault="0011253E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1253E" w:rsidRPr="00DB6579" w:rsidRDefault="002774C2" w:rsidP="002B1E28">
            <w:pPr>
              <w:jc w:val="center"/>
            </w:pPr>
            <w:r w:rsidRPr="00DB6579">
              <w:t>кв.м.</w:t>
            </w:r>
          </w:p>
        </w:tc>
      </w:tr>
    </w:tbl>
    <w:p w:rsidR="002B1E28" w:rsidRPr="00DB6579" w:rsidRDefault="002B1E28" w:rsidP="002B1E28">
      <w:pPr>
        <w:pStyle w:val="ConsPlusNormal"/>
        <w:jc w:val="both"/>
        <w:rPr>
          <w:rFonts w:ascii="Times New Roman" w:hAnsi="Times New Roman" w:cs="Times New Roman"/>
        </w:rPr>
      </w:pPr>
    </w:p>
    <w:p w:rsidR="002B1E28" w:rsidRPr="00DB6579" w:rsidRDefault="002B1E28" w:rsidP="002B1E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410"/>
        <w:gridCol w:w="2977"/>
        <w:gridCol w:w="2693"/>
        <w:gridCol w:w="1134"/>
        <w:gridCol w:w="992"/>
        <w:gridCol w:w="992"/>
        <w:gridCol w:w="1276"/>
      </w:tblGrid>
      <w:tr w:rsidR="002B1E28" w:rsidRPr="00DB6579" w:rsidTr="002B1E28">
        <w:trPr>
          <w:trHeight w:val="276"/>
        </w:trPr>
        <w:tc>
          <w:tcPr>
            <w:tcW w:w="11165" w:type="dxa"/>
            <w:gridSpan w:val="5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br w:type="page"/>
              <w:t>Сведения о недвижимом имуществе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Сведения о движимом имуществе</w:t>
            </w:r>
          </w:p>
        </w:tc>
      </w:tr>
      <w:tr w:rsidR="002B1E28" w:rsidRPr="00DB6579" w:rsidTr="002B1E28">
        <w:trPr>
          <w:trHeight w:val="276"/>
        </w:trPr>
        <w:tc>
          <w:tcPr>
            <w:tcW w:w="3085" w:type="dxa"/>
            <w:gridSpan w:val="2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lastRenderedPageBreak/>
              <w:t>Кадастровый номер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Техническое состояние объекта недвижимости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4394" w:type="dxa"/>
            <w:gridSpan w:val="4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rPr>
          <w:trHeight w:val="102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lastRenderedPageBreak/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Состав (принадлежности) имущества</w:t>
            </w: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16</w:t>
            </w: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14:14:050069:301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производственного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14:14:050043:411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14:14:050068:1357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rPr>
          <w:trHeight w:val="504"/>
        </w:trPr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14:14:050069:123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751D3B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14:14:050048:222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14:14:050083:480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здание арочного склада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14:14:050013:73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обслуживания, для размещения объектов социального и коммунально-бытового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14:14:050069:90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E541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14:14:050090:1499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производственную базу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14:14:050090:1498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размещения промышленных объектов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14:14:050090:249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прочих объектов лесного хозяйства.</w:t>
            </w:r>
          </w:p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строительство производственной базы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14:14:050090:1500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производственную базу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BD" w:rsidRPr="00DB6579" w:rsidTr="002B1E28">
        <w:tc>
          <w:tcPr>
            <w:tcW w:w="959" w:type="dxa"/>
            <w:shd w:val="clear" w:color="auto" w:fill="auto"/>
          </w:tcPr>
          <w:p w:rsidR="009256BD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9256BD" w:rsidRPr="00DB6579" w:rsidRDefault="009256BD" w:rsidP="002B1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14:14:050082:948</w:t>
            </w:r>
          </w:p>
        </w:tc>
        <w:tc>
          <w:tcPr>
            <w:tcW w:w="2410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9256BD" w:rsidRPr="00DB6579" w:rsidRDefault="009256BD" w:rsidP="002B1E2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Производственно-складское</w:t>
            </w:r>
          </w:p>
        </w:tc>
        <w:tc>
          <w:tcPr>
            <w:tcW w:w="1134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256BD" w:rsidRPr="00DB6579" w:rsidRDefault="009256BD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14:14:000000:3452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14:14:050108:268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отдыха (рекреация)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14:14:050115:261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отдыха (рекреация)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14:14:050091:385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B1E28">
        <w:tc>
          <w:tcPr>
            <w:tcW w:w="959" w:type="dxa"/>
            <w:shd w:val="clear" w:color="auto" w:fill="auto"/>
          </w:tcPr>
          <w:p w:rsidR="002B1E28" w:rsidRPr="00DB6579" w:rsidRDefault="00E541FA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2B1E28" w:rsidRPr="00DB6579" w:rsidRDefault="002B1E28" w:rsidP="002B1E28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14:14:050069:111</w:t>
            </w:r>
          </w:p>
        </w:tc>
        <w:tc>
          <w:tcPr>
            <w:tcW w:w="2410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производственного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1F5" w:rsidRPr="00DB6579" w:rsidTr="002B1E28">
        <w:tc>
          <w:tcPr>
            <w:tcW w:w="959" w:type="dxa"/>
            <w:shd w:val="clear" w:color="auto" w:fill="auto"/>
          </w:tcPr>
          <w:p w:rsidR="003831F5" w:rsidRPr="00DB6579" w:rsidRDefault="009256BD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1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831F5" w:rsidRPr="00DB6579" w:rsidRDefault="003831F5" w:rsidP="003831F5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14:14:050078:172</w:t>
            </w:r>
          </w:p>
        </w:tc>
        <w:tc>
          <w:tcPr>
            <w:tcW w:w="2410" w:type="dxa"/>
            <w:shd w:val="clear" w:color="auto" w:fill="auto"/>
          </w:tcPr>
          <w:p w:rsidR="003831F5" w:rsidRPr="00DB6579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3831F5" w:rsidRPr="00DB6579" w:rsidRDefault="003831F5" w:rsidP="003831F5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831F5" w:rsidRPr="00DB6579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Производственно – складское </w:t>
            </w:r>
          </w:p>
        </w:tc>
        <w:tc>
          <w:tcPr>
            <w:tcW w:w="1134" w:type="dxa"/>
            <w:shd w:val="clear" w:color="auto" w:fill="auto"/>
          </w:tcPr>
          <w:p w:rsidR="003831F5" w:rsidRPr="00DB6579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831F5" w:rsidRPr="00DB6579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831F5" w:rsidRPr="00DB6579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831F5" w:rsidRPr="00DB6579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AFA" w:rsidRPr="00DB6579" w:rsidTr="002B1E28">
        <w:tc>
          <w:tcPr>
            <w:tcW w:w="959" w:type="dxa"/>
            <w:shd w:val="clear" w:color="auto" w:fill="auto"/>
          </w:tcPr>
          <w:p w:rsidR="00232AFA" w:rsidRPr="00DB6579" w:rsidRDefault="00E541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232AFA" w:rsidRPr="00DB6579" w:rsidRDefault="00232AFA" w:rsidP="003831F5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14:14:090001:393</w:t>
            </w:r>
          </w:p>
        </w:tc>
        <w:tc>
          <w:tcPr>
            <w:tcW w:w="2410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32AFA" w:rsidRPr="00DB6579" w:rsidRDefault="00232AFA" w:rsidP="003831F5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размещения производственной базы</w:t>
            </w:r>
          </w:p>
        </w:tc>
        <w:tc>
          <w:tcPr>
            <w:tcW w:w="1134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AFA" w:rsidRPr="00DB6579" w:rsidTr="002B1E28">
        <w:tc>
          <w:tcPr>
            <w:tcW w:w="959" w:type="dxa"/>
            <w:shd w:val="clear" w:color="auto" w:fill="auto"/>
          </w:tcPr>
          <w:p w:rsidR="00232AFA" w:rsidRPr="00DB6579" w:rsidRDefault="00E541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232AFA" w:rsidRPr="00DB6579" w:rsidRDefault="004E658B" w:rsidP="003831F5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14:14:050099:904</w:t>
            </w:r>
          </w:p>
        </w:tc>
        <w:tc>
          <w:tcPr>
            <w:tcW w:w="2410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32AFA" w:rsidRPr="00DB6579" w:rsidRDefault="004E658B" w:rsidP="003831F5">
            <w:pPr>
              <w:jc w:val="center"/>
            </w:pPr>
            <w:r w:rsidRPr="00DB6579">
              <w:t>Земли сельскохозяйственного назначения</w:t>
            </w:r>
          </w:p>
        </w:tc>
        <w:tc>
          <w:tcPr>
            <w:tcW w:w="2693" w:type="dxa"/>
            <w:shd w:val="clear" w:color="auto" w:fill="auto"/>
          </w:tcPr>
          <w:p w:rsidR="00232AFA" w:rsidRPr="00DB6579" w:rsidRDefault="004E658B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Предпринимательство 4.0</w:t>
            </w:r>
          </w:p>
        </w:tc>
        <w:tc>
          <w:tcPr>
            <w:tcW w:w="1134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AFA" w:rsidRPr="00DB6579" w:rsidTr="002B1E28">
        <w:tc>
          <w:tcPr>
            <w:tcW w:w="959" w:type="dxa"/>
            <w:shd w:val="clear" w:color="auto" w:fill="auto"/>
          </w:tcPr>
          <w:p w:rsidR="00232AFA" w:rsidRPr="00DB6579" w:rsidRDefault="00E541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232AFA" w:rsidRPr="00DB6579" w:rsidRDefault="00723B22" w:rsidP="003831F5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14:14:080005:20</w:t>
            </w:r>
          </w:p>
        </w:tc>
        <w:tc>
          <w:tcPr>
            <w:tcW w:w="2410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32AFA" w:rsidRPr="00DB6579" w:rsidRDefault="00723B22" w:rsidP="003831F5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32AFA" w:rsidRPr="00DB6579" w:rsidRDefault="00723B2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размещения объектов торговли, бытового обслуживания и общественного питания</w:t>
            </w:r>
          </w:p>
        </w:tc>
        <w:tc>
          <w:tcPr>
            <w:tcW w:w="1134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AFA" w:rsidRPr="00DB6579" w:rsidRDefault="00232A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C2" w:rsidRPr="00DB6579" w:rsidTr="002B1E28">
        <w:tc>
          <w:tcPr>
            <w:tcW w:w="959" w:type="dxa"/>
            <w:shd w:val="clear" w:color="auto" w:fill="auto"/>
          </w:tcPr>
          <w:p w:rsidR="002774C2" w:rsidRPr="00DB6579" w:rsidRDefault="00E541FA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2774C2" w:rsidRPr="00DB6579" w:rsidRDefault="002774C2" w:rsidP="003831F5">
            <w:pPr>
              <w:jc w:val="center"/>
              <w:rPr>
                <w:color w:val="000000"/>
              </w:rPr>
            </w:pPr>
            <w:r w:rsidRPr="00DB6579">
              <w:rPr>
                <w:color w:val="000000"/>
              </w:rPr>
              <w:t>14:14:110001:158</w:t>
            </w:r>
          </w:p>
        </w:tc>
        <w:tc>
          <w:tcPr>
            <w:tcW w:w="2410" w:type="dxa"/>
            <w:shd w:val="clear" w:color="auto" w:fill="auto"/>
          </w:tcPr>
          <w:p w:rsidR="002774C2" w:rsidRPr="00DB6579" w:rsidRDefault="002774C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774C2" w:rsidRPr="00DB6579" w:rsidRDefault="002774C2" w:rsidP="003831F5">
            <w:pPr>
              <w:jc w:val="center"/>
            </w:pPr>
            <w:r w:rsidRPr="00DB6579"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774C2" w:rsidRPr="00DB6579" w:rsidRDefault="002774C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1134" w:type="dxa"/>
            <w:shd w:val="clear" w:color="auto" w:fill="auto"/>
          </w:tcPr>
          <w:p w:rsidR="002774C2" w:rsidRPr="00DB6579" w:rsidRDefault="002774C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774C2" w:rsidRPr="00DB6579" w:rsidRDefault="002774C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774C2" w:rsidRPr="00DB6579" w:rsidRDefault="002774C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774C2" w:rsidRPr="00DB6579" w:rsidRDefault="002774C2" w:rsidP="00383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1E28" w:rsidRPr="00DB6579" w:rsidRDefault="002B1E28" w:rsidP="002B1E28">
      <w:pPr>
        <w:pStyle w:val="ConsPlusNormal"/>
        <w:jc w:val="both"/>
        <w:rPr>
          <w:rFonts w:ascii="Times New Roman" w:hAnsi="Times New Roman" w:cs="Times New Roman"/>
        </w:rPr>
      </w:pPr>
    </w:p>
    <w:p w:rsidR="002B1E28" w:rsidRPr="00DB6579" w:rsidRDefault="002B1E28" w:rsidP="002B1E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83"/>
        <w:gridCol w:w="2179"/>
        <w:gridCol w:w="2438"/>
        <w:gridCol w:w="1895"/>
        <w:gridCol w:w="2038"/>
        <w:gridCol w:w="1873"/>
        <w:gridCol w:w="2026"/>
      </w:tblGrid>
      <w:tr w:rsidR="002B1E28" w:rsidRPr="00DB6579" w:rsidTr="00232AFA">
        <w:trPr>
          <w:trHeight w:val="227"/>
        </w:trPr>
        <w:tc>
          <w:tcPr>
            <w:tcW w:w="436" w:type="dxa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2" w:type="dxa"/>
            <w:gridSpan w:val="7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Сведения о правообладателях и о правах третьих лиц на имущество</w:t>
            </w:r>
          </w:p>
        </w:tc>
      </w:tr>
      <w:tr w:rsidR="002B1E28" w:rsidRPr="00DB6579" w:rsidTr="00232AFA">
        <w:trPr>
          <w:trHeight w:val="455"/>
        </w:trPr>
        <w:tc>
          <w:tcPr>
            <w:tcW w:w="436" w:type="dxa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  <w:gridSpan w:val="2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Для договоров аренды и безвозмездного пользования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Наименование правообладателя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Наличие ограниченного вещного права на имущество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ИНН правообладателя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2026" w:type="dxa"/>
            <w:vMerge w:val="restart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2B1E28" w:rsidRPr="00DB6579" w:rsidTr="00232AFA">
        <w:trPr>
          <w:trHeight w:val="698"/>
        </w:trPr>
        <w:tc>
          <w:tcPr>
            <w:tcW w:w="436" w:type="dxa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Дата окончания срока действия договора (при наличии)</w:t>
            </w:r>
          </w:p>
        </w:tc>
        <w:tc>
          <w:tcPr>
            <w:tcW w:w="2438" w:type="dxa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23</w:t>
            </w:r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2B1E28" w:rsidP="002B1E28">
            <w:pPr>
              <w:jc w:val="center"/>
            </w:pPr>
            <w:r w:rsidRPr="00DB6579">
              <w:t>1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 xml:space="preserve">Да 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14.08.2027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1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2B1E28" w:rsidP="002B1E28">
            <w:pPr>
              <w:jc w:val="center"/>
            </w:pPr>
            <w:r w:rsidRPr="00DB6579">
              <w:t>2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 xml:space="preserve">Да 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96235C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02.03.2030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2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3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 xml:space="preserve">Да 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18.11.2026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3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4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7C1D04" w:rsidP="002B1E28">
            <w:pPr>
              <w:jc w:val="center"/>
            </w:pPr>
            <w:r w:rsidRPr="00DB6579">
              <w:t>Да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7C1D04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12.02.2028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4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5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Да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7349B0" w:rsidP="007C1D04">
            <w:pPr>
              <w:pStyle w:val="ConsPlusNormal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 xml:space="preserve">           17.12.2028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5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6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 xml:space="preserve">Да 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18.11.2026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6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7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 xml:space="preserve">Да 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29.11.2026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7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8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CB1BCD" w:rsidP="002B1E28">
            <w:pPr>
              <w:jc w:val="center"/>
            </w:pPr>
            <w:r w:rsidRPr="00DB6579">
              <w:t>Д</w:t>
            </w:r>
            <w:r w:rsidR="007C1D04" w:rsidRPr="00DB6579">
              <w:t>а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7C1D04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10.08.2028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8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9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19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10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2B1E28" w:rsidRPr="00DB6579" w:rsidRDefault="007349B0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20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11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C32610" w:rsidP="002B1E28">
            <w:pPr>
              <w:jc w:val="center"/>
            </w:pPr>
            <w:r w:rsidRPr="00DB6579">
              <w:t>Да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C32610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10.09.2028</w:t>
            </w:r>
          </w:p>
        </w:tc>
        <w:tc>
          <w:tcPr>
            <w:tcW w:w="2438" w:type="dxa"/>
            <w:shd w:val="clear" w:color="auto" w:fill="auto"/>
          </w:tcPr>
          <w:p w:rsidR="002B1E28" w:rsidRPr="00DB6579" w:rsidRDefault="00A85FDC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21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2B1E28" w:rsidRPr="00DB6579" w:rsidTr="00232AFA">
        <w:trPr>
          <w:trHeight w:val="145"/>
        </w:trPr>
        <w:tc>
          <w:tcPr>
            <w:tcW w:w="436" w:type="dxa"/>
          </w:tcPr>
          <w:p w:rsidR="002B1E28" w:rsidRPr="00DB6579" w:rsidRDefault="006701FB" w:rsidP="002B1E28">
            <w:pPr>
              <w:jc w:val="center"/>
            </w:pPr>
            <w:r>
              <w:t>12</w:t>
            </w:r>
          </w:p>
        </w:tc>
        <w:tc>
          <w:tcPr>
            <w:tcW w:w="2383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2B1E28" w:rsidRPr="00DB6579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2B1E28" w:rsidRPr="00DB6579" w:rsidRDefault="00A85FDC" w:rsidP="002B1E28">
            <w:pPr>
              <w:jc w:val="center"/>
            </w:pPr>
            <w:r w:rsidRPr="00DB6579">
              <w:t>МР</w:t>
            </w:r>
            <w:r w:rsidR="002B1E28" w:rsidRPr="00DB6579">
              <w:t xml:space="preserve"> «Ленский район»</w:t>
            </w:r>
          </w:p>
        </w:tc>
        <w:tc>
          <w:tcPr>
            <w:tcW w:w="1895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2B1E28" w:rsidRPr="00DB6579" w:rsidRDefault="002B1E28" w:rsidP="002B1E28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2B1E28" w:rsidRPr="00DB6579" w:rsidRDefault="007C1D04" w:rsidP="002B1E28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2B1E28" w:rsidRPr="00DB6579" w:rsidRDefault="008C2D58" w:rsidP="002B1E28">
            <w:hyperlink r:id="rId22" w:history="1">
              <w:r w:rsidR="002B1E28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2B1E28" w:rsidRPr="00DB6579">
                <w:rPr>
                  <w:rStyle w:val="aa"/>
                  <w:color w:val="0000FF"/>
                </w:rPr>
                <w:t>@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2B1E28" w:rsidRPr="00DB6579">
                <w:rPr>
                  <w:rStyle w:val="aa"/>
                  <w:color w:val="0000FF"/>
                </w:rPr>
                <w:t>.</w:t>
              </w:r>
              <w:r w:rsidR="002B1E28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145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13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>
              <w:t>Да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27.03.2027</w:t>
            </w: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3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145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14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 xml:space="preserve">Да 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18.09.2027</w:t>
            </w: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4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145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15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5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145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16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6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145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17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Да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7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145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18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8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242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19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МР «Ленский район»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1414009962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29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242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lastRenderedPageBreak/>
              <w:t>20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Да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widowControl/>
              <w:autoSpaceDE/>
              <w:autoSpaceDN/>
              <w:adjustRightInd/>
              <w:jc w:val="center"/>
            </w:pPr>
            <w:r w:rsidRPr="00DB6579">
              <w:t>28.01.2029</w:t>
            </w: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30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242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21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31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242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22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 xml:space="preserve">Нет 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Нет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32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  <w:tr w:rsidR="009256BD" w:rsidRPr="00DB6579" w:rsidTr="00232AFA">
        <w:trPr>
          <w:trHeight w:val="242"/>
        </w:trPr>
        <w:tc>
          <w:tcPr>
            <w:tcW w:w="436" w:type="dxa"/>
          </w:tcPr>
          <w:p w:rsidR="009256BD" w:rsidRPr="00DB6579" w:rsidRDefault="006701FB" w:rsidP="009256BD">
            <w:pPr>
              <w:jc w:val="center"/>
            </w:pPr>
            <w:r>
              <w:t>23</w:t>
            </w:r>
          </w:p>
        </w:tc>
        <w:tc>
          <w:tcPr>
            <w:tcW w:w="2383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>Да</w:t>
            </w:r>
          </w:p>
        </w:tc>
        <w:tc>
          <w:tcPr>
            <w:tcW w:w="2179" w:type="dxa"/>
            <w:shd w:val="clear" w:color="auto" w:fill="auto"/>
          </w:tcPr>
          <w:p w:rsidR="009256BD" w:rsidRPr="00DB6579" w:rsidRDefault="009256BD" w:rsidP="00925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579">
              <w:rPr>
                <w:rFonts w:ascii="Times New Roman" w:hAnsi="Times New Roman" w:cs="Times New Roman"/>
              </w:rPr>
              <w:t>12.09.2030</w:t>
            </w:r>
          </w:p>
        </w:tc>
        <w:tc>
          <w:tcPr>
            <w:tcW w:w="24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 xml:space="preserve">Нет </w:t>
            </w:r>
          </w:p>
        </w:tc>
        <w:tc>
          <w:tcPr>
            <w:tcW w:w="1895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 xml:space="preserve">Нет </w:t>
            </w:r>
          </w:p>
        </w:tc>
        <w:tc>
          <w:tcPr>
            <w:tcW w:w="2038" w:type="dxa"/>
            <w:shd w:val="clear" w:color="auto" w:fill="auto"/>
          </w:tcPr>
          <w:p w:rsidR="009256BD" w:rsidRPr="00DB6579" w:rsidRDefault="009256BD" w:rsidP="009256BD">
            <w:pPr>
              <w:jc w:val="center"/>
            </w:pPr>
            <w:r w:rsidRPr="00DB6579">
              <w:t xml:space="preserve">Нет </w:t>
            </w:r>
          </w:p>
        </w:tc>
        <w:tc>
          <w:tcPr>
            <w:tcW w:w="1873" w:type="dxa"/>
            <w:shd w:val="clear" w:color="auto" w:fill="auto"/>
          </w:tcPr>
          <w:p w:rsidR="009256BD" w:rsidRPr="00DB6579" w:rsidRDefault="009256BD" w:rsidP="009256BD">
            <w:r w:rsidRPr="00DB6579">
              <w:t>8(411-37)3-00-86</w:t>
            </w:r>
          </w:p>
        </w:tc>
        <w:tc>
          <w:tcPr>
            <w:tcW w:w="2026" w:type="dxa"/>
            <w:shd w:val="clear" w:color="auto" w:fill="auto"/>
          </w:tcPr>
          <w:p w:rsidR="009256BD" w:rsidRPr="00DB6579" w:rsidRDefault="008C2D58" w:rsidP="009256BD">
            <w:hyperlink r:id="rId33" w:history="1">
              <w:r w:rsidR="009256BD" w:rsidRPr="00DB6579">
                <w:rPr>
                  <w:rStyle w:val="aa"/>
                  <w:color w:val="0000FF"/>
                  <w:lang w:val="en-US"/>
                </w:rPr>
                <w:t>raikiolensk</w:t>
              </w:r>
              <w:r w:rsidR="009256BD" w:rsidRPr="00DB6579">
                <w:rPr>
                  <w:rStyle w:val="aa"/>
                  <w:color w:val="0000FF"/>
                </w:rPr>
                <w:t>@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mail</w:t>
              </w:r>
              <w:r w:rsidR="009256BD" w:rsidRPr="00DB6579">
                <w:rPr>
                  <w:rStyle w:val="aa"/>
                  <w:color w:val="0000FF"/>
                </w:rPr>
                <w:t>.</w:t>
              </w:r>
              <w:r w:rsidR="009256BD" w:rsidRPr="00DB6579">
                <w:rPr>
                  <w:rStyle w:val="aa"/>
                  <w:color w:val="0000FF"/>
                  <w:lang w:val="en-US"/>
                </w:rPr>
                <w:t>ru</w:t>
              </w:r>
            </w:hyperlink>
          </w:p>
        </w:tc>
      </w:tr>
    </w:tbl>
    <w:p w:rsidR="002B1E28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1E28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1E28" w:rsidRPr="0061279F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5"/>
        <w:gridCol w:w="5065"/>
      </w:tblGrid>
      <w:tr w:rsidR="002B1E28" w:rsidRPr="00E67457" w:rsidTr="002B1E28">
        <w:tc>
          <w:tcPr>
            <w:tcW w:w="10031" w:type="dxa"/>
          </w:tcPr>
          <w:p w:rsidR="002B1E28" w:rsidRPr="003546CE" w:rsidRDefault="00936A25" w:rsidP="00C41FC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председателя</w:t>
            </w:r>
            <w:r w:rsidR="00C41FC6">
              <w:rPr>
                <w:b/>
                <w:sz w:val="26"/>
                <w:szCs w:val="26"/>
              </w:rPr>
              <w:t xml:space="preserve"> </w:t>
            </w:r>
            <w:r w:rsidR="002B1E28" w:rsidRPr="003546CE">
              <w:rPr>
                <w:b/>
                <w:sz w:val="26"/>
                <w:szCs w:val="26"/>
              </w:rPr>
              <w:t xml:space="preserve">МКУ </w:t>
            </w:r>
            <w:r w:rsidR="00A85FDC" w:rsidRPr="003546CE">
              <w:rPr>
                <w:b/>
                <w:sz w:val="26"/>
                <w:szCs w:val="26"/>
              </w:rPr>
              <w:t>«КИО»</w:t>
            </w:r>
            <w:r w:rsidR="002B1E28" w:rsidRPr="003546CE">
              <w:rPr>
                <w:b/>
                <w:sz w:val="26"/>
                <w:szCs w:val="26"/>
              </w:rPr>
              <w:t xml:space="preserve"> </w:t>
            </w:r>
            <w:r w:rsidR="002B1E28" w:rsidRPr="003546CE">
              <w:rPr>
                <w:b/>
                <w:sz w:val="26"/>
                <w:szCs w:val="26"/>
              </w:rPr>
              <w:tab/>
            </w:r>
          </w:p>
          <w:p w:rsidR="002B1E28" w:rsidRPr="003546CE" w:rsidRDefault="00A85FDC" w:rsidP="002B1E28">
            <w:pPr>
              <w:rPr>
                <w:b/>
                <w:sz w:val="26"/>
                <w:szCs w:val="26"/>
              </w:rPr>
            </w:pPr>
            <w:r w:rsidRPr="003546CE">
              <w:rPr>
                <w:b/>
                <w:sz w:val="26"/>
                <w:szCs w:val="26"/>
              </w:rPr>
              <w:t>МР «Ленский район»</w:t>
            </w:r>
          </w:p>
        </w:tc>
        <w:tc>
          <w:tcPr>
            <w:tcW w:w="5322" w:type="dxa"/>
            <w:vAlign w:val="center"/>
          </w:tcPr>
          <w:p w:rsidR="004C4A02" w:rsidRPr="003546CE" w:rsidRDefault="004C4A02" w:rsidP="002B1E28">
            <w:pPr>
              <w:jc w:val="right"/>
              <w:rPr>
                <w:b/>
                <w:sz w:val="26"/>
                <w:szCs w:val="26"/>
              </w:rPr>
            </w:pPr>
          </w:p>
          <w:p w:rsidR="002B1E28" w:rsidRPr="003546CE" w:rsidRDefault="00C41FC6" w:rsidP="00C41FC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</w:t>
            </w:r>
            <w:r w:rsidR="00A85FDC" w:rsidRPr="003546CE">
              <w:rPr>
                <w:b/>
                <w:sz w:val="26"/>
                <w:szCs w:val="26"/>
              </w:rPr>
              <w:t xml:space="preserve"> </w:t>
            </w:r>
            <w:r w:rsidR="00936A25">
              <w:rPr>
                <w:b/>
                <w:sz w:val="26"/>
                <w:szCs w:val="26"/>
              </w:rPr>
              <w:t>А.Н. Олейник</w:t>
            </w:r>
          </w:p>
        </w:tc>
      </w:tr>
    </w:tbl>
    <w:p w:rsidR="002B1E28" w:rsidRPr="0061279F" w:rsidRDefault="002B1E28" w:rsidP="002B1E28">
      <w:pPr>
        <w:rPr>
          <w:sz w:val="22"/>
          <w:szCs w:val="22"/>
        </w:rPr>
      </w:pPr>
    </w:p>
    <w:p w:rsidR="002B1E28" w:rsidRPr="0061279F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sectPr w:rsidR="00D41EA5" w:rsidSect="002B1E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CE" w:rsidRDefault="001540CE">
      <w:r>
        <w:separator/>
      </w:r>
    </w:p>
  </w:endnote>
  <w:endnote w:type="continuationSeparator" w:id="0">
    <w:p w:rsidR="001540CE" w:rsidRDefault="0015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CE" w:rsidRDefault="001540CE">
      <w:r>
        <w:separator/>
      </w:r>
    </w:p>
  </w:footnote>
  <w:footnote w:type="continuationSeparator" w:id="0">
    <w:p w:rsidR="001540CE" w:rsidRDefault="0015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C4" w:rsidRDefault="001A12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A12C4" w:rsidRDefault="001A12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C4" w:rsidRDefault="001A12C4">
    <w:pPr>
      <w:pStyle w:val="a7"/>
      <w:framePr w:wrap="around" w:vAnchor="text" w:hAnchor="margin" w:xAlign="center" w:y="1"/>
      <w:rPr>
        <w:rStyle w:val="a9"/>
      </w:rPr>
    </w:pPr>
  </w:p>
  <w:p w:rsidR="001A12C4" w:rsidRDefault="001A12C4" w:rsidP="002B1E2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C559E1"/>
    <w:multiLevelType w:val="hybridMultilevel"/>
    <w:tmpl w:val="777C2CEC"/>
    <w:lvl w:ilvl="0" w:tplc="DB34E3B0">
      <w:start w:val="1"/>
      <w:numFmt w:val="decimal"/>
      <w:lvlText w:val="%1."/>
      <w:lvlJc w:val="left"/>
      <w:pPr>
        <w:ind w:left="169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5336"/>
    <w:rsid w:val="00064255"/>
    <w:rsid w:val="00073A94"/>
    <w:rsid w:val="00074BEC"/>
    <w:rsid w:val="00076E97"/>
    <w:rsid w:val="00086F61"/>
    <w:rsid w:val="000A6001"/>
    <w:rsid w:val="00111B8E"/>
    <w:rsid w:val="0011253E"/>
    <w:rsid w:val="00121EEA"/>
    <w:rsid w:val="0013566B"/>
    <w:rsid w:val="001540CE"/>
    <w:rsid w:val="0018174B"/>
    <w:rsid w:val="001A12C4"/>
    <w:rsid w:val="001E2624"/>
    <w:rsid w:val="001E2CAC"/>
    <w:rsid w:val="00213094"/>
    <w:rsid w:val="0021488B"/>
    <w:rsid w:val="00232AFA"/>
    <w:rsid w:val="00263A32"/>
    <w:rsid w:val="002774C2"/>
    <w:rsid w:val="00280598"/>
    <w:rsid w:val="002A5B12"/>
    <w:rsid w:val="002B1E28"/>
    <w:rsid w:val="00327CD6"/>
    <w:rsid w:val="003546CE"/>
    <w:rsid w:val="00362724"/>
    <w:rsid w:val="003715E7"/>
    <w:rsid w:val="00380677"/>
    <w:rsid w:val="003810DD"/>
    <w:rsid w:val="003831F5"/>
    <w:rsid w:val="003F749C"/>
    <w:rsid w:val="004032EF"/>
    <w:rsid w:val="004630D5"/>
    <w:rsid w:val="004638E4"/>
    <w:rsid w:val="00474CEC"/>
    <w:rsid w:val="00493606"/>
    <w:rsid w:val="004C4A02"/>
    <w:rsid w:val="004E658B"/>
    <w:rsid w:val="004F03EA"/>
    <w:rsid w:val="004F4F3F"/>
    <w:rsid w:val="00501EFD"/>
    <w:rsid w:val="00536DED"/>
    <w:rsid w:val="00567EA3"/>
    <w:rsid w:val="00574EF1"/>
    <w:rsid w:val="005C133F"/>
    <w:rsid w:val="005D39B8"/>
    <w:rsid w:val="005E74B1"/>
    <w:rsid w:val="005F5B6A"/>
    <w:rsid w:val="00610C8A"/>
    <w:rsid w:val="00616261"/>
    <w:rsid w:val="00621048"/>
    <w:rsid w:val="00633C9A"/>
    <w:rsid w:val="00642E00"/>
    <w:rsid w:val="00665055"/>
    <w:rsid w:val="006701FB"/>
    <w:rsid w:val="00675286"/>
    <w:rsid w:val="00681592"/>
    <w:rsid w:val="006830DA"/>
    <w:rsid w:val="00686D80"/>
    <w:rsid w:val="006A5D85"/>
    <w:rsid w:val="00723B22"/>
    <w:rsid w:val="007349B0"/>
    <w:rsid w:val="0075031E"/>
    <w:rsid w:val="00751D3B"/>
    <w:rsid w:val="00762AA1"/>
    <w:rsid w:val="007C1D04"/>
    <w:rsid w:val="007C5E48"/>
    <w:rsid w:val="007D160B"/>
    <w:rsid w:val="008167E6"/>
    <w:rsid w:val="008A62E1"/>
    <w:rsid w:val="008C2D58"/>
    <w:rsid w:val="008E413A"/>
    <w:rsid w:val="008F1A77"/>
    <w:rsid w:val="009204CC"/>
    <w:rsid w:val="009256BD"/>
    <w:rsid w:val="009256F7"/>
    <w:rsid w:val="00936A25"/>
    <w:rsid w:val="009536E4"/>
    <w:rsid w:val="009563BF"/>
    <w:rsid w:val="0096235C"/>
    <w:rsid w:val="009A6B17"/>
    <w:rsid w:val="009B11B6"/>
    <w:rsid w:val="009B1BDE"/>
    <w:rsid w:val="009C0DBC"/>
    <w:rsid w:val="009D0A88"/>
    <w:rsid w:val="009D106E"/>
    <w:rsid w:val="00A2675D"/>
    <w:rsid w:val="00A6092B"/>
    <w:rsid w:val="00A63515"/>
    <w:rsid w:val="00A85FDC"/>
    <w:rsid w:val="00AA0DDA"/>
    <w:rsid w:val="00AE07DA"/>
    <w:rsid w:val="00BC1F18"/>
    <w:rsid w:val="00BF5EB4"/>
    <w:rsid w:val="00C0180C"/>
    <w:rsid w:val="00C26349"/>
    <w:rsid w:val="00C30E11"/>
    <w:rsid w:val="00C32610"/>
    <w:rsid w:val="00C41FC6"/>
    <w:rsid w:val="00C44EF2"/>
    <w:rsid w:val="00C75EA4"/>
    <w:rsid w:val="00CB1BCD"/>
    <w:rsid w:val="00CB2CED"/>
    <w:rsid w:val="00CB69E6"/>
    <w:rsid w:val="00CB6F17"/>
    <w:rsid w:val="00CC4E42"/>
    <w:rsid w:val="00CD4F71"/>
    <w:rsid w:val="00D06873"/>
    <w:rsid w:val="00D41EA5"/>
    <w:rsid w:val="00D44918"/>
    <w:rsid w:val="00D659BC"/>
    <w:rsid w:val="00DA5C42"/>
    <w:rsid w:val="00DB6579"/>
    <w:rsid w:val="00DD10FC"/>
    <w:rsid w:val="00DE1550"/>
    <w:rsid w:val="00E07D28"/>
    <w:rsid w:val="00E24709"/>
    <w:rsid w:val="00E541FA"/>
    <w:rsid w:val="00E54436"/>
    <w:rsid w:val="00E81532"/>
    <w:rsid w:val="00EB6EDF"/>
    <w:rsid w:val="00F032ED"/>
    <w:rsid w:val="00F06AE2"/>
    <w:rsid w:val="00F4753B"/>
    <w:rsid w:val="00F62E8A"/>
    <w:rsid w:val="00F71A74"/>
    <w:rsid w:val="00F93546"/>
    <w:rsid w:val="00FD6BFD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7445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uiPriority w:val="99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B1E28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Верхний колонтитул Знак"/>
    <w:basedOn w:val="a0"/>
    <w:link w:val="a7"/>
    <w:rsid w:val="002B1E28"/>
    <w:rPr>
      <w:rFonts w:ascii="Times New Roman" w:eastAsia="Times New Roman" w:hAnsi="Times New Roman"/>
    </w:rPr>
  </w:style>
  <w:style w:type="character" w:styleId="a9">
    <w:name w:val="page number"/>
    <w:basedOn w:val="a0"/>
    <w:rsid w:val="002B1E28"/>
  </w:style>
  <w:style w:type="character" w:styleId="aa">
    <w:name w:val="Hyperlink"/>
    <w:rsid w:val="002B1E28"/>
    <w:rPr>
      <w:color w:val="04348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ikiolensk@mail.ru" TargetMode="External"/><Relationship Id="rId18" Type="http://schemas.openxmlformats.org/officeDocument/2006/relationships/hyperlink" Target="mailto:raikiolensk@mail.ru" TargetMode="External"/><Relationship Id="rId26" Type="http://schemas.openxmlformats.org/officeDocument/2006/relationships/hyperlink" Target="mailto:raikiolensk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aikiolensk@mail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aikiolensk@mail.ru" TargetMode="External"/><Relationship Id="rId17" Type="http://schemas.openxmlformats.org/officeDocument/2006/relationships/hyperlink" Target="mailto:raikiolensk@mail.ru" TargetMode="External"/><Relationship Id="rId25" Type="http://schemas.openxmlformats.org/officeDocument/2006/relationships/hyperlink" Target="mailto:raikiolensk@mail.ru" TargetMode="External"/><Relationship Id="rId33" Type="http://schemas.openxmlformats.org/officeDocument/2006/relationships/hyperlink" Target="mailto:raikiolensk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ikiolensk@mail.ru" TargetMode="External"/><Relationship Id="rId20" Type="http://schemas.openxmlformats.org/officeDocument/2006/relationships/hyperlink" Target="mailto:raikiolensk@mail.ru" TargetMode="External"/><Relationship Id="rId29" Type="http://schemas.openxmlformats.org/officeDocument/2006/relationships/hyperlink" Target="mailto:raikiolens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ikiolensk@mail.ru" TargetMode="External"/><Relationship Id="rId24" Type="http://schemas.openxmlformats.org/officeDocument/2006/relationships/hyperlink" Target="mailto:raikiolensk@mail.ru" TargetMode="External"/><Relationship Id="rId32" Type="http://schemas.openxmlformats.org/officeDocument/2006/relationships/hyperlink" Target="mailto:raikiolens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ikiolensk@mail.ru" TargetMode="External"/><Relationship Id="rId23" Type="http://schemas.openxmlformats.org/officeDocument/2006/relationships/hyperlink" Target="mailto:raikiolensk@mail.ru" TargetMode="External"/><Relationship Id="rId28" Type="http://schemas.openxmlformats.org/officeDocument/2006/relationships/hyperlink" Target="mailto:raikiolensk@mail.r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raikiolensk@mail.ru" TargetMode="External"/><Relationship Id="rId31" Type="http://schemas.openxmlformats.org/officeDocument/2006/relationships/hyperlink" Target="mailto:raikiolensk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aikiolensk@mail.ru" TargetMode="External"/><Relationship Id="rId22" Type="http://schemas.openxmlformats.org/officeDocument/2006/relationships/hyperlink" Target="mailto:raikiolensk@mail.ru" TargetMode="External"/><Relationship Id="rId27" Type="http://schemas.openxmlformats.org/officeDocument/2006/relationships/hyperlink" Target="mailto:raikiolensk@mail.ru" TargetMode="External"/><Relationship Id="rId30" Type="http://schemas.openxmlformats.org/officeDocument/2006/relationships/hyperlink" Target="mailto:raikiolensk@mail.ru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5CE4-AEDD-4533-A319-75FA4F67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8</Pages>
  <Words>1879</Words>
  <Characters>10714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2026-03-06T01:41:00Z</dcterms:created>
  <dcterms:modified xsi:type="dcterms:W3CDTF">2026-03-06T01:41:00Z</dcterms:modified>
</cp:coreProperties>
</file>