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E90571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990242" w:rsidP="009902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5E2BEB" w:rsidP="006B55E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6B55E1">
              <w:rPr>
                <w:b/>
                <w:snapToGrid w:val="0"/>
                <w:color w:val="000000"/>
                <w:sz w:val="28"/>
                <w:szCs w:val="28"/>
              </w:rPr>
              <w:t>03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6B55E1">
              <w:rPr>
                <w:b/>
                <w:snapToGrid w:val="0"/>
                <w:color w:val="000000"/>
                <w:sz w:val="28"/>
                <w:szCs w:val="28"/>
              </w:rPr>
              <w:t xml:space="preserve">марта </w:t>
            </w:r>
            <w:r w:rsidR="001B7EF7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№ </w:t>
            </w:r>
            <w:r w:rsidR="006B55E1">
              <w:rPr>
                <w:b/>
                <w:snapToGrid w:val="0"/>
                <w:color w:val="000000"/>
                <w:sz w:val="28"/>
                <w:szCs w:val="28"/>
              </w:rPr>
              <w:t>01-03-147/6</w:t>
            </w:r>
          </w:p>
        </w:tc>
      </w:tr>
      <w:tr w:rsidR="008E3EBE" w:rsidRPr="00122E29" w:rsidTr="00E90571">
        <w:trPr>
          <w:trHeight w:val="471"/>
        </w:trPr>
        <w:tc>
          <w:tcPr>
            <w:tcW w:w="9781" w:type="dxa"/>
            <w:gridSpan w:val="6"/>
          </w:tcPr>
          <w:p w:rsidR="008E3EBE" w:rsidRPr="00122E29" w:rsidRDefault="00895777" w:rsidP="00895777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895777">
              <w:rPr>
                <w:b/>
                <w:sz w:val="28"/>
                <w:szCs w:val="28"/>
              </w:rPr>
              <w:t>О проведении санита</w:t>
            </w:r>
            <w:r>
              <w:rPr>
                <w:b/>
                <w:sz w:val="28"/>
                <w:szCs w:val="28"/>
              </w:rPr>
              <w:t xml:space="preserve">рной очистки и благоустройству </w:t>
            </w:r>
            <w:r w:rsidRPr="00895777">
              <w:rPr>
                <w:b/>
                <w:sz w:val="28"/>
                <w:szCs w:val="28"/>
              </w:rPr>
              <w:t>территорий населенных пу</w:t>
            </w:r>
            <w:r>
              <w:rPr>
                <w:b/>
                <w:sz w:val="28"/>
                <w:szCs w:val="28"/>
              </w:rPr>
              <w:t xml:space="preserve">нктов муниципального района </w:t>
            </w:r>
            <w:r w:rsidRPr="00895777">
              <w:rPr>
                <w:b/>
                <w:sz w:val="28"/>
                <w:szCs w:val="28"/>
              </w:rPr>
              <w:t>«Ленский район» Р</w:t>
            </w:r>
            <w:r>
              <w:rPr>
                <w:b/>
                <w:sz w:val="28"/>
                <w:szCs w:val="28"/>
              </w:rPr>
              <w:t xml:space="preserve">еспублики </w:t>
            </w:r>
            <w:r w:rsidRPr="00895777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аха</w:t>
            </w:r>
            <w:r w:rsidRPr="00895777">
              <w:rPr>
                <w:b/>
                <w:sz w:val="28"/>
                <w:szCs w:val="28"/>
              </w:rPr>
              <w:t xml:space="preserve"> (Я</w:t>
            </w:r>
            <w:r>
              <w:rPr>
                <w:b/>
                <w:sz w:val="28"/>
                <w:szCs w:val="28"/>
              </w:rPr>
              <w:t>кутия</w:t>
            </w:r>
            <w:r w:rsidRPr="00895777">
              <w:rPr>
                <w:b/>
                <w:sz w:val="28"/>
                <w:szCs w:val="28"/>
              </w:rPr>
              <w:t>)</w:t>
            </w:r>
          </w:p>
        </w:tc>
      </w:tr>
    </w:tbl>
    <w:p w:rsidR="002E649D" w:rsidRDefault="002E649D" w:rsidP="002E649D">
      <w:pPr>
        <w:spacing w:line="360" w:lineRule="auto"/>
        <w:ind w:firstLine="720"/>
        <w:jc w:val="both"/>
        <w:rPr>
          <w:sz w:val="28"/>
          <w:szCs w:val="28"/>
        </w:rPr>
      </w:pP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Во исполнение требований Федеральных законов от 06.10.2003  № 131-ФЗ «Об общих принципах организации местного самоуправления в Российской Федерации», от 24.06.1998 № 89-ФЗ «Об отходах производства и потребления», от 10.01.2002 № 7-ФЗ «Об охране окружающей среды», от 30.03.1999 № 52-ФЗ «О санитарно-эпидемиологическом благополучии населения», Экологического кодекса Республики Саха (Якутия), а также в целях улучшения санитарного состояния территории в населенных пу</w:t>
      </w:r>
      <w:r>
        <w:rPr>
          <w:sz w:val="28"/>
          <w:szCs w:val="28"/>
        </w:rPr>
        <w:t>нктах МР</w:t>
      </w:r>
      <w:r w:rsidRPr="00895777">
        <w:rPr>
          <w:sz w:val="28"/>
          <w:szCs w:val="28"/>
        </w:rPr>
        <w:t xml:space="preserve"> «Ленский район»,  </w:t>
      </w:r>
      <w:r w:rsidR="00333405">
        <w:rPr>
          <w:sz w:val="28"/>
          <w:szCs w:val="28"/>
        </w:rPr>
        <w:t xml:space="preserve">                            </w:t>
      </w:r>
      <w:r w:rsidRPr="00895777">
        <w:rPr>
          <w:sz w:val="28"/>
          <w:szCs w:val="28"/>
        </w:rPr>
        <w:t>п о с т а н о в л я ю: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санитарную очистку на </w:t>
      </w:r>
      <w:r w:rsidRPr="00895777">
        <w:rPr>
          <w:sz w:val="28"/>
          <w:szCs w:val="28"/>
        </w:rPr>
        <w:t>территории населенных пу</w:t>
      </w:r>
      <w:r>
        <w:rPr>
          <w:sz w:val="28"/>
          <w:szCs w:val="28"/>
        </w:rPr>
        <w:t>нктов МР</w:t>
      </w:r>
      <w:r w:rsidRPr="00895777">
        <w:rPr>
          <w:sz w:val="28"/>
          <w:szCs w:val="28"/>
        </w:rPr>
        <w:t xml:space="preserve"> «Ленский район», с привлечением всех организаций и учреждений, незав</w:t>
      </w:r>
      <w:r>
        <w:rPr>
          <w:sz w:val="28"/>
          <w:szCs w:val="28"/>
        </w:rPr>
        <w:t>исимо от фор</w:t>
      </w:r>
      <w:r w:rsidR="00E81F4A">
        <w:rPr>
          <w:sz w:val="28"/>
          <w:szCs w:val="28"/>
        </w:rPr>
        <w:t>м собственности с 4</w:t>
      </w:r>
      <w:r w:rsidR="005E2BEB">
        <w:rPr>
          <w:sz w:val="28"/>
          <w:szCs w:val="28"/>
        </w:rPr>
        <w:t xml:space="preserve"> марта по 30 сентября 2026</w:t>
      </w:r>
      <w:r w:rsidRPr="00895777">
        <w:rPr>
          <w:sz w:val="28"/>
          <w:szCs w:val="28"/>
        </w:rPr>
        <w:t xml:space="preserve"> года.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 xml:space="preserve">2. Рекомендовать </w:t>
      </w:r>
      <w:r w:rsidR="004C1338">
        <w:rPr>
          <w:sz w:val="28"/>
          <w:szCs w:val="28"/>
        </w:rPr>
        <w:t>главам городских и сельских поселений</w:t>
      </w:r>
      <w:r w:rsidRPr="00895777">
        <w:rPr>
          <w:sz w:val="28"/>
          <w:szCs w:val="28"/>
        </w:rPr>
        <w:t>: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2.1. Организовать проведение санитарной очистки на территории населенных пунктов с утверждением соответствующих распоряжений;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 xml:space="preserve">2.2. Разработать план мероприятий (дорожную карту) по улучшению санитарного состояния территорий населенных мест с включением мероприятий по санитарной очистке, вывозу снега и льда, благоустройству и озеленению, по организации вывоза отходов после санитарной очистки, ликвидации несанкционированных свалок, по благоустройству территорий водоохранных </w:t>
      </w:r>
      <w:r w:rsidRPr="00895777">
        <w:rPr>
          <w:sz w:val="28"/>
          <w:szCs w:val="28"/>
        </w:rPr>
        <w:lastRenderedPageBreak/>
        <w:t>зон, зон санитарной охраны источников хозяйственно-питьевого водоснабжения, а также по приведению в соответствие с санитарными требованиями мест накопления твердых коммунальных отходов (площадок ТКО);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 xml:space="preserve">2.3. Закрепить за ведомствами, организациями и предприятиями улицы и прилегающие к ним территории для проведения благоустройства и санитарной очистки; 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2.4. Представлять отчет о ходе проведения санитарной очистки в МКУ «Комитет имущественных отношений</w:t>
      </w:r>
      <w:r w:rsidR="009C5BF2">
        <w:rPr>
          <w:sz w:val="28"/>
          <w:szCs w:val="28"/>
        </w:rPr>
        <w:t>» муниципального района</w:t>
      </w:r>
      <w:r w:rsidRPr="00895777">
        <w:rPr>
          <w:sz w:val="28"/>
          <w:szCs w:val="28"/>
        </w:rPr>
        <w:t xml:space="preserve"> «Ленский район» Респу</w:t>
      </w:r>
      <w:r w:rsidR="005E2BEB">
        <w:rPr>
          <w:sz w:val="28"/>
          <w:szCs w:val="28"/>
        </w:rPr>
        <w:t xml:space="preserve">блики Саха (Якутия) (тел: </w:t>
      </w:r>
      <w:r w:rsidRPr="00895777">
        <w:rPr>
          <w:sz w:val="28"/>
          <w:szCs w:val="28"/>
        </w:rPr>
        <w:t xml:space="preserve">3-00-84, e-mail: </w:t>
      </w:r>
      <w:hyperlink r:id="rId9" w:history="1">
        <w:r w:rsidR="009C5BF2" w:rsidRPr="001F509D">
          <w:rPr>
            <w:rStyle w:val="a7"/>
            <w:sz w:val="28"/>
            <w:szCs w:val="28"/>
          </w:rPr>
          <w:t>raikiolensk@mail.ru</w:t>
        </w:r>
      </w:hyperlink>
      <w:r w:rsidRPr="00895777">
        <w:rPr>
          <w:sz w:val="28"/>
          <w:szCs w:val="28"/>
        </w:rPr>
        <w:t>)</w:t>
      </w:r>
      <w:r w:rsidR="009C5BF2">
        <w:rPr>
          <w:sz w:val="28"/>
          <w:szCs w:val="28"/>
        </w:rPr>
        <w:t xml:space="preserve"> </w:t>
      </w:r>
      <w:r w:rsidR="005E2BEB">
        <w:rPr>
          <w:sz w:val="28"/>
          <w:szCs w:val="28"/>
        </w:rPr>
        <w:t>, в срок до 20</w:t>
      </w:r>
      <w:r w:rsidRPr="00895777">
        <w:rPr>
          <w:sz w:val="28"/>
          <w:szCs w:val="28"/>
        </w:rPr>
        <w:t xml:space="preserve"> числа каждого месяца.</w:t>
      </w:r>
    </w:p>
    <w:p w:rsidR="009C5BF2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3. Рекомендовать руководителям предприяти</w:t>
      </w:r>
      <w:r w:rsidR="009C5BF2">
        <w:rPr>
          <w:sz w:val="28"/>
          <w:szCs w:val="28"/>
        </w:rPr>
        <w:t xml:space="preserve">й </w:t>
      </w:r>
      <w:r w:rsidRPr="00895777">
        <w:rPr>
          <w:sz w:val="28"/>
          <w:szCs w:val="28"/>
        </w:rPr>
        <w:t>и организаций независимо от форм собственности</w:t>
      </w:r>
      <w:r w:rsidR="009C5BF2">
        <w:rPr>
          <w:sz w:val="28"/>
          <w:szCs w:val="28"/>
        </w:rPr>
        <w:t>:</w:t>
      </w:r>
    </w:p>
    <w:p w:rsidR="00895777" w:rsidRDefault="009C5BF2" w:rsidP="008957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65190">
        <w:rPr>
          <w:sz w:val="28"/>
          <w:szCs w:val="28"/>
        </w:rPr>
        <w:t xml:space="preserve"> П</w:t>
      </w:r>
      <w:r w:rsidR="00895777" w:rsidRPr="00895777">
        <w:rPr>
          <w:sz w:val="28"/>
          <w:szCs w:val="28"/>
        </w:rPr>
        <w:t>ровести мероприятия по санитарной очистке (в т.ч. очистка кровли от снега, наледи и сосулек), благоустройству и озеленению подведомств</w:t>
      </w:r>
      <w:r>
        <w:rPr>
          <w:sz w:val="28"/>
          <w:szCs w:val="28"/>
        </w:rPr>
        <w:t>енных и закрепленных территорий</w:t>
      </w:r>
      <w:r w:rsidR="00865190">
        <w:rPr>
          <w:sz w:val="28"/>
          <w:szCs w:val="28"/>
        </w:rPr>
        <w:t>;</w:t>
      </w:r>
    </w:p>
    <w:p w:rsidR="009C5BF2" w:rsidRPr="00895777" w:rsidRDefault="009C5BF2" w:rsidP="008957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65190">
        <w:rPr>
          <w:sz w:val="28"/>
          <w:szCs w:val="28"/>
        </w:rPr>
        <w:t>Представлять отчет о проведенных мероприятиях в администрации городских и</w:t>
      </w:r>
      <w:r w:rsidR="00FB023E">
        <w:rPr>
          <w:sz w:val="28"/>
          <w:szCs w:val="28"/>
        </w:rPr>
        <w:t>ли</w:t>
      </w:r>
      <w:r w:rsidR="00865190">
        <w:rPr>
          <w:sz w:val="28"/>
          <w:szCs w:val="28"/>
        </w:rPr>
        <w:t xml:space="preserve"> сельских поселений МР «Ленский район» в срок до 20</w:t>
      </w:r>
      <w:r w:rsidR="00865190" w:rsidRPr="00865190">
        <w:rPr>
          <w:sz w:val="28"/>
          <w:szCs w:val="28"/>
        </w:rPr>
        <w:t xml:space="preserve"> числа каждого месяца.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4. Управляющим компаниям, ресурсоснабжающим организациям, организациям коммунального хозяйства: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4.1. Разработать и утвердить графики плановой работы по у</w:t>
      </w:r>
      <w:r w:rsidR="00865190">
        <w:rPr>
          <w:sz w:val="28"/>
          <w:szCs w:val="28"/>
        </w:rPr>
        <w:t xml:space="preserve">борке придомовых территорий от </w:t>
      </w:r>
      <w:r w:rsidRPr="00895777">
        <w:rPr>
          <w:sz w:val="28"/>
          <w:szCs w:val="28"/>
        </w:rPr>
        <w:t>хозяйственно-бытовых отходов и снега;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4.2. Очистить образование наледи в результате течи вод из систем теплоснабжения, водоснабжения и водоотведения;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4.3. Обеспечить достаточное количество контейнеров для сбора твердых бытовых отходов;</w:t>
      </w:r>
    </w:p>
    <w:p w:rsid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4.4. Провести благоу</w:t>
      </w:r>
      <w:r w:rsidR="00865190">
        <w:rPr>
          <w:sz w:val="28"/>
          <w:szCs w:val="28"/>
        </w:rPr>
        <w:t>стройство контейнерных площадок;</w:t>
      </w:r>
    </w:p>
    <w:p w:rsidR="00865190" w:rsidRPr="00895777" w:rsidRDefault="00865190" w:rsidP="008957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65190">
        <w:rPr>
          <w:sz w:val="28"/>
          <w:szCs w:val="28"/>
        </w:rPr>
        <w:t xml:space="preserve">Представлять отчет о проведенных мероприятиях в администрации городских и сельских поселений МР «Ленский район» в срок до 20 числа </w:t>
      </w:r>
      <w:r w:rsidRPr="00865190">
        <w:rPr>
          <w:sz w:val="28"/>
          <w:szCs w:val="28"/>
        </w:rPr>
        <w:lastRenderedPageBreak/>
        <w:t>каждого месяца.</w:t>
      </w:r>
    </w:p>
    <w:p w:rsidR="00895777" w:rsidRPr="00895777" w:rsidRDefault="00895777" w:rsidP="0033340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5. Административной ком</w:t>
      </w:r>
      <w:r w:rsidR="009C5BF2">
        <w:rPr>
          <w:sz w:val="28"/>
          <w:szCs w:val="28"/>
        </w:rPr>
        <w:t>иссии МР</w:t>
      </w:r>
      <w:r w:rsidRPr="00895777">
        <w:rPr>
          <w:sz w:val="28"/>
          <w:szCs w:val="28"/>
        </w:rPr>
        <w:t xml:space="preserve"> «Ленский район» (Дмитриев И.В.) активизировать работу по реализации административных мер, предусмотренных Кодексом об административных правонарушениях Республики Саха (Якутия).</w:t>
      </w:r>
    </w:p>
    <w:p w:rsidR="00895777" w:rsidRPr="00895777" w:rsidRDefault="00895777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895777">
        <w:rPr>
          <w:sz w:val="28"/>
          <w:szCs w:val="28"/>
        </w:rPr>
        <w:t>6. 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Саха (Якутия) в Ленском районе (Беляев А.Ю.), Ленскому комитету государственного экологического надзора Министерства экологии, природоп</w:t>
      </w:r>
      <w:r w:rsidR="009C5BF2">
        <w:rPr>
          <w:sz w:val="28"/>
          <w:szCs w:val="28"/>
        </w:rPr>
        <w:t xml:space="preserve">ользования и лесного хозяйства </w:t>
      </w:r>
      <w:r w:rsidRPr="00895777">
        <w:rPr>
          <w:sz w:val="28"/>
          <w:szCs w:val="28"/>
        </w:rPr>
        <w:t>Республики Саха (Якутия) (Никонов Т.И.) осуществлять надзор и контроль за ходом проведения санитарной очистки, используя в полной мере полномочия, предоставленные действующим законодательством.</w:t>
      </w:r>
    </w:p>
    <w:p w:rsidR="00895777" w:rsidRPr="00895777" w:rsidRDefault="00AE5F93" w:rsidP="00895777">
      <w:pPr>
        <w:spacing w:line="360" w:lineRule="auto"/>
        <w:ind w:firstLine="709"/>
        <w:jc w:val="both"/>
        <w:rPr>
          <w:sz w:val="28"/>
          <w:szCs w:val="28"/>
        </w:rPr>
      </w:pPr>
      <w:r w:rsidRPr="00E81F4A">
        <w:rPr>
          <w:sz w:val="28"/>
          <w:szCs w:val="28"/>
        </w:rPr>
        <w:t xml:space="preserve">7. Рекомендовать </w:t>
      </w:r>
      <w:r w:rsidR="00E81F4A" w:rsidRPr="00E81F4A">
        <w:rPr>
          <w:sz w:val="28"/>
          <w:szCs w:val="28"/>
        </w:rPr>
        <w:t>ГБУ НВК «Саха»</w:t>
      </w:r>
      <w:r w:rsidR="00895777" w:rsidRPr="00E81F4A">
        <w:rPr>
          <w:sz w:val="28"/>
          <w:szCs w:val="28"/>
        </w:rPr>
        <w:t xml:space="preserve"> Ленский филиал (Андреев В.А.), ООО «Медиакомпания «Алмазный край» (Васёва О.Е.)</w:t>
      </w:r>
      <w:r w:rsidR="00E81F4A" w:rsidRPr="00E81F4A">
        <w:rPr>
          <w:sz w:val="28"/>
          <w:szCs w:val="28"/>
        </w:rPr>
        <w:t>,</w:t>
      </w:r>
      <w:r w:rsidR="00E81F4A" w:rsidRPr="00E81F4A">
        <w:t xml:space="preserve"> </w:t>
      </w:r>
      <w:r w:rsidR="00E81F4A" w:rsidRPr="00E81F4A">
        <w:rPr>
          <w:sz w:val="28"/>
          <w:szCs w:val="28"/>
        </w:rPr>
        <w:t>ГАУ РС (Я) «Сахапечать» - редакция газеты «Ленский вестник» (Возовикова Ю.А.)</w:t>
      </w:r>
      <w:r w:rsidR="00895777" w:rsidRPr="00E81F4A">
        <w:rPr>
          <w:sz w:val="28"/>
          <w:szCs w:val="28"/>
        </w:rPr>
        <w:t xml:space="preserve"> организовать освещение акции в средствах массовой информации.</w:t>
      </w:r>
    </w:p>
    <w:p w:rsidR="002E649D" w:rsidRDefault="002E649D" w:rsidP="00333405">
      <w:pPr>
        <w:pStyle w:val="a5"/>
        <w:widowControl/>
        <w:numPr>
          <w:ilvl w:val="0"/>
          <w:numId w:val="22"/>
        </w:numPr>
        <w:tabs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33405">
        <w:rPr>
          <w:sz w:val="28"/>
          <w:szCs w:val="28"/>
        </w:rPr>
        <w:t xml:space="preserve">Главному специалисту управления делами (Иванская Е.С.) опубликовать настоящее постановление в средствах массовой информации и разместить на официальном сайте </w:t>
      </w:r>
      <w:r w:rsidR="00092EEF" w:rsidRPr="00333405">
        <w:rPr>
          <w:sz w:val="28"/>
          <w:szCs w:val="28"/>
        </w:rPr>
        <w:t xml:space="preserve">администрации </w:t>
      </w:r>
      <w:r w:rsidR="005111D2" w:rsidRPr="00333405">
        <w:rPr>
          <w:sz w:val="28"/>
          <w:szCs w:val="28"/>
        </w:rPr>
        <w:t>муниципального района</w:t>
      </w:r>
      <w:r w:rsidRPr="00333405">
        <w:rPr>
          <w:sz w:val="28"/>
          <w:szCs w:val="28"/>
        </w:rPr>
        <w:t xml:space="preserve"> «Ленский район».</w:t>
      </w:r>
    </w:p>
    <w:p w:rsidR="00333405" w:rsidRPr="00333405" w:rsidRDefault="00333405" w:rsidP="00333405">
      <w:pPr>
        <w:pStyle w:val="a5"/>
        <w:widowControl/>
        <w:numPr>
          <w:ilvl w:val="0"/>
          <w:numId w:val="22"/>
        </w:numPr>
        <w:tabs>
          <w:tab w:val="left" w:pos="1080"/>
        </w:tabs>
        <w:autoSpaceDE/>
        <w:autoSpaceDN/>
        <w:adjustRightInd/>
        <w:spacing w:line="360" w:lineRule="auto"/>
        <w:ind w:left="1134" w:hanging="425"/>
        <w:jc w:val="both"/>
        <w:rPr>
          <w:sz w:val="28"/>
          <w:szCs w:val="28"/>
        </w:rPr>
      </w:pPr>
      <w:r w:rsidRPr="00333405">
        <w:rPr>
          <w:sz w:val="28"/>
          <w:szCs w:val="28"/>
        </w:rPr>
        <w:t>Контроль исполнения настоящего постановления оставляю за собой.</w:t>
      </w:r>
    </w:p>
    <w:p w:rsidR="008E3EBE" w:rsidRPr="00122E29" w:rsidRDefault="008E3EBE" w:rsidP="0033340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4C1338" w:rsidP="006B55E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3E3E40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6B55E1">
              <w:rPr>
                <w:b/>
                <w:sz w:val="28"/>
                <w:szCs w:val="28"/>
              </w:rPr>
              <w:t xml:space="preserve">                                         п/п</w:t>
            </w:r>
          </w:p>
        </w:tc>
        <w:tc>
          <w:tcPr>
            <w:tcW w:w="5104" w:type="dxa"/>
          </w:tcPr>
          <w:p w:rsidR="008E3EBE" w:rsidRPr="00122E29" w:rsidRDefault="004C1338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E81F4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В. Черепанов</w:t>
            </w:r>
          </w:p>
        </w:tc>
      </w:tr>
    </w:tbl>
    <w:p w:rsidR="0000080B" w:rsidRPr="008E3EBE" w:rsidRDefault="0000080B" w:rsidP="008E3EBE">
      <w:bookmarkStart w:id="0" w:name="_GoBack"/>
      <w:bookmarkEnd w:id="0"/>
    </w:p>
    <w:sectPr w:rsidR="0000080B" w:rsidRPr="008E3EBE" w:rsidSect="00837F8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C8" w:rsidRDefault="00D07AC8" w:rsidP="00837F87">
      <w:r>
        <w:separator/>
      </w:r>
    </w:p>
  </w:endnote>
  <w:endnote w:type="continuationSeparator" w:id="0">
    <w:p w:rsidR="00D07AC8" w:rsidRDefault="00D07AC8" w:rsidP="008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C8" w:rsidRDefault="00D07AC8" w:rsidP="00837F87">
      <w:r>
        <w:separator/>
      </w:r>
    </w:p>
  </w:footnote>
  <w:footnote w:type="continuationSeparator" w:id="0">
    <w:p w:rsidR="00D07AC8" w:rsidRDefault="00D07AC8" w:rsidP="0083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098623"/>
      <w:docPartObj>
        <w:docPartGallery w:val="Page Numbers (Top of Page)"/>
        <w:docPartUnique/>
      </w:docPartObj>
    </w:sdtPr>
    <w:sdtEndPr/>
    <w:sdtContent>
      <w:p w:rsidR="00837F87" w:rsidRDefault="00837F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5E1">
          <w:rPr>
            <w:noProof/>
          </w:rPr>
          <w:t>2</w:t>
        </w:r>
        <w:r>
          <w:fldChar w:fldCharType="end"/>
        </w:r>
      </w:p>
    </w:sdtContent>
  </w:sdt>
  <w:p w:rsidR="00837F87" w:rsidRDefault="00837F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C86D46"/>
    <w:multiLevelType w:val="hybridMultilevel"/>
    <w:tmpl w:val="772E8746"/>
    <w:lvl w:ilvl="0" w:tplc="915C0176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1260382"/>
    <w:multiLevelType w:val="hybridMultilevel"/>
    <w:tmpl w:val="5B9CC84A"/>
    <w:lvl w:ilvl="0" w:tplc="338E448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92EEF"/>
    <w:rsid w:val="000A5814"/>
    <w:rsid w:val="00183C3D"/>
    <w:rsid w:val="001B7EF7"/>
    <w:rsid w:val="00267448"/>
    <w:rsid w:val="002E649D"/>
    <w:rsid w:val="00307DDF"/>
    <w:rsid w:val="00327CD6"/>
    <w:rsid w:val="00333405"/>
    <w:rsid w:val="00336C0C"/>
    <w:rsid w:val="003E3E40"/>
    <w:rsid w:val="003E5C2B"/>
    <w:rsid w:val="004638E4"/>
    <w:rsid w:val="004940BB"/>
    <w:rsid w:val="004C1338"/>
    <w:rsid w:val="005111D2"/>
    <w:rsid w:val="005158E8"/>
    <w:rsid w:val="005339D4"/>
    <w:rsid w:val="0057397B"/>
    <w:rsid w:val="005C133F"/>
    <w:rsid w:val="005E2BEB"/>
    <w:rsid w:val="00616261"/>
    <w:rsid w:val="00642E00"/>
    <w:rsid w:val="00681592"/>
    <w:rsid w:val="00686D80"/>
    <w:rsid w:val="006A101C"/>
    <w:rsid w:val="006B55E1"/>
    <w:rsid w:val="006F4566"/>
    <w:rsid w:val="0075031E"/>
    <w:rsid w:val="00751960"/>
    <w:rsid w:val="00772F23"/>
    <w:rsid w:val="00773283"/>
    <w:rsid w:val="007D160B"/>
    <w:rsid w:val="00803EC9"/>
    <w:rsid w:val="008202D5"/>
    <w:rsid w:val="00821071"/>
    <w:rsid w:val="00837F87"/>
    <w:rsid w:val="00865190"/>
    <w:rsid w:val="00866DEA"/>
    <w:rsid w:val="00895777"/>
    <w:rsid w:val="008A676A"/>
    <w:rsid w:val="008E3EBE"/>
    <w:rsid w:val="008E4031"/>
    <w:rsid w:val="00917E91"/>
    <w:rsid w:val="00930F1D"/>
    <w:rsid w:val="009563BF"/>
    <w:rsid w:val="00990242"/>
    <w:rsid w:val="009B11B6"/>
    <w:rsid w:val="009C0DBC"/>
    <w:rsid w:val="009C4C2B"/>
    <w:rsid w:val="009C5BF2"/>
    <w:rsid w:val="009D0A88"/>
    <w:rsid w:val="009D106E"/>
    <w:rsid w:val="00A2675D"/>
    <w:rsid w:val="00A6092B"/>
    <w:rsid w:val="00A63515"/>
    <w:rsid w:val="00A8639D"/>
    <w:rsid w:val="00AA05AF"/>
    <w:rsid w:val="00AE21B5"/>
    <w:rsid w:val="00AE5F93"/>
    <w:rsid w:val="00B75875"/>
    <w:rsid w:val="00BA17E8"/>
    <w:rsid w:val="00BC1F18"/>
    <w:rsid w:val="00BF5EB4"/>
    <w:rsid w:val="00C20D94"/>
    <w:rsid w:val="00C32E4E"/>
    <w:rsid w:val="00C51208"/>
    <w:rsid w:val="00CC6EBF"/>
    <w:rsid w:val="00CF49A0"/>
    <w:rsid w:val="00D0106D"/>
    <w:rsid w:val="00D07AC8"/>
    <w:rsid w:val="00D31835"/>
    <w:rsid w:val="00D32D22"/>
    <w:rsid w:val="00D41EA5"/>
    <w:rsid w:val="00D44918"/>
    <w:rsid w:val="00D659BC"/>
    <w:rsid w:val="00D75BD1"/>
    <w:rsid w:val="00D87A88"/>
    <w:rsid w:val="00E12CBC"/>
    <w:rsid w:val="00E50E1F"/>
    <w:rsid w:val="00E81F4A"/>
    <w:rsid w:val="00F06AE2"/>
    <w:rsid w:val="00F47328"/>
    <w:rsid w:val="00F93546"/>
    <w:rsid w:val="00FA25B5"/>
    <w:rsid w:val="00FB023E"/>
    <w:rsid w:val="00FB14C9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4DD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2E649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7F87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7F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kiolensk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6541-FCCD-48C7-88F2-9E62F089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2025-03-12T03:59:00Z</cp:lastPrinted>
  <dcterms:created xsi:type="dcterms:W3CDTF">2026-03-03T01:22:00Z</dcterms:created>
  <dcterms:modified xsi:type="dcterms:W3CDTF">2026-03-03T01:22:00Z</dcterms:modified>
</cp:coreProperties>
</file>