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C14CD6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047A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047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C047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B6E9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C047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01-03-501/4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E6558" w:rsidRDefault="00875641" w:rsidP="006E655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75641">
        <w:rPr>
          <w:b/>
          <w:sz w:val="28"/>
          <w:szCs w:val="28"/>
        </w:rPr>
        <w:t xml:space="preserve">О признании утратившим силу постановления главы от 23 августа </w:t>
      </w:r>
    </w:p>
    <w:p w:rsidR="00D41EA5" w:rsidRDefault="00875641" w:rsidP="006E655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75641">
        <w:rPr>
          <w:b/>
          <w:sz w:val="28"/>
          <w:szCs w:val="28"/>
        </w:rPr>
        <w:t>2011</w:t>
      </w:r>
      <w:r w:rsidR="006E6558">
        <w:rPr>
          <w:b/>
          <w:sz w:val="28"/>
          <w:szCs w:val="28"/>
        </w:rPr>
        <w:t xml:space="preserve"> </w:t>
      </w:r>
      <w:r w:rsidRPr="00875641">
        <w:rPr>
          <w:b/>
          <w:sz w:val="28"/>
          <w:szCs w:val="28"/>
        </w:rPr>
        <w:t>года № 12-03-000992/11-</w:t>
      </w:r>
    </w:p>
    <w:p w:rsidR="006E6558" w:rsidRPr="00875641" w:rsidRDefault="006E6558" w:rsidP="006E655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1EA5" w:rsidRPr="00D41EA5" w:rsidRDefault="00875641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распоряжением Правительства Республики Саха (Якутия) от 19 февраля 2024 г. № 181-р "О внесении изменений в распоряжение Правительства Республики Саха (Якутия) от 26 июня 2020 г. № 561-р " О дополнительных мерах для реализации регионального проекта "цифровое государственное управление" в части организации предоставления государственных и муниципальных услуг" муниципальная услуга "Информационное обеспечение физических и юридических лиц на основе Архивного фонда Российской Федерации и других документов, предоставление архивных справок, архивных выписок и копий архивных документов" </w:t>
      </w:r>
      <w:r w:rsidR="00D41EA5" w:rsidRPr="00D41EA5">
        <w:rPr>
          <w:sz w:val="28"/>
          <w:szCs w:val="28"/>
        </w:rPr>
        <w:t xml:space="preserve">п о с </w:t>
      </w:r>
      <w:proofErr w:type="gramStart"/>
      <w:r w:rsidR="00D41EA5" w:rsidRPr="00D41EA5">
        <w:rPr>
          <w:sz w:val="28"/>
          <w:szCs w:val="28"/>
        </w:rPr>
        <w:t>т</w:t>
      </w:r>
      <w:proofErr w:type="gramEnd"/>
      <w:r w:rsidR="00D41EA5" w:rsidRPr="00D41EA5">
        <w:rPr>
          <w:sz w:val="28"/>
          <w:szCs w:val="28"/>
        </w:rPr>
        <w:t xml:space="preserve"> а н о в л я ю:</w:t>
      </w:r>
    </w:p>
    <w:p w:rsidR="00537513" w:rsidRPr="00537513" w:rsidRDefault="00DA7B56" w:rsidP="00537513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537513">
        <w:rPr>
          <w:sz w:val="28"/>
          <w:szCs w:val="28"/>
        </w:rPr>
        <w:lastRenderedPageBreak/>
        <w:t>Признать утратившим силу постановление главы от 23 августа 2011</w:t>
      </w:r>
      <w:r w:rsidR="006E6558">
        <w:rPr>
          <w:sz w:val="28"/>
          <w:szCs w:val="28"/>
        </w:rPr>
        <w:t xml:space="preserve"> </w:t>
      </w:r>
      <w:r w:rsidRPr="00537513">
        <w:rPr>
          <w:sz w:val="28"/>
          <w:szCs w:val="28"/>
        </w:rPr>
        <w:t>года № 12-03-000992/11- "Об утверждении административного регламента по предоставлению муниципальной услуги "О выдаче архивных справок, архивных выписок, копий архивных документов и иных сведений на основе документов архивных фондов".</w:t>
      </w:r>
    </w:p>
    <w:p w:rsidR="00537513" w:rsidRPr="00537513" w:rsidRDefault="00537513" w:rsidP="00537513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537513">
        <w:rPr>
          <w:sz w:val="28"/>
          <w:szCs w:val="28"/>
        </w:rPr>
        <w:t>Главному специалисту управления делами (</w:t>
      </w:r>
      <w:proofErr w:type="spellStart"/>
      <w:r w:rsidRPr="00537513">
        <w:rPr>
          <w:sz w:val="28"/>
          <w:szCs w:val="28"/>
        </w:rPr>
        <w:t>Иванская</w:t>
      </w:r>
      <w:proofErr w:type="spellEnd"/>
      <w:r w:rsidRPr="00537513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DA7B56" w:rsidRDefault="00DA7B56" w:rsidP="00537513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</w:t>
      </w:r>
      <w:r w:rsidR="00120D88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2519BF" w:rsidRDefault="00DA7B5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7B56" w:rsidRPr="002519BF" w:rsidRDefault="002519BF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519BF">
        <w:rPr>
          <w:b/>
          <w:sz w:val="28"/>
          <w:szCs w:val="28"/>
        </w:rPr>
        <w:t>Глава                                                                              А.В. Черепанов</w:t>
      </w:r>
    </w:p>
    <w:p w:rsidR="00D41EA5" w:rsidRPr="002519BF" w:rsidRDefault="00D41EA5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2519BF" w:rsidRDefault="00D41EA5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D41EA5" w:rsidRPr="002519BF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A9D2E62"/>
    <w:multiLevelType w:val="hybridMultilevel"/>
    <w:tmpl w:val="A6E4140A"/>
    <w:lvl w:ilvl="0" w:tplc="F32EDE3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120D88"/>
    <w:rsid w:val="002519BF"/>
    <w:rsid w:val="00327CD6"/>
    <w:rsid w:val="004638E4"/>
    <w:rsid w:val="00537513"/>
    <w:rsid w:val="005C133F"/>
    <w:rsid w:val="00616261"/>
    <w:rsid w:val="00624C31"/>
    <w:rsid w:val="00642E00"/>
    <w:rsid w:val="00681592"/>
    <w:rsid w:val="00686D80"/>
    <w:rsid w:val="006E6558"/>
    <w:rsid w:val="0075031E"/>
    <w:rsid w:val="007D160B"/>
    <w:rsid w:val="00875641"/>
    <w:rsid w:val="009546D4"/>
    <w:rsid w:val="009563BF"/>
    <w:rsid w:val="009B11B6"/>
    <w:rsid w:val="009B6E96"/>
    <w:rsid w:val="009C0DBC"/>
    <w:rsid w:val="009D0A88"/>
    <w:rsid w:val="009D106E"/>
    <w:rsid w:val="00A2675D"/>
    <w:rsid w:val="00A6092B"/>
    <w:rsid w:val="00A63515"/>
    <w:rsid w:val="00B30668"/>
    <w:rsid w:val="00BC1F18"/>
    <w:rsid w:val="00BF5EB4"/>
    <w:rsid w:val="00C047A6"/>
    <w:rsid w:val="00C14CD6"/>
    <w:rsid w:val="00D41EA5"/>
    <w:rsid w:val="00D44918"/>
    <w:rsid w:val="00D659BC"/>
    <w:rsid w:val="00D75BD1"/>
    <w:rsid w:val="00D84C68"/>
    <w:rsid w:val="00DA7B56"/>
    <w:rsid w:val="00DB5F76"/>
    <w:rsid w:val="00F06AE2"/>
    <w:rsid w:val="00F9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225F"/>
  <w15:docId w15:val="{7700170C-A37E-4F4A-BD47-22C8D24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1157-12DF-4CED-BDEE-FECFE8B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Общий_отдел_2</cp:lastModifiedBy>
  <cp:revision>2</cp:revision>
  <cp:lastPrinted>2019-12-23T03:49:00Z</cp:lastPrinted>
  <dcterms:created xsi:type="dcterms:W3CDTF">2024-07-29T09:00:00Z</dcterms:created>
  <dcterms:modified xsi:type="dcterms:W3CDTF">2024-07-29T09:00:00Z</dcterms:modified>
</cp:coreProperties>
</file>