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215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215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C215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825E3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2157D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C215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01-03-511/4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5C5B56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</w:t>
            </w:r>
            <w:r w:rsidR="004017E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4017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4017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EB1A38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№01-03-1</w:t>
            </w:r>
            <w:r w:rsidR="004017EC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4017EC">
              <w:rPr>
                <w:b/>
                <w:sz w:val="28"/>
                <w:szCs w:val="28"/>
              </w:rPr>
              <w:t>2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A7191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</w:t>
      </w:r>
      <w:r w:rsidR="007E6EAE">
        <w:rPr>
          <w:spacing w:val="-4"/>
          <w:sz w:val="28"/>
          <w:szCs w:val="28"/>
        </w:rPr>
        <w:t xml:space="preserve"> </w:t>
      </w:r>
      <w:r w:rsidR="003B6213">
        <w:rPr>
          <w:spacing w:val="-4"/>
          <w:sz w:val="28"/>
          <w:szCs w:val="28"/>
        </w:rPr>
        <w:t>3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о. главы от </w:t>
      </w:r>
      <w:r w:rsidR="004017EC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.0</w:t>
      </w:r>
      <w:r w:rsidR="004017E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.202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года №01-03-</w:t>
      </w:r>
      <w:r w:rsidR="004017EC">
        <w:rPr>
          <w:spacing w:val="-4"/>
          <w:sz w:val="28"/>
          <w:szCs w:val="28"/>
        </w:rPr>
        <w:t>177</w:t>
      </w:r>
      <w:r>
        <w:rPr>
          <w:spacing w:val="-4"/>
          <w:sz w:val="28"/>
          <w:szCs w:val="28"/>
        </w:rPr>
        <w:t>/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6F1236" w:rsidRPr="004017EC" w:rsidRDefault="007B2835" w:rsidP="004017EC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>Приложение №</w:t>
      </w:r>
      <w:r w:rsidR="003B6213">
        <w:rPr>
          <w:spacing w:val="-4"/>
          <w:sz w:val="28"/>
          <w:szCs w:val="28"/>
        </w:rPr>
        <w:t xml:space="preserve"> 3</w:t>
      </w:r>
      <w:r w:rsidR="00E2349B">
        <w:rPr>
          <w:spacing w:val="-4"/>
          <w:sz w:val="28"/>
          <w:szCs w:val="28"/>
        </w:rPr>
        <w:t xml:space="preserve"> дополнить</w:t>
      </w:r>
      <w:r w:rsidRPr="007B2835">
        <w:rPr>
          <w:spacing w:val="-4"/>
          <w:sz w:val="28"/>
          <w:szCs w:val="28"/>
        </w:rPr>
        <w:t xml:space="preserve"> п. </w:t>
      </w:r>
      <w:r w:rsidR="003B6213">
        <w:rPr>
          <w:spacing w:val="-4"/>
          <w:sz w:val="28"/>
          <w:szCs w:val="28"/>
        </w:rPr>
        <w:t>2</w:t>
      </w:r>
      <w:r w:rsidR="004B2421">
        <w:rPr>
          <w:spacing w:val="-4"/>
          <w:sz w:val="28"/>
          <w:szCs w:val="28"/>
        </w:rPr>
        <w:t>1, 22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2835"/>
      </w:tblGrid>
      <w:tr w:rsidR="00B94B80" w:rsidTr="005C5B56">
        <w:trPr>
          <w:trHeight w:val="1669"/>
        </w:trPr>
        <w:tc>
          <w:tcPr>
            <w:tcW w:w="567" w:type="dxa"/>
          </w:tcPr>
          <w:p w:rsidR="00B94B80" w:rsidRDefault="003B6213" w:rsidP="004B2421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="004B24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B94B80" w:rsidRPr="004017EC" w:rsidRDefault="004B2421" w:rsidP="004017E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Выдача дубликатов договоров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B94B80" w:rsidRDefault="004B2421" w:rsidP="0064129D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МКУ «Комитет имущественных отношений»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«Ленский район» РС(Я)</w:t>
            </w:r>
          </w:p>
        </w:tc>
      </w:tr>
      <w:tr w:rsidR="004B2421" w:rsidTr="005C5B56">
        <w:trPr>
          <w:trHeight w:val="1669"/>
        </w:trPr>
        <w:tc>
          <w:tcPr>
            <w:tcW w:w="567" w:type="dxa"/>
          </w:tcPr>
          <w:p w:rsidR="004B2421" w:rsidRDefault="004B2421" w:rsidP="004B2421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812" w:type="dxa"/>
          </w:tcPr>
          <w:p w:rsidR="004B2421" w:rsidRPr="004017EC" w:rsidRDefault="004B2421" w:rsidP="004017E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Передача принадлежащего гражданам на праве собственности жилого помещения</w:t>
            </w:r>
          </w:p>
        </w:tc>
        <w:tc>
          <w:tcPr>
            <w:tcW w:w="2835" w:type="dxa"/>
          </w:tcPr>
          <w:p w:rsidR="004B2421" w:rsidRDefault="004B2421" w:rsidP="0064129D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 РС(Я)</w:t>
            </w:r>
          </w:p>
        </w:tc>
      </w:tr>
    </w:tbl>
    <w:p w:rsidR="00EB1A38" w:rsidRPr="0064129D" w:rsidRDefault="00EB1A38" w:rsidP="005A7191">
      <w:pPr>
        <w:pStyle w:val="a5"/>
        <w:numPr>
          <w:ilvl w:val="0"/>
          <w:numId w:val="23"/>
        </w:numPr>
        <w:tabs>
          <w:tab w:val="left" w:pos="851"/>
        </w:tabs>
        <w:spacing w:before="108" w:after="108" w:line="360" w:lineRule="auto"/>
        <w:ind w:left="0" w:firstLine="851"/>
        <w:jc w:val="both"/>
        <w:outlineLvl w:val="0"/>
        <w:rPr>
          <w:sz w:val="28"/>
          <w:szCs w:val="28"/>
        </w:rPr>
      </w:pPr>
      <w:r w:rsidRPr="0064129D">
        <w:rPr>
          <w:sz w:val="28"/>
          <w:szCs w:val="28"/>
        </w:rPr>
        <w:t>Главному специалисту управления делами (</w:t>
      </w:r>
      <w:proofErr w:type="spellStart"/>
      <w:r w:rsidRPr="0064129D">
        <w:rPr>
          <w:sz w:val="28"/>
          <w:szCs w:val="28"/>
        </w:rPr>
        <w:t>Иванская</w:t>
      </w:r>
      <w:proofErr w:type="spellEnd"/>
      <w:r w:rsidRPr="006412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3B6213" w:rsidRDefault="003B6213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</w:p>
    <w:p w:rsidR="00EB1A38" w:rsidRDefault="003B6213" w:rsidP="00EB1A38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</w:t>
      </w:r>
      <w:r w:rsidR="004017EC">
        <w:rPr>
          <w:b/>
          <w:spacing w:val="-4"/>
          <w:sz w:val="28"/>
          <w:szCs w:val="28"/>
        </w:rPr>
        <w:t xml:space="preserve">     </w:t>
      </w:r>
      <w:r w:rsidR="002F4576">
        <w:rPr>
          <w:b/>
          <w:spacing w:val="-4"/>
          <w:sz w:val="28"/>
          <w:szCs w:val="28"/>
        </w:rPr>
        <w:t xml:space="preserve">           </w:t>
      </w:r>
      <w:r w:rsidR="004017E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sectPr w:rsidR="00EB1A38" w:rsidSect="005C5B56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2F4576"/>
    <w:rsid w:val="00327CD6"/>
    <w:rsid w:val="003B6213"/>
    <w:rsid w:val="004017EC"/>
    <w:rsid w:val="00460C7A"/>
    <w:rsid w:val="004638E4"/>
    <w:rsid w:val="004B2421"/>
    <w:rsid w:val="00582CE9"/>
    <w:rsid w:val="005A7191"/>
    <w:rsid w:val="005C133F"/>
    <w:rsid w:val="005C5B56"/>
    <w:rsid w:val="00616261"/>
    <w:rsid w:val="0064129D"/>
    <w:rsid w:val="00642E00"/>
    <w:rsid w:val="00681592"/>
    <w:rsid w:val="00686D80"/>
    <w:rsid w:val="006F1236"/>
    <w:rsid w:val="00794F70"/>
    <w:rsid w:val="007B2835"/>
    <w:rsid w:val="007D160B"/>
    <w:rsid w:val="007E6EAE"/>
    <w:rsid w:val="00825E3A"/>
    <w:rsid w:val="00967CD5"/>
    <w:rsid w:val="009708DA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C2157D"/>
    <w:rsid w:val="00D41EA5"/>
    <w:rsid w:val="00D44918"/>
    <w:rsid w:val="00D47BA9"/>
    <w:rsid w:val="00D659BC"/>
    <w:rsid w:val="00E02E6A"/>
    <w:rsid w:val="00E2349B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D67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2022-09-27T00:39:00Z</cp:lastPrinted>
  <dcterms:created xsi:type="dcterms:W3CDTF">2024-08-01T23:31:00Z</dcterms:created>
  <dcterms:modified xsi:type="dcterms:W3CDTF">2024-08-01T23:31:00Z</dcterms:modified>
</cp:coreProperties>
</file>