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AB1A67">
        <w:trPr>
          <w:trHeight w:val="572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</w:t>
            </w:r>
            <w:bookmarkStart w:id="0" w:name="_GoBack"/>
            <w:bookmarkEnd w:id="0"/>
            <w:r w:rsidRPr="00122E29">
              <w:rPr>
                <w:b/>
                <w:sz w:val="32"/>
                <w:szCs w:val="32"/>
              </w:rPr>
              <w:t>НОВЛЕНИЕ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AB1A67">
        <w:trPr>
          <w:trHeight w:val="497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AB1A67">
        <w:trPr>
          <w:trHeight w:val="671"/>
        </w:trPr>
        <w:tc>
          <w:tcPr>
            <w:tcW w:w="9388" w:type="dxa"/>
            <w:gridSpan w:val="2"/>
          </w:tcPr>
          <w:p w:rsidR="0000080B" w:rsidRPr="00122E29" w:rsidRDefault="00327CD6" w:rsidP="003F1EF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F1EF8" w:rsidRPr="003F1E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3F1E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3F1EF8" w:rsidRPr="003F1E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="003F1EF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75BD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3F1EF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3F1EF8" w:rsidRPr="003F1E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01-03-695/4</w:t>
            </w:r>
          </w:p>
        </w:tc>
      </w:tr>
    </w:tbl>
    <w:p w:rsidR="00AB1A67" w:rsidRDefault="00AB1A67" w:rsidP="00AB1A6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и.о. главы </w:t>
      </w:r>
    </w:p>
    <w:p w:rsidR="00AB1A67" w:rsidRDefault="00AB1A67" w:rsidP="00AB1A6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09.10.2019 №01-03-902/9</w:t>
      </w:r>
    </w:p>
    <w:p w:rsidR="00AB1A67" w:rsidRDefault="00AB1A67" w:rsidP="00AB1A67">
      <w:pPr>
        <w:ind w:firstLine="567"/>
        <w:jc w:val="center"/>
        <w:rPr>
          <w:b/>
          <w:sz w:val="28"/>
          <w:szCs w:val="28"/>
        </w:rPr>
      </w:pPr>
    </w:p>
    <w:p w:rsidR="00AB1A67" w:rsidRPr="00AB1A67" w:rsidRDefault="00AB1A67" w:rsidP="00AB1A67">
      <w:pPr>
        <w:spacing w:line="360" w:lineRule="auto"/>
        <w:ind w:firstLine="708"/>
        <w:jc w:val="both"/>
        <w:rPr>
          <w:sz w:val="28"/>
          <w:szCs w:val="28"/>
        </w:rPr>
      </w:pPr>
      <w:r w:rsidRPr="00AB1A67">
        <w:rPr>
          <w:sz w:val="28"/>
          <w:szCs w:val="28"/>
        </w:rPr>
        <w:t xml:space="preserve">В связи с кадровыми изменениями, п о с т а н о в л я ю: </w:t>
      </w:r>
    </w:p>
    <w:p w:rsidR="00AB1A67" w:rsidRPr="00AB1A67" w:rsidRDefault="00AB1A67" w:rsidP="00AB1A6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B1A67">
        <w:rPr>
          <w:sz w:val="28"/>
          <w:szCs w:val="28"/>
        </w:rPr>
        <w:t xml:space="preserve">1. Внести изменения в приложение №1 к постановлению и.о. главы муниципального образования «Ленский район» от 09.10.2019 №01-03-902/9 «О создании рабочей подгруппы по вопросам оказания имущественной поддержки субъектам малого и среднего предпринимательства на территории муниципального образования «Ленский район» Республики Саха (Якутия)», изложить его в новой редакции, согласно </w:t>
      </w:r>
      <w:r w:rsidR="00760541" w:rsidRPr="00AB1A67">
        <w:rPr>
          <w:sz w:val="28"/>
          <w:szCs w:val="28"/>
        </w:rPr>
        <w:t>приложению,</w:t>
      </w:r>
      <w:r w:rsidRPr="00AB1A67">
        <w:rPr>
          <w:sz w:val="28"/>
          <w:szCs w:val="28"/>
        </w:rPr>
        <w:t xml:space="preserve"> к настоящему постановлению.</w:t>
      </w:r>
    </w:p>
    <w:p w:rsidR="00AB1A67" w:rsidRPr="00AB1A67" w:rsidRDefault="00AB1A67" w:rsidP="00AB1A67">
      <w:pPr>
        <w:spacing w:line="360" w:lineRule="auto"/>
        <w:ind w:firstLine="709"/>
        <w:jc w:val="both"/>
        <w:rPr>
          <w:sz w:val="28"/>
          <w:szCs w:val="28"/>
        </w:rPr>
      </w:pPr>
      <w:r w:rsidRPr="00AB1A67">
        <w:rPr>
          <w:sz w:val="28"/>
          <w:szCs w:val="28"/>
        </w:rPr>
        <w:t>2. Главному специалисту управления делами (Иванская Е.С.)</w:t>
      </w:r>
      <w:r w:rsidRPr="00AB1A67">
        <w:rPr>
          <w:rFonts w:ascii="Arial" w:hAnsi="Arial" w:cs="Arial"/>
          <w:sz w:val="28"/>
          <w:szCs w:val="28"/>
        </w:rPr>
        <w:t xml:space="preserve"> </w:t>
      </w:r>
      <w:r w:rsidRPr="00AB1A67">
        <w:rPr>
          <w:sz w:val="28"/>
          <w:szCs w:val="28"/>
        </w:rPr>
        <w:t xml:space="preserve">опубликовать данное постановление в средствах массовой информации и обеспечить размещение на официальном сайте администрации </w:t>
      </w:r>
      <w:r w:rsidRPr="00AB1A67">
        <w:rPr>
          <w:sz w:val="28"/>
          <w:szCs w:val="28"/>
        </w:rPr>
        <w:lastRenderedPageBreak/>
        <w:t>муниципального образования «Ленский район».</w:t>
      </w:r>
    </w:p>
    <w:p w:rsidR="00AB1A67" w:rsidRDefault="00AB1A67" w:rsidP="00AB1A6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794"/>
      </w:tblGrid>
      <w:tr w:rsidR="00AB1A67" w:rsidTr="003E34A8">
        <w:tc>
          <w:tcPr>
            <w:tcW w:w="4926" w:type="dxa"/>
          </w:tcPr>
          <w:p w:rsidR="00AB1A67" w:rsidRDefault="00AB1A67" w:rsidP="003E34A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</w:tc>
        <w:tc>
          <w:tcPr>
            <w:tcW w:w="4927" w:type="dxa"/>
          </w:tcPr>
          <w:p w:rsidR="00AB1A67" w:rsidRPr="006E256D" w:rsidRDefault="00760541" w:rsidP="003E34A8">
            <w:pPr>
              <w:pStyle w:val="2"/>
              <w:tabs>
                <w:tab w:val="right" w:pos="4711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А.В. Черепанов </w:t>
            </w:r>
          </w:p>
        </w:tc>
      </w:tr>
      <w:tr w:rsidR="00AB1A67" w:rsidTr="003E34A8">
        <w:tc>
          <w:tcPr>
            <w:tcW w:w="4926" w:type="dxa"/>
          </w:tcPr>
          <w:p w:rsidR="00AB1A67" w:rsidRDefault="00AB1A67" w:rsidP="003E34A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B1A67" w:rsidRDefault="00AB1A67" w:rsidP="003E34A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B1A67" w:rsidRDefault="00AB1A67" w:rsidP="003E34A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B1A67" w:rsidRDefault="00AB1A67" w:rsidP="003E34A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B1A67" w:rsidRDefault="00AB1A67" w:rsidP="003E34A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AB1A67" w:rsidRDefault="00AB1A67" w:rsidP="003E34A8">
            <w:pPr>
              <w:pStyle w:val="2"/>
              <w:tabs>
                <w:tab w:val="right" w:pos="4711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1A67" w:rsidRDefault="00AB1A67" w:rsidP="003E34A8"/>
          <w:p w:rsidR="00AB1A67" w:rsidRDefault="00AB1A67" w:rsidP="003E34A8"/>
          <w:p w:rsidR="00AB1A67" w:rsidRDefault="00AB1A67" w:rsidP="003E34A8"/>
          <w:p w:rsidR="00AB1A67" w:rsidRDefault="00AB1A67" w:rsidP="003E34A8"/>
          <w:p w:rsidR="00AB1A67" w:rsidRDefault="00AB1A67" w:rsidP="003E34A8"/>
          <w:p w:rsidR="00AB1A67" w:rsidRDefault="00AB1A67" w:rsidP="003E34A8"/>
          <w:p w:rsidR="00AB1A67" w:rsidRDefault="00AB1A67" w:rsidP="003E34A8"/>
          <w:p w:rsidR="00AB1A67" w:rsidRDefault="00AB1A67" w:rsidP="003E34A8"/>
          <w:p w:rsidR="00AB1A67" w:rsidRPr="006F505C" w:rsidRDefault="00AB1A67" w:rsidP="003E34A8"/>
        </w:tc>
      </w:tr>
    </w:tbl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754"/>
      </w:tblGrid>
      <w:tr w:rsidR="00AB1A67" w:rsidRPr="00724522" w:rsidTr="003E34A8">
        <w:tc>
          <w:tcPr>
            <w:tcW w:w="4926" w:type="dxa"/>
          </w:tcPr>
          <w:p w:rsidR="00AB1A67" w:rsidRPr="006C0BEC" w:rsidRDefault="00AB1A67" w:rsidP="003E34A8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B1A67" w:rsidRPr="00724522" w:rsidRDefault="00760541" w:rsidP="003E34A8">
            <w:pPr>
              <w:spacing w:after="1" w:line="220" w:lineRule="atLeast"/>
              <w:outlineLvl w:val="0"/>
              <w:rPr>
                <w:sz w:val="26"/>
                <w:szCs w:val="26"/>
              </w:rPr>
            </w:pPr>
            <w:r w:rsidRPr="00724522">
              <w:rPr>
                <w:sz w:val="26"/>
                <w:szCs w:val="26"/>
              </w:rPr>
              <w:t xml:space="preserve">                      </w:t>
            </w:r>
            <w:r w:rsidR="00AB1A67" w:rsidRPr="00724522">
              <w:rPr>
                <w:sz w:val="26"/>
                <w:szCs w:val="26"/>
              </w:rPr>
              <w:t xml:space="preserve">Приложение </w:t>
            </w:r>
          </w:p>
          <w:p w:rsidR="00AB1A67" w:rsidRPr="00724522" w:rsidRDefault="00760541" w:rsidP="003E34A8">
            <w:pPr>
              <w:spacing w:after="1" w:line="220" w:lineRule="atLeast"/>
              <w:outlineLvl w:val="0"/>
              <w:rPr>
                <w:sz w:val="26"/>
                <w:szCs w:val="26"/>
              </w:rPr>
            </w:pPr>
            <w:r w:rsidRPr="00724522">
              <w:rPr>
                <w:sz w:val="26"/>
                <w:szCs w:val="26"/>
              </w:rPr>
              <w:t xml:space="preserve">                      к постановлению</w:t>
            </w:r>
            <w:r w:rsidR="00AB1A67" w:rsidRPr="00724522">
              <w:rPr>
                <w:sz w:val="26"/>
                <w:szCs w:val="26"/>
              </w:rPr>
              <w:t xml:space="preserve"> главы </w:t>
            </w:r>
          </w:p>
          <w:p w:rsidR="00AB1A67" w:rsidRPr="00724522" w:rsidRDefault="00760541" w:rsidP="003E34A8">
            <w:pPr>
              <w:spacing w:after="1" w:line="220" w:lineRule="atLeast"/>
              <w:outlineLvl w:val="0"/>
              <w:rPr>
                <w:sz w:val="26"/>
                <w:szCs w:val="26"/>
              </w:rPr>
            </w:pPr>
            <w:r w:rsidRPr="00724522">
              <w:rPr>
                <w:sz w:val="26"/>
                <w:szCs w:val="26"/>
              </w:rPr>
              <w:t xml:space="preserve">                      </w:t>
            </w:r>
            <w:r w:rsidR="00AB1A67" w:rsidRPr="00724522">
              <w:rPr>
                <w:sz w:val="26"/>
                <w:szCs w:val="26"/>
              </w:rPr>
              <w:t xml:space="preserve">от </w:t>
            </w:r>
            <w:r w:rsidRPr="00724522">
              <w:rPr>
                <w:sz w:val="26"/>
                <w:szCs w:val="26"/>
              </w:rPr>
              <w:t>«___» _________ 2024</w:t>
            </w:r>
          </w:p>
          <w:p w:rsidR="00AB1A67" w:rsidRPr="00724522" w:rsidRDefault="00760541" w:rsidP="003E34A8">
            <w:pPr>
              <w:spacing w:after="1" w:line="220" w:lineRule="atLeast"/>
              <w:outlineLvl w:val="0"/>
              <w:rPr>
                <w:sz w:val="26"/>
                <w:szCs w:val="26"/>
              </w:rPr>
            </w:pPr>
            <w:r w:rsidRPr="00724522">
              <w:rPr>
                <w:sz w:val="26"/>
                <w:szCs w:val="26"/>
              </w:rPr>
              <w:t xml:space="preserve">                       </w:t>
            </w:r>
            <w:r w:rsidR="00AB1A67" w:rsidRPr="00724522">
              <w:rPr>
                <w:sz w:val="26"/>
                <w:szCs w:val="26"/>
              </w:rPr>
              <w:t>№ _________________</w:t>
            </w:r>
          </w:p>
        </w:tc>
      </w:tr>
    </w:tbl>
    <w:p w:rsidR="00AB1A67" w:rsidRPr="006C0BEC" w:rsidRDefault="00AB1A67" w:rsidP="00AB1A67">
      <w:pPr>
        <w:spacing w:after="1" w:line="220" w:lineRule="atLeast"/>
        <w:jc w:val="center"/>
        <w:outlineLvl w:val="0"/>
        <w:rPr>
          <w:sz w:val="28"/>
          <w:szCs w:val="28"/>
        </w:rPr>
      </w:pPr>
    </w:p>
    <w:p w:rsidR="00AB1A67" w:rsidRPr="00760541" w:rsidRDefault="00AB1A67" w:rsidP="00AB1A67">
      <w:pPr>
        <w:jc w:val="center"/>
        <w:rPr>
          <w:b/>
          <w:sz w:val="26"/>
          <w:szCs w:val="26"/>
        </w:rPr>
      </w:pPr>
      <w:bookmarkStart w:id="1" w:name="P41"/>
      <w:bookmarkEnd w:id="1"/>
      <w:r w:rsidRPr="00760541">
        <w:rPr>
          <w:b/>
          <w:sz w:val="26"/>
          <w:szCs w:val="26"/>
        </w:rPr>
        <w:t>Состав</w:t>
      </w:r>
    </w:p>
    <w:p w:rsidR="00AB1A67" w:rsidRPr="00760541" w:rsidRDefault="00AB1A67" w:rsidP="00AB1A67">
      <w:pPr>
        <w:jc w:val="center"/>
        <w:rPr>
          <w:b/>
          <w:sz w:val="26"/>
          <w:szCs w:val="26"/>
        </w:rPr>
      </w:pPr>
      <w:r w:rsidRPr="00760541">
        <w:rPr>
          <w:b/>
          <w:sz w:val="26"/>
          <w:szCs w:val="26"/>
        </w:rPr>
        <w:t xml:space="preserve">рабочей подгруппы по вопросам оказания имущественной поддержки субъектам малого и среднего предпринимательства на территории муниципального образования «Ленский район» </w:t>
      </w:r>
    </w:p>
    <w:p w:rsidR="00AB1A67" w:rsidRPr="00760541" w:rsidRDefault="00AB1A67" w:rsidP="00AB1A67">
      <w:pPr>
        <w:jc w:val="center"/>
        <w:rPr>
          <w:b/>
          <w:sz w:val="26"/>
          <w:szCs w:val="26"/>
        </w:rPr>
      </w:pPr>
      <w:r w:rsidRPr="00760541">
        <w:rPr>
          <w:b/>
          <w:sz w:val="26"/>
          <w:szCs w:val="26"/>
        </w:rPr>
        <w:t>Республики Саха (Якутия)</w:t>
      </w:r>
    </w:p>
    <w:p w:rsidR="00AB1A67" w:rsidRDefault="00AB1A67" w:rsidP="00AB1A67">
      <w:pPr>
        <w:spacing w:after="1" w:line="220" w:lineRule="atLeast"/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518"/>
        <w:gridCol w:w="3472"/>
        <w:gridCol w:w="3364"/>
        <w:gridCol w:w="535"/>
      </w:tblGrid>
      <w:tr w:rsidR="00AB1A67" w:rsidTr="00760541">
        <w:trPr>
          <w:trHeight w:val="488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line="220" w:lineRule="atLeast"/>
              <w:ind w:firstLine="709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Председатель рабочей </w:t>
            </w:r>
            <w:r w:rsidR="00966531">
              <w:rPr>
                <w:sz w:val="26"/>
                <w:szCs w:val="26"/>
              </w:rPr>
              <w:t>под</w:t>
            </w:r>
            <w:r w:rsidRPr="006F505C">
              <w:rPr>
                <w:sz w:val="26"/>
                <w:szCs w:val="26"/>
              </w:rPr>
              <w:t>группы:</w:t>
            </w:r>
          </w:p>
        </w:tc>
      </w:tr>
      <w:tr w:rsidR="00AB1A67" w:rsidTr="00760541">
        <w:trPr>
          <w:trHeight w:val="514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Черепанов А.В.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760541">
            <w:pPr>
              <w:spacing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</w:t>
            </w:r>
            <w:r w:rsidR="00760541">
              <w:rPr>
                <w:sz w:val="26"/>
                <w:szCs w:val="26"/>
              </w:rPr>
              <w:t xml:space="preserve">  глава</w:t>
            </w:r>
            <w:r w:rsidRPr="006F505C">
              <w:rPr>
                <w:sz w:val="26"/>
                <w:szCs w:val="26"/>
              </w:rPr>
              <w:t xml:space="preserve"> МО «Ленский район» </w:t>
            </w:r>
          </w:p>
        </w:tc>
      </w:tr>
      <w:tr w:rsidR="00AB1A67" w:rsidTr="00760541">
        <w:trPr>
          <w:trHeight w:val="436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line="220" w:lineRule="atLeast"/>
              <w:ind w:firstLine="709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Заместитель председателя рабочей </w:t>
            </w:r>
            <w:r w:rsidR="00966531">
              <w:rPr>
                <w:sz w:val="26"/>
                <w:szCs w:val="26"/>
              </w:rPr>
              <w:t>под</w:t>
            </w:r>
            <w:r w:rsidRPr="006F505C">
              <w:rPr>
                <w:sz w:val="26"/>
                <w:szCs w:val="26"/>
              </w:rPr>
              <w:t>группы:</w:t>
            </w:r>
          </w:p>
        </w:tc>
      </w:tr>
      <w:tr w:rsidR="00AB1A67" w:rsidTr="00760541">
        <w:trPr>
          <w:trHeight w:val="824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Олейник А.Н.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</w:t>
            </w:r>
            <w:r w:rsidRPr="006F505C">
              <w:rPr>
                <w:i/>
                <w:sz w:val="26"/>
                <w:szCs w:val="26"/>
              </w:rPr>
              <w:t xml:space="preserve"> </w:t>
            </w:r>
            <w:r w:rsidRPr="006F505C">
              <w:rPr>
                <w:sz w:val="26"/>
                <w:szCs w:val="26"/>
              </w:rPr>
              <w:t>заместитель председателя МКУ «Комитет имущественных отношений МО «Ленский район» РС (Я)</w:t>
            </w:r>
          </w:p>
        </w:tc>
      </w:tr>
      <w:tr w:rsidR="00AB1A67" w:rsidTr="00760541">
        <w:trPr>
          <w:trHeight w:val="454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line="220" w:lineRule="atLeast"/>
              <w:ind w:firstLine="709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Секретарь рабочей </w:t>
            </w:r>
            <w:r w:rsidR="00966531">
              <w:rPr>
                <w:sz w:val="26"/>
                <w:szCs w:val="26"/>
              </w:rPr>
              <w:t>под</w:t>
            </w:r>
            <w:r w:rsidRPr="006F505C">
              <w:rPr>
                <w:sz w:val="26"/>
                <w:szCs w:val="26"/>
              </w:rPr>
              <w:t xml:space="preserve">группы:  </w:t>
            </w:r>
          </w:p>
        </w:tc>
      </w:tr>
      <w:tr w:rsidR="00AB1A67" w:rsidTr="00760541">
        <w:trPr>
          <w:trHeight w:val="108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Лемешкова О.С.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</w:t>
            </w:r>
            <w:r w:rsidRPr="006F505C">
              <w:rPr>
                <w:i/>
                <w:sz w:val="26"/>
                <w:szCs w:val="26"/>
              </w:rPr>
              <w:t xml:space="preserve"> </w:t>
            </w:r>
            <w:r w:rsidRPr="006F505C">
              <w:rPr>
                <w:sz w:val="26"/>
                <w:szCs w:val="26"/>
              </w:rPr>
              <w:t>главный специалист отдела по управлению  недвижимостью МКУ «Комитет имущественных отношений МО «Ленский район» РС (Я)</w:t>
            </w:r>
          </w:p>
        </w:tc>
      </w:tr>
      <w:tr w:rsidR="00AB1A67" w:rsidTr="00760541">
        <w:trPr>
          <w:trHeight w:val="476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ind w:firstLine="709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lastRenderedPageBreak/>
              <w:t xml:space="preserve">Члены рабочей </w:t>
            </w:r>
            <w:r w:rsidR="00966531">
              <w:rPr>
                <w:sz w:val="26"/>
                <w:szCs w:val="26"/>
              </w:rPr>
              <w:t>под</w:t>
            </w:r>
            <w:r w:rsidRPr="006F505C">
              <w:rPr>
                <w:sz w:val="26"/>
                <w:szCs w:val="26"/>
              </w:rPr>
              <w:t>группы:</w:t>
            </w:r>
          </w:p>
        </w:tc>
      </w:tr>
      <w:tr w:rsidR="00AB1A67" w:rsidTr="0076054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Макушев А.Э.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«Город Ленск»;</w:t>
            </w:r>
          </w:p>
        </w:tc>
      </w:tr>
      <w:tr w:rsidR="00AB1A67" w:rsidTr="0076054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760541" w:rsidP="003E34A8">
            <w:pPr>
              <w:spacing w:after="1" w:line="220" w:lineRule="atLeas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Бадер Э.В.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«Поселок Витим»;</w:t>
            </w:r>
          </w:p>
        </w:tc>
      </w:tr>
      <w:tr w:rsidR="00AB1A67" w:rsidTr="0076054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Кирсанов А.А.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«Поселок Пеледуй»;</w:t>
            </w:r>
          </w:p>
        </w:tc>
      </w:tr>
      <w:tr w:rsidR="00AB1A67" w:rsidTr="0076054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Новгородов Р.И.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«Беченчинский наслег»;</w:t>
            </w:r>
          </w:p>
        </w:tc>
      </w:tr>
      <w:tr w:rsidR="00AB1A67" w:rsidTr="0076054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760541" w:rsidP="003E34A8">
            <w:pPr>
              <w:spacing w:after="1" w:line="220" w:lineRule="atLeas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Легантьев А.Г.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«Мурбайский наслег»;</w:t>
            </w:r>
          </w:p>
        </w:tc>
      </w:tr>
      <w:tr w:rsidR="00AB1A67" w:rsidTr="0076054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Алексеев В.Д.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«Наторинский наслег»;</w:t>
            </w:r>
          </w:p>
        </w:tc>
      </w:tr>
      <w:tr w:rsidR="00AB1A67" w:rsidTr="0076054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Молоткова Г.И.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«Нюйский наслег»;</w:t>
            </w:r>
          </w:p>
        </w:tc>
      </w:tr>
      <w:tr w:rsidR="00AB1A67" w:rsidTr="0076054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Тартыев А.Э.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«Орто-Нахаринский наслег»;</w:t>
            </w:r>
          </w:p>
        </w:tc>
      </w:tr>
      <w:tr w:rsidR="00AB1A67" w:rsidTr="0076054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b/>
                <w:sz w:val="26"/>
                <w:szCs w:val="26"/>
                <w:highlight w:val="yellow"/>
              </w:rPr>
            </w:pPr>
            <w:r w:rsidRPr="006F505C">
              <w:rPr>
                <w:sz w:val="26"/>
                <w:szCs w:val="26"/>
              </w:rPr>
              <w:t>Сергеев С.И.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«Салдыкельский наслег»;</w:t>
            </w:r>
          </w:p>
        </w:tc>
      </w:tr>
      <w:tr w:rsidR="00AB1A67" w:rsidTr="0076054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Попов А.Г.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«Толонский наслег»;</w:t>
            </w:r>
          </w:p>
        </w:tc>
      </w:tr>
      <w:tr w:rsidR="00AB1A67" w:rsidTr="0076054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Яганова О.А.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и.о. главы  МО «Ярославский наслег»;</w:t>
            </w:r>
          </w:p>
        </w:tc>
      </w:tr>
      <w:tr w:rsidR="00AB1A67" w:rsidTr="0076054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Сабитова О.В.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- начальник отдела по управлению недвижимостью </w:t>
            </w:r>
          </w:p>
          <w:p w:rsidR="00AB1A67" w:rsidRPr="006F505C" w:rsidRDefault="00AB1A67" w:rsidP="003E34A8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МКУ «Комитет имущественных отношений </w:t>
            </w:r>
          </w:p>
          <w:p w:rsidR="00AB1A67" w:rsidRPr="006F505C" w:rsidRDefault="00AB1A67" w:rsidP="003E34A8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МО «Ленский район» РС (Я);</w:t>
            </w:r>
          </w:p>
        </w:tc>
      </w:tr>
      <w:tr w:rsidR="00AB1A67" w:rsidTr="0076054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Лебедева А.Н.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- начальник отдела земельных отношений </w:t>
            </w:r>
          </w:p>
          <w:p w:rsidR="00AB1A67" w:rsidRPr="006F505C" w:rsidRDefault="00AB1A67" w:rsidP="003E34A8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МКУ «Комитет имущественных отношений </w:t>
            </w:r>
          </w:p>
          <w:p w:rsidR="00AB1A67" w:rsidRPr="006F505C" w:rsidRDefault="00AB1A67" w:rsidP="003E34A8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МО «Ленский район» РС (Я);</w:t>
            </w:r>
          </w:p>
        </w:tc>
      </w:tr>
      <w:tr w:rsidR="00AB1A67" w:rsidTr="0076054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Ильин Ю.В.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AB1A67" w:rsidP="003E34A8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директор ООО «Любимый город»;</w:t>
            </w:r>
          </w:p>
        </w:tc>
      </w:tr>
      <w:tr w:rsidR="00AB1A67" w:rsidTr="0076054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760541" w:rsidP="003E34A8">
            <w:pPr>
              <w:spacing w:after="1" w:line="2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Л.В.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A67" w:rsidRPr="006F505C" w:rsidRDefault="00760541" w:rsidP="003E34A8">
            <w:pPr>
              <w:spacing w:after="1" w:line="2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генеральный директор ООО «Профи».</w:t>
            </w:r>
          </w:p>
        </w:tc>
      </w:tr>
      <w:tr w:rsidR="00AB1A67" w:rsidTr="0076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5" w:type="dxa"/>
        </w:trPr>
        <w:tc>
          <w:tcPr>
            <w:tcW w:w="5990" w:type="dxa"/>
            <w:gridSpan w:val="2"/>
            <w:vAlign w:val="center"/>
          </w:tcPr>
          <w:p w:rsidR="00724522" w:rsidRDefault="00724522" w:rsidP="003E34A8">
            <w:pPr>
              <w:spacing w:after="1" w:line="220" w:lineRule="atLeast"/>
              <w:rPr>
                <w:b/>
                <w:sz w:val="26"/>
                <w:szCs w:val="26"/>
              </w:rPr>
            </w:pPr>
          </w:p>
          <w:p w:rsidR="00AB1A67" w:rsidRPr="00760541" w:rsidRDefault="00AB1A67" w:rsidP="003E34A8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760541">
              <w:rPr>
                <w:b/>
                <w:sz w:val="26"/>
                <w:szCs w:val="26"/>
              </w:rPr>
              <w:t xml:space="preserve">Председатель </w:t>
            </w:r>
          </w:p>
          <w:p w:rsidR="00AB1A67" w:rsidRPr="00760541" w:rsidRDefault="00AB1A67" w:rsidP="003E34A8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760541">
              <w:rPr>
                <w:b/>
                <w:sz w:val="26"/>
                <w:szCs w:val="26"/>
              </w:rPr>
              <w:t>МКУ «Комитет имущественных отношений МО «Ленский район» РС (Я)</w:t>
            </w:r>
          </w:p>
        </w:tc>
        <w:tc>
          <w:tcPr>
            <w:tcW w:w="3364" w:type="dxa"/>
            <w:vAlign w:val="center"/>
          </w:tcPr>
          <w:p w:rsidR="00AB1A67" w:rsidRPr="00760541" w:rsidRDefault="00AB1A67" w:rsidP="003E34A8">
            <w:pPr>
              <w:tabs>
                <w:tab w:val="left" w:pos="3257"/>
              </w:tabs>
              <w:spacing w:after="1" w:line="220" w:lineRule="atLeast"/>
              <w:ind w:right="-37"/>
              <w:jc w:val="right"/>
              <w:rPr>
                <w:b/>
                <w:sz w:val="26"/>
                <w:szCs w:val="26"/>
              </w:rPr>
            </w:pPr>
            <w:r w:rsidRPr="00760541">
              <w:rPr>
                <w:b/>
                <w:sz w:val="26"/>
                <w:szCs w:val="26"/>
              </w:rPr>
              <w:t xml:space="preserve">          А.С. Пляскина</w:t>
            </w:r>
          </w:p>
        </w:tc>
      </w:tr>
    </w:tbl>
    <w:p w:rsidR="00AB1A67" w:rsidRDefault="00AB1A67" w:rsidP="00AB1A6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D41EA5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327CD6"/>
    <w:rsid w:val="003F1EF8"/>
    <w:rsid w:val="004638E4"/>
    <w:rsid w:val="005C133F"/>
    <w:rsid w:val="00616261"/>
    <w:rsid w:val="00642E00"/>
    <w:rsid w:val="00681592"/>
    <w:rsid w:val="00686D80"/>
    <w:rsid w:val="00724522"/>
    <w:rsid w:val="0075031E"/>
    <w:rsid w:val="00760541"/>
    <w:rsid w:val="007D160B"/>
    <w:rsid w:val="009563BF"/>
    <w:rsid w:val="00966531"/>
    <w:rsid w:val="009B11B6"/>
    <w:rsid w:val="009C0DBC"/>
    <w:rsid w:val="009D0A88"/>
    <w:rsid w:val="009D106E"/>
    <w:rsid w:val="00A2675D"/>
    <w:rsid w:val="00A6092B"/>
    <w:rsid w:val="00A63515"/>
    <w:rsid w:val="00AB1A67"/>
    <w:rsid w:val="00BC1F18"/>
    <w:rsid w:val="00BF5EB4"/>
    <w:rsid w:val="00D41EA5"/>
    <w:rsid w:val="00D44918"/>
    <w:rsid w:val="00D659BC"/>
    <w:rsid w:val="00D75BD1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91DE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AB1A67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94597-71FE-4F8E-83E8-364C19CD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2024-10-04T05:57:00Z</dcterms:created>
  <dcterms:modified xsi:type="dcterms:W3CDTF">2024-10-04T05:57:00Z</dcterms:modified>
</cp:coreProperties>
</file>