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F46D6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F46D67" w:rsidRPr="00F46D6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15</w:t>
            </w:r>
            <w:r w:rsidRPr="00F46D6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</w:t>
            </w:r>
            <w:r w:rsidR="003A7A60" w:rsidRPr="00F46D6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</w:t>
            </w:r>
            <w:r w:rsidR="00592BCE" w:rsidRPr="00F46D6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F46D67" w:rsidRPr="00F46D6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="00592BCE" w:rsidRPr="00F46D6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3A7A60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F77EBA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3A7A6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592BCE" w:rsidRPr="00F46D6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F46D67" w:rsidRPr="00F46D6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01-03-713/4</w:t>
            </w:r>
            <w:r w:rsidR="00592BCE" w:rsidRPr="00F46D6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48"/>
      </w:tblGrid>
      <w:tr w:rsidR="00C35DE1" w:rsidRPr="00C35DE1" w:rsidTr="00592BCE">
        <w:trPr>
          <w:trHeight w:val="471"/>
        </w:trPr>
        <w:tc>
          <w:tcPr>
            <w:tcW w:w="9248" w:type="dxa"/>
            <w:hideMark/>
          </w:tcPr>
          <w:p w:rsidR="00F77EBA" w:rsidRPr="00904223" w:rsidRDefault="00B94B80" w:rsidP="00F77EBA">
            <w:pPr>
              <w:jc w:val="center"/>
              <w:rPr>
                <w:b/>
                <w:sz w:val="28"/>
                <w:szCs w:val="28"/>
              </w:rPr>
            </w:pPr>
            <w:r w:rsidRPr="00904223">
              <w:rPr>
                <w:b/>
                <w:sz w:val="28"/>
                <w:szCs w:val="28"/>
              </w:rPr>
              <w:t xml:space="preserve">О внесении изменений в постановление главы </w:t>
            </w:r>
          </w:p>
          <w:p w:rsidR="00EB1A38" w:rsidRPr="00904223" w:rsidRDefault="00B94B80" w:rsidP="00E552F6">
            <w:pPr>
              <w:jc w:val="center"/>
              <w:rPr>
                <w:b/>
                <w:sz w:val="28"/>
                <w:szCs w:val="28"/>
              </w:rPr>
            </w:pPr>
            <w:r w:rsidRPr="00904223">
              <w:rPr>
                <w:b/>
                <w:sz w:val="28"/>
                <w:szCs w:val="28"/>
              </w:rPr>
              <w:t xml:space="preserve">от </w:t>
            </w:r>
            <w:r w:rsidR="008027CD">
              <w:rPr>
                <w:b/>
                <w:sz w:val="28"/>
                <w:szCs w:val="28"/>
              </w:rPr>
              <w:t xml:space="preserve">28 июня </w:t>
            </w:r>
            <w:r w:rsidR="00497611" w:rsidRPr="00904223">
              <w:rPr>
                <w:b/>
                <w:sz w:val="28"/>
                <w:szCs w:val="28"/>
              </w:rPr>
              <w:t>2018 года № 01-03-540/8</w:t>
            </w:r>
          </w:p>
        </w:tc>
      </w:tr>
    </w:tbl>
    <w:p w:rsidR="00582CE9" w:rsidRPr="00C35DE1" w:rsidRDefault="00582CE9" w:rsidP="00EB1A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45D27" w:rsidRDefault="00EB1A38" w:rsidP="00B471A7">
      <w:pPr>
        <w:spacing w:line="360" w:lineRule="auto"/>
        <w:ind w:firstLine="851"/>
        <w:jc w:val="both"/>
        <w:rPr>
          <w:sz w:val="28"/>
          <w:szCs w:val="28"/>
        </w:rPr>
      </w:pPr>
      <w:r w:rsidRPr="00B471A7">
        <w:rPr>
          <w:sz w:val="28"/>
          <w:szCs w:val="28"/>
        </w:rPr>
        <w:t xml:space="preserve">В </w:t>
      </w:r>
      <w:r w:rsidR="00E552F6" w:rsidRPr="00B471A7">
        <w:rPr>
          <w:sz w:val="28"/>
          <w:szCs w:val="28"/>
        </w:rPr>
        <w:t>соответствии с</w:t>
      </w:r>
      <w:r w:rsidR="00F6022F" w:rsidRPr="00B471A7">
        <w:rPr>
          <w:sz w:val="28"/>
          <w:szCs w:val="28"/>
        </w:rPr>
        <w:t xml:space="preserve"> </w:t>
      </w:r>
      <w:r w:rsidR="007C3C83">
        <w:rPr>
          <w:sz w:val="28"/>
          <w:szCs w:val="28"/>
        </w:rPr>
        <w:t xml:space="preserve">Указом Президента РС(Я) от </w:t>
      </w:r>
      <w:r w:rsidR="007C3C83" w:rsidRPr="007C3C83">
        <w:rPr>
          <w:sz w:val="28"/>
          <w:szCs w:val="28"/>
        </w:rPr>
        <w:t xml:space="preserve">16.01.2009г. № 1278 </w:t>
      </w:r>
      <w:r w:rsidR="007C3C83">
        <w:rPr>
          <w:sz w:val="28"/>
          <w:szCs w:val="28"/>
        </w:rPr>
        <w:t>«</w:t>
      </w:r>
      <w:r w:rsidR="007C3C83" w:rsidRPr="007C3C83">
        <w:rPr>
          <w:sz w:val="28"/>
          <w:szCs w:val="28"/>
        </w:rPr>
        <w:t>О Кодексе этики и служебного поведения лиц, замещающих государственные должности Республики Саха (Якутия), назначаемых и освобождаемых от должности Главой Республики Саха (Якутия), и государственных гражданских сл</w:t>
      </w:r>
      <w:r w:rsidR="007C3C83">
        <w:rPr>
          <w:sz w:val="28"/>
          <w:szCs w:val="28"/>
        </w:rPr>
        <w:t xml:space="preserve">ужащих Республики Саха (Якутия)», </w:t>
      </w:r>
      <w:r w:rsidR="00794FE8" w:rsidRPr="00A915CE">
        <w:rPr>
          <w:sz w:val="28"/>
          <w:szCs w:val="28"/>
        </w:rPr>
        <w:t>Указа Главы РС(Я)</w:t>
      </w:r>
      <w:r w:rsidR="00A915CE" w:rsidRPr="00A915CE">
        <w:rPr>
          <w:sz w:val="28"/>
          <w:szCs w:val="28"/>
        </w:rPr>
        <w:t xml:space="preserve"> от 22.06.2023 «О внесении изменений в отдельные правовые акты Президента Республики Саха (Якутия) и Главы Республики Саха (Якутия)»</w:t>
      </w:r>
      <w:r w:rsidR="00794FE8" w:rsidRPr="00A915CE">
        <w:rPr>
          <w:sz w:val="28"/>
          <w:szCs w:val="28"/>
        </w:rPr>
        <w:t xml:space="preserve"> </w:t>
      </w:r>
      <w:r w:rsidRPr="00A915CE">
        <w:rPr>
          <w:sz w:val="28"/>
          <w:szCs w:val="28"/>
        </w:rPr>
        <w:t>п о с т а н о в л я ю:</w:t>
      </w:r>
    </w:p>
    <w:p w:rsidR="00D45D27" w:rsidRDefault="00D45D27" w:rsidP="00B471A7">
      <w:pPr>
        <w:spacing w:line="360" w:lineRule="auto"/>
        <w:ind w:firstLine="851"/>
        <w:jc w:val="both"/>
        <w:rPr>
          <w:sz w:val="28"/>
          <w:szCs w:val="28"/>
        </w:rPr>
      </w:pPr>
      <w:r w:rsidRPr="00732905">
        <w:rPr>
          <w:sz w:val="28"/>
          <w:szCs w:val="28"/>
        </w:rPr>
        <w:t xml:space="preserve">1. </w:t>
      </w:r>
      <w:r w:rsidR="00B94B80" w:rsidRPr="00732905">
        <w:rPr>
          <w:spacing w:val="-4"/>
          <w:sz w:val="28"/>
          <w:szCs w:val="28"/>
        </w:rPr>
        <w:t xml:space="preserve">Внести изменения </w:t>
      </w:r>
      <w:r w:rsidR="00582CE9" w:rsidRPr="00732905">
        <w:rPr>
          <w:spacing w:val="-4"/>
          <w:sz w:val="28"/>
          <w:szCs w:val="28"/>
        </w:rPr>
        <w:t>в приложение к постановлению</w:t>
      </w:r>
      <w:r w:rsidR="00B94B80" w:rsidRPr="00732905">
        <w:rPr>
          <w:spacing w:val="-4"/>
          <w:sz w:val="28"/>
          <w:szCs w:val="28"/>
        </w:rPr>
        <w:t xml:space="preserve"> главы от </w:t>
      </w:r>
      <w:r w:rsidR="00997D3C" w:rsidRPr="00732905">
        <w:rPr>
          <w:spacing w:val="-4"/>
          <w:sz w:val="28"/>
          <w:szCs w:val="28"/>
        </w:rPr>
        <w:t>28.06.2018</w:t>
      </w:r>
      <w:r w:rsidR="00B94B80" w:rsidRPr="00732905">
        <w:rPr>
          <w:spacing w:val="-4"/>
          <w:sz w:val="28"/>
          <w:szCs w:val="28"/>
        </w:rPr>
        <w:t xml:space="preserve"> года №</w:t>
      </w:r>
      <w:r w:rsidR="00415ED6" w:rsidRPr="00732905">
        <w:rPr>
          <w:spacing w:val="-4"/>
          <w:sz w:val="28"/>
          <w:szCs w:val="28"/>
        </w:rPr>
        <w:t xml:space="preserve"> </w:t>
      </w:r>
      <w:r w:rsidR="00732905" w:rsidRPr="00732905">
        <w:rPr>
          <w:spacing w:val="-4"/>
          <w:sz w:val="28"/>
          <w:szCs w:val="28"/>
        </w:rPr>
        <w:t>01-03-540</w:t>
      </w:r>
      <w:r w:rsidR="00B94B80" w:rsidRPr="00732905">
        <w:rPr>
          <w:spacing w:val="-4"/>
          <w:sz w:val="28"/>
          <w:szCs w:val="28"/>
        </w:rPr>
        <w:t>/</w:t>
      </w:r>
      <w:r w:rsidR="00415ED6" w:rsidRPr="00732905">
        <w:rPr>
          <w:spacing w:val="-4"/>
          <w:sz w:val="28"/>
          <w:szCs w:val="28"/>
        </w:rPr>
        <w:t>8</w:t>
      </w:r>
      <w:r w:rsidR="00B94B80" w:rsidRPr="00732905">
        <w:rPr>
          <w:spacing w:val="-4"/>
          <w:sz w:val="28"/>
          <w:szCs w:val="28"/>
        </w:rPr>
        <w:t xml:space="preserve"> </w:t>
      </w:r>
      <w:r w:rsidR="00997D3C" w:rsidRPr="00732905">
        <w:rPr>
          <w:spacing w:val="-4"/>
          <w:sz w:val="28"/>
          <w:szCs w:val="28"/>
        </w:rPr>
        <w:t>«Об утверждении Кодекса этики и служебного поведения лиц, замещающих должности муниципальной службы</w:t>
      </w:r>
      <w:r w:rsidR="0017651E" w:rsidRPr="00732905">
        <w:rPr>
          <w:spacing w:val="-4"/>
          <w:sz w:val="28"/>
          <w:szCs w:val="28"/>
        </w:rPr>
        <w:t>»:</w:t>
      </w:r>
      <w:r w:rsidR="0017651E" w:rsidRPr="00323D2B">
        <w:rPr>
          <w:spacing w:val="-4"/>
          <w:sz w:val="28"/>
          <w:szCs w:val="28"/>
        </w:rPr>
        <w:t xml:space="preserve"> </w:t>
      </w:r>
    </w:p>
    <w:p w:rsidR="00994F63" w:rsidRDefault="00415ED6" w:rsidP="00B471A7">
      <w:pPr>
        <w:spacing w:line="360" w:lineRule="auto"/>
        <w:ind w:firstLine="851"/>
        <w:jc w:val="both"/>
        <w:rPr>
          <w:sz w:val="28"/>
          <w:szCs w:val="28"/>
        </w:rPr>
      </w:pPr>
      <w:r w:rsidRPr="00732905">
        <w:rPr>
          <w:spacing w:val="-4"/>
          <w:sz w:val="28"/>
          <w:szCs w:val="28"/>
        </w:rPr>
        <w:t xml:space="preserve">1.1. </w:t>
      </w:r>
      <w:r w:rsidR="00023E96" w:rsidRPr="00732905">
        <w:rPr>
          <w:sz w:val="28"/>
          <w:szCs w:val="28"/>
        </w:rPr>
        <w:t xml:space="preserve">в </w:t>
      </w:r>
      <w:r w:rsidR="003101E9" w:rsidRPr="00732905">
        <w:rPr>
          <w:sz w:val="28"/>
          <w:szCs w:val="28"/>
        </w:rPr>
        <w:t xml:space="preserve">пункте </w:t>
      </w:r>
      <w:r w:rsidR="00023E96" w:rsidRPr="00732905">
        <w:rPr>
          <w:sz w:val="28"/>
          <w:szCs w:val="28"/>
        </w:rPr>
        <w:t>13</w:t>
      </w:r>
      <w:r w:rsidR="003101E9" w:rsidRPr="00732905">
        <w:rPr>
          <w:sz w:val="28"/>
          <w:szCs w:val="28"/>
        </w:rPr>
        <w:t xml:space="preserve"> «</w:t>
      </w:r>
      <w:r w:rsidR="00023E96" w:rsidRPr="00732905">
        <w:rPr>
          <w:sz w:val="28"/>
          <w:szCs w:val="28"/>
        </w:rPr>
        <w:t>квалификационных экзаменов,</w:t>
      </w:r>
      <w:r w:rsidR="003101E9" w:rsidRPr="00732905">
        <w:rPr>
          <w:sz w:val="28"/>
          <w:szCs w:val="28"/>
        </w:rPr>
        <w:t>»</w:t>
      </w:r>
      <w:r w:rsidR="0039630B" w:rsidRPr="00732905">
        <w:rPr>
          <w:sz w:val="28"/>
          <w:szCs w:val="28"/>
        </w:rPr>
        <w:t xml:space="preserve"> исключить;</w:t>
      </w:r>
    </w:p>
    <w:p w:rsidR="00C9760F" w:rsidRPr="00C24FCA" w:rsidRDefault="009D151E" w:rsidP="00B471A7">
      <w:pPr>
        <w:widowControl/>
        <w:autoSpaceDE/>
        <w:autoSpaceDN/>
        <w:adjustRightInd/>
        <w:spacing w:line="360" w:lineRule="auto"/>
        <w:ind w:firstLine="851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2</w:t>
      </w:r>
      <w:r w:rsidR="00C9760F" w:rsidRPr="00C35DE1">
        <w:rPr>
          <w:sz w:val="28"/>
          <w:szCs w:val="28"/>
        </w:rPr>
        <w:t>.</w:t>
      </w:r>
      <w:r w:rsidR="00A319C4" w:rsidRPr="00C35DE1">
        <w:rPr>
          <w:sz w:val="28"/>
          <w:szCs w:val="28"/>
        </w:rPr>
        <w:t xml:space="preserve"> </w:t>
      </w:r>
      <w:r w:rsidR="00C9760F" w:rsidRPr="00C35DE1">
        <w:rPr>
          <w:sz w:val="28"/>
          <w:szCs w:val="28"/>
        </w:rPr>
        <w:t xml:space="preserve">Главному </w:t>
      </w:r>
      <w:r w:rsidR="00EB1A38" w:rsidRPr="00C35DE1">
        <w:rPr>
          <w:sz w:val="28"/>
          <w:szCs w:val="28"/>
        </w:rPr>
        <w:t>специалисту управления делами (</w:t>
      </w:r>
      <w:r w:rsidR="00EB1A38" w:rsidRPr="00E76BB5">
        <w:rPr>
          <w:sz w:val="28"/>
          <w:szCs w:val="28"/>
        </w:rPr>
        <w:t>Иванская Е.С.</w:t>
      </w:r>
      <w:r w:rsidR="00EB1A38" w:rsidRPr="00C35DE1">
        <w:rPr>
          <w:sz w:val="28"/>
          <w:szCs w:val="28"/>
        </w:rPr>
        <w:t>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C9760F" w:rsidRPr="00C35DE1" w:rsidRDefault="009D151E" w:rsidP="00B471A7">
      <w:pPr>
        <w:widowControl/>
        <w:spacing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9760F" w:rsidRPr="00C35DE1">
        <w:rPr>
          <w:rFonts w:eastAsiaTheme="minorHAnsi"/>
          <w:sz w:val="28"/>
          <w:szCs w:val="28"/>
          <w:lang w:eastAsia="en-US"/>
        </w:rPr>
        <w:t>.</w:t>
      </w:r>
      <w:r w:rsidR="00EC506D">
        <w:rPr>
          <w:rFonts w:eastAsiaTheme="minorHAnsi"/>
          <w:sz w:val="28"/>
          <w:szCs w:val="28"/>
          <w:lang w:eastAsia="en-US"/>
        </w:rPr>
        <w:t xml:space="preserve"> </w:t>
      </w:r>
      <w:r w:rsidR="00C9760F" w:rsidRPr="00C35DE1">
        <w:rPr>
          <w:rFonts w:eastAsiaTheme="minorHAnsi"/>
          <w:sz w:val="28"/>
          <w:szCs w:val="28"/>
          <w:lang w:eastAsia="en-US"/>
        </w:rPr>
        <w:t>Настоящее постановление вступает в силу с момента официального опубликования.</w:t>
      </w:r>
    </w:p>
    <w:p w:rsidR="00EB1A38" w:rsidRPr="00C35DE1" w:rsidRDefault="009D151E" w:rsidP="00B471A7">
      <w:pPr>
        <w:widowControl/>
        <w:spacing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9760F" w:rsidRPr="00C35DE1">
        <w:rPr>
          <w:sz w:val="28"/>
          <w:szCs w:val="28"/>
        </w:rPr>
        <w:t>.</w:t>
      </w:r>
      <w:r w:rsidR="00A319C4" w:rsidRPr="00C35DE1">
        <w:rPr>
          <w:sz w:val="28"/>
          <w:szCs w:val="28"/>
        </w:rPr>
        <w:t xml:space="preserve"> </w:t>
      </w:r>
      <w:r w:rsidR="00EB1A38" w:rsidRPr="00C35DE1">
        <w:rPr>
          <w:sz w:val="28"/>
          <w:szCs w:val="28"/>
        </w:rPr>
        <w:t>Контроль исполнения настоящего постановления оставляю за собой</w:t>
      </w:r>
      <w:r w:rsidR="00CF6E27" w:rsidRPr="00C35DE1">
        <w:rPr>
          <w:spacing w:val="-4"/>
          <w:sz w:val="28"/>
          <w:szCs w:val="28"/>
        </w:rPr>
        <w:t>.</w:t>
      </w:r>
    </w:p>
    <w:p w:rsidR="00CF6E27" w:rsidRDefault="00CF6E27" w:rsidP="00B471A7">
      <w:pPr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EB1A38" w:rsidRPr="00C35DE1" w:rsidRDefault="009D151E" w:rsidP="00B471A7">
      <w:pPr>
        <w:spacing w:line="360" w:lineRule="auto"/>
        <w:jc w:val="center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Г</w:t>
      </w:r>
      <w:r w:rsidR="00EB1A38" w:rsidRPr="00C35DE1">
        <w:rPr>
          <w:b/>
          <w:spacing w:val="-4"/>
          <w:sz w:val="28"/>
          <w:szCs w:val="28"/>
        </w:rPr>
        <w:t>лав</w:t>
      </w:r>
      <w:r>
        <w:rPr>
          <w:b/>
          <w:spacing w:val="-4"/>
          <w:sz w:val="28"/>
          <w:szCs w:val="28"/>
        </w:rPr>
        <w:t>а</w:t>
      </w:r>
      <w:r w:rsidR="00C91B1D">
        <w:rPr>
          <w:b/>
          <w:spacing w:val="-4"/>
          <w:sz w:val="28"/>
          <w:szCs w:val="28"/>
        </w:rPr>
        <w:tab/>
      </w:r>
      <w:r w:rsidR="00C91B1D">
        <w:rPr>
          <w:b/>
          <w:spacing w:val="-4"/>
          <w:sz w:val="28"/>
          <w:szCs w:val="28"/>
        </w:rPr>
        <w:tab/>
      </w:r>
      <w:r w:rsidR="00C91B1D">
        <w:rPr>
          <w:b/>
          <w:spacing w:val="-4"/>
          <w:sz w:val="28"/>
          <w:szCs w:val="28"/>
        </w:rPr>
        <w:tab/>
      </w:r>
      <w:r w:rsidR="00C91B1D">
        <w:rPr>
          <w:b/>
          <w:spacing w:val="-4"/>
          <w:sz w:val="28"/>
          <w:szCs w:val="28"/>
        </w:rPr>
        <w:tab/>
      </w:r>
      <w:r w:rsidR="00C91B1D">
        <w:rPr>
          <w:b/>
          <w:spacing w:val="-4"/>
          <w:sz w:val="28"/>
          <w:szCs w:val="28"/>
        </w:rPr>
        <w:tab/>
      </w:r>
      <w:r w:rsidR="00C91B1D">
        <w:rPr>
          <w:b/>
          <w:spacing w:val="-4"/>
          <w:sz w:val="28"/>
          <w:szCs w:val="28"/>
        </w:rPr>
        <w:tab/>
      </w:r>
      <w:r w:rsidR="00C91B1D">
        <w:rPr>
          <w:b/>
          <w:spacing w:val="-4"/>
          <w:sz w:val="28"/>
          <w:szCs w:val="28"/>
        </w:rPr>
        <w:tab/>
      </w:r>
      <w:r w:rsidR="00C91B1D">
        <w:rPr>
          <w:b/>
          <w:spacing w:val="-4"/>
          <w:sz w:val="28"/>
          <w:szCs w:val="28"/>
        </w:rPr>
        <w:tab/>
      </w:r>
      <w:r w:rsidR="00C91B1D">
        <w:rPr>
          <w:b/>
          <w:spacing w:val="-4"/>
          <w:sz w:val="28"/>
          <w:szCs w:val="28"/>
        </w:rPr>
        <w:tab/>
      </w:r>
      <w:r w:rsidR="00A319C4" w:rsidRPr="00C35DE1">
        <w:rPr>
          <w:b/>
          <w:spacing w:val="-4"/>
          <w:sz w:val="28"/>
          <w:szCs w:val="28"/>
        </w:rPr>
        <w:t>А.В. Черепанов</w:t>
      </w:r>
    </w:p>
    <w:sectPr w:rsidR="00EB1A38" w:rsidRPr="00C35DE1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8BE6D53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9"/>
  </w:num>
  <w:num w:numId="11">
    <w:abstractNumId w:val="1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8"/>
    <w:rsid w:val="0000080B"/>
    <w:rsid w:val="00023E96"/>
    <w:rsid w:val="00064255"/>
    <w:rsid w:val="000877AD"/>
    <w:rsid w:val="000966E1"/>
    <w:rsid w:val="000E5E11"/>
    <w:rsid w:val="0017651E"/>
    <w:rsid w:val="001D705F"/>
    <w:rsid w:val="00286622"/>
    <w:rsid w:val="003101E9"/>
    <w:rsid w:val="00323D2B"/>
    <w:rsid w:val="00327CD6"/>
    <w:rsid w:val="0039630B"/>
    <w:rsid w:val="003A4A9B"/>
    <w:rsid w:val="003A7A60"/>
    <w:rsid w:val="003D1FD0"/>
    <w:rsid w:val="00415ED6"/>
    <w:rsid w:val="00460C7A"/>
    <w:rsid w:val="004638E4"/>
    <w:rsid w:val="00497611"/>
    <w:rsid w:val="00582CE9"/>
    <w:rsid w:val="00592BCE"/>
    <w:rsid w:val="005C133F"/>
    <w:rsid w:val="00616261"/>
    <w:rsid w:val="006175D4"/>
    <w:rsid w:val="00642E00"/>
    <w:rsid w:val="006758EF"/>
    <w:rsid w:val="0067747D"/>
    <w:rsid w:val="00681592"/>
    <w:rsid w:val="00686D80"/>
    <w:rsid w:val="006E2E9C"/>
    <w:rsid w:val="006E3FF5"/>
    <w:rsid w:val="006F3ED2"/>
    <w:rsid w:val="00701192"/>
    <w:rsid w:val="00706686"/>
    <w:rsid w:val="00732905"/>
    <w:rsid w:val="00733E06"/>
    <w:rsid w:val="00780F57"/>
    <w:rsid w:val="00794FE8"/>
    <w:rsid w:val="007C3C83"/>
    <w:rsid w:val="007D160B"/>
    <w:rsid w:val="008027CD"/>
    <w:rsid w:val="008312A5"/>
    <w:rsid w:val="008A32FC"/>
    <w:rsid w:val="008B5C7D"/>
    <w:rsid w:val="00904223"/>
    <w:rsid w:val="00994F63"/>
    <w:rsid w:val="00997D3C"/>
    <w:rsid w:val="009B11B6"/>
    <w:rsid w:val="009C0DBC"/>
    <w:rsid w:val="009D0A88"/>
    <w:rsid w:val="009D106E"/>
    <w:rsid w:val="009D151E"/>
    <w:rsid w:val="00A2675D"/>
    <w:rsid w:val="00A319C4"/>
    <w:rsid w:val="00A6092B"/>
    <w:rsid w:val="00A63515"/>
    <w:rsid w:val="00A915CE"/>
    <w:rsid w:val="00B00AF8"/>
    <w:rsid w:val="00B471A7"/>
    <w:rsid w:val="00B94B80"/>
    <w:rsid w:val="00B961BA"/>
    <w:rsid w:val="00BA4F76"/>
    <w:rsid w:val="00BC1F18"/>
    <w:rsid w:val="00C24FCA"/>
    <w:rsid w:val="00C35DE1"/>
    <w:rsid w:val="00C91B1D"/>
    <w:rsid w:val="00C9760F"/>
    <w:rsid w:val="00CE026D"/>
    <w:rsid w:val="00CE3AB3"/>
    <w:rsid w:val="00CE7196"/>
    <w:rsid w:val="00CF6E27"/>
    <w:rsid w:val="00D41EA5"/>
    <w:rsid w:val="00D44918"/>
    <w:rsid w:val="00D45D27"/>
    <w:rsid w:val="00D64DCB"/>
    <w:rsid w:val="00D659BC"/>
    <w:rsid w:val="00D96E81"/>
    <w:rsid w:val="00DB7686"/>
    <w:rsid w:val="00DD2358"/>
    <w:rsid w:val="00DD2435"/>
    <w:rsid w:val="00E02E6A"/>
    <w:rsid w:val="00E42DE3"/>
    <w:rsid w:val="00E552F6"/>
    <w:rsid w:val="00E76BB5"/>
    <w:rsid w:val="00EB1A38"/>
    <w:rsid w:val="00EC506D"/>
    <w:rsid w:val="00F06AE2"/>
    <w:rsid w:val="00F46D67"/>
    <w:rsid w:val="00F507EA"/>
    <w:rsid w:val="00F6022F"/>
    <w:rsid w:val="00F77EBA"/>
    <w:rsid w:val="00F93546"/>
    <w:rsid w:val="00F9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4D7F"/>
  <w15:docId w15:val="{F128EA42-C873-41B7-9B7D-4C18485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34"/>
    <w:semiHidden/>
    <w:unhideWhenUsed/>
    <w:qFormat/>
    <w:rsid w:val="00EB1A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EB1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1E589-6A95-4853-95CB-F8F64D89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user</cp:lastModifiedBy>
  <cp:revision>2</cp:revision>
  <cp:lastPrinted>2024-04-15T05:54:00Z</cp:lastPrinted>
  <dcterms:created xsi:type="dcterms:W3CDTF">2024-10-16T01:10:00Z</dcterms:created>
  <dcterms:modified xsi:type="dcterms:W3CDTF">2024-10-16T01:10:00Z</dcterms:modified>
</cp:coreProperties>
</file>