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E90571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828C5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616B4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616B4">
              <w:rPr>
                <w:b/>
                <w:snapToGrid w:val="0"/>
                <w:color w:val="000000"/>
                <w:sz w:val="28"/>
                <w:szCs w:val="28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616B4">
              <w:rPr>
                <w:b/>
                <w:snapToGrid w:val="0"/>
                <w:color w:val="000000"/>
                <w:sz w:val="28"/>
                <w:szCs w:val="28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="003616B4">
              <w:rPr>
                <w:b/>
                <w:snapToGrid w:val="0"/>
                <w:color w:val="000000"/>
                <w:sz w:val="28"/>
                <w:szCs w:val="28"/>
              </w:rPr>
              <w:t>01-04-2404/4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977589" w:rsidRDefault="00977589" w:rsidP="0097758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аттестационной комиссии муниципального района «Ленский район»  </w:t>
      </w:r>
    </w:p>
    <w:p w:rsidR="00977589" w:rsidRPr="00A827E1" w:rsidRDefault="00977589" w:rsidP="0097758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977589" w:rsidRDefault="00977589" w:rsidP="00977589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A827E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Российской Федерации от 02 марта 2007 года №25-ФЗ «О муниципальной службе в Российской Федерации», законом Республики Саха (Якутия) от 11 июля 2007 480-З №975 –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муниципальной службе в Республике Саха (Якутия)», постановлени</w:t>
      </w:r>
      <w:r w:rsidR="004828C5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от 01 апреля 2021 года № 01-03-208/1 «Об утверждении Положения о порядке и условиях проведения аттестации муниципальных служащих в муниципальном образовании «Ленский район», решения Районного Совета от 25 февраля 2010 года № 11-12 «О наделении аттестационной комиссии полномочиями по проведению квалификационного экзамена по присвоению классного чина муниципальным служащим муниципального образования «Ленский район» и кадровыми перестановками:</w:t>
      </w:r>
    </w:p>
    <w:p w:rsidR="00977589" w:rsidRDefault="00977589" w:rsidP="00977589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аттестационной комиссии муниципального района «Ленский район» согласно приложению к </w:t>
      </w:r>
      <w:r w:rsidR="006058DD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распоряжению. </w:t>
      </w:r>
    </w:p>
    <w:p w:rsidR="00977589" w:rsidRDefault="00977589" w:rsidP="00977589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от 16 ноября 2022 года №01-04-2358/2 «Об утверждении состава аттестационной комиссии муниципального образования «Ленский район» признать утратившим силу. </w:t>
      </w:r>
    </w:p>
    <w:p w:rsidR="00977589" w:rsidRPr="00A827E1" w:rsidRDefault="00977589" w:rsidP="00977589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  <w:lang w:val="sah-RU"/>
        </w:rPr>
      </w:pPr>
    </w:p>
    <w:p w:rsidR="00977589" w:rsidRDefault="00977589" w:rsidP="00977589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Глава                                          </w:t>
      </w:r>
      <w:r w:rsidR="003616B4">
        <w:rPr>
          <w:b/>
          <w:sz w:val="28"/>
          <w:szCs w:val="28"/>
          <w:lang w:val="sah-RU"/>
        </w:rPr>
        <w:t>п/п</w:t>
      </w:r>
      <w:r>
        <w:rPr>
          <w:b/>
          <w:sz w:val="28"/>
          <w:szCs w:val="28"/>
          <w:lang w:val="sah-RU"/>
        </w:rPr>
        <w:t xml:space="preserve">                                          А.В. Черепанов </w:t>
      </w:r>
    </w:p>
    <w:p w:rsidR="00977589" w:rsidRPr="006532F1" w:rsidRDefault="00977589" w:rsidP="00977589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  <w:lang w:val="sah-RU"/>
        </w:rPr>
      </w:pPr>
    </w:p>
    <w:p w:rsidR="00977589" w:rsidRDefault="00977589" w:rsidP="00977589">
      <w:pPr>
        <w:widowControl/>
        <w:autoSpaceDE/>
        <w:autoSpaceDN/>
        <w:adjustRightInd/>
        <w:ind w:firstLine="5812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Приложение </w:t>
      </w:r>
    </w:p>
    <w:p w:rsidR="00977589" w:rsidRDefault="00977589" w:rsidP="00977589">
      <w:pPr>
        <w:widowControl/>
        <w:autoSpaceDE/>
        <w:autoSpaceDN/>
        <w:adjustRightInd/>
        <w:ind w:firstLine="5812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к распоряжению главы </w:t>
      </w:r>
    </w:p>
    <w:p w:rsidR="00977589" w:rsidRDefault="00977589" w:rsidP="00977589">
      <w:pPr>
        <w:widowControl/>
        <w:autoSpaceDE/>
        <w:autoSpaceDN/>
        <w:adjustRightInd/>
        <w:ind w:firstLine="5812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от “</w:t>
      </w:r>
      <w:r w:rsidR="003616B4">
        <w:rPr>
          <w:sz w:val="28"/>
          <w:szCs w:val="28"/>
          <w:lang w:val="sah-RU"/>
        </w:rPr>
        <w:t>31</w:t>
      </w:r>
      <w:r>
        <w:rPr>
          <w:sz w:val="28"/>
          <w:szCs w:val="28"/>
          <w:lang w:val="sah-RU"/>
        </w:rPr>
        <w:t xml:space="preserve">” </w:t>
      </w:r>
      <w:r w:rsidR="003616B4">
        <w:rPr>
          <w:sz w:val="28"/>
          <w:szCs w:val="28"/>
          <w:lang w:val="sah-RU"/>
        </w:rPr>
        <w:t>октября</w:t>
      </w:r>
      <w:r>
        <w:rPr>
          <w:sz w:val="28"/>
          <w:szCs w:val="28"/>
          <w:lang w:val="sah-RU"/>
        </w:rPr>
        <w:t xml:space="preserve"> 2024г. </w:t>
      </w:r>
    </w:p>
    <w:p w:rsidR="00977589" w:rsidRDefault="00977589" w:rsidP="00977589">
      <w:pPr>
        <w:widowControl/>
        <w:autoSpaceDE/>
        <w:autoSpaceDN/>
        <w:adjustRightInd/>
        <w:ind w:firstLine="5812"/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№ </w:t>
      </w:r>
      <w:r w:rsidR="003616B4">
        <w:rPr>
          <w:sz w:val="28"/>
          <w:szCs w:val="28"/>
          <w:lang w:val="sah-RU"/>
        </w:rPr>
        <w:t>01-04-2404/4</w:t>
      </w:r>
      <w:bookmarkStart w:id="0" w:name="_GoBack"/>
      <w:bookmarkEnd w:id="0"/>
    </w:p>
    <w:p w:rsidR="00977589" w:rsidRPr="00F476C1" w:rsidRDefault="00977589" w:rsidP="00977589">
      <w:pPr>
        <w:widowControl/>
        <w:autoSpaceDE/>
        <w:autoSpaceDN/>
        <w:adjustRightInd/>
        <w:ind w:left="357" w:firstLine="210"/>
        <w:jc w:val="both"/>
        <w:rPr>
          <w:b/>
          <w:sz w:val="28"/>
          <w:szCs w:val="28"/>
          <w:lang w:val="sah-RU"/>
        </w:rPr>
      </w:pPr>
    </w:p>
    <w:p w:rsidR="00977589" w:rsidRPr="00D4216E" w:rsidRDefault="00977589" w:rsidP="00977589">
      <w:pPr>
        <w:widowControl/>
        <w:autoSpaceDE/>
        <w:autoSpaceDN/>
        <w:adjustRightInd/>
        <w:ind w:left="357" w:firstLine="210"/>
        <w:jc w:val="center"/>
        <w:rPr>
          <w:b/>
          <w:sz w:val="26"/>
          <w:szCs w:val="26"/>
          <w:lang w:val="sah-RU"/>
        </w:rPr>
      </w:pPr>
      <w:r w:rsidRPr="00D4216E">
        <w:rPr>
          <w:b/>
          <w:sz w:val="26"/>
          <w:szCs w:val="26"/>
          <w:lang w:val="sah-RU"/>
        </w:rPr>
        <w:t>Состав</w:t>
      </w:r>
    </w:p>
    <w:p w:rsidR="00977589" w:rsidRPr="00D4216E" w:rsidRDefault="00977589" w:rsidP="00977589">
      <w:pPr>
        <w:widowControl/>
        <w:autoSpaceDE/>
        <w:autoSpaceDN/>
        <w:adjustRightInd/>
        <w:ind w:left="357" w:firstLine="210"/>
        <w:jc w:val="center"/>
        <w:rPr>
          <w:b/>
          <w:sz w:val="26"/>
          <w:szCs w:val="26"/>
          <w:lang w:val="sah-RU"/>
        </w:rPr>
      </w:pPr>
      <w:r w:rsidRPr="00D4216E">
        <w:rPr>
          <w:b/>
          <w:sz w:val="26"/>
          <w:szCs w:val="26"/>
          <w:lang w:val="sah-RU"/>
        </w:rPr>
        <w:t>аттестационной комиссии муниципального района</w:t>
      </w:r>
    </w:p>
    <w:p w:rsidR="00977589" w:rsidRPr="00D4216E" w:rsidRDefault="00977589" w:rsidP="00977589">
      <w:pPr>
        <w:widowControl/>
        <w:autoSpaceDE/>
        <w:autoSpaceDN/>
        <w:adjustRightInd/>
        <w:ind w:left="357" w:firstLine="210"/>
        <w:jc w:val="center"/>
        <w:rPr>
          <w:b/>
          <w:sz w:val="26"/>
          <w:szCs w:val="26"/>
          <w:lang w:val="sah-RU"/>
        </w:rPr>
      </w:pPr>
      <w:r w:rsidRPr="00D4216E">
        <w:rPr>
          <w:b/>
          <w:sz w:val="26"/>
          <w:szCs w:val="26"/>
          <w:lang w:val="sah-RU"/>
        </w:rPr>
        <w:t xml:space="preserve"> “Ленский район”</w:t>
      </w:r>
    </w:p>
    <w:p w:rsidR="00977589" w:rsidRPr="00D4216E" w:rsidRDefault="00977589" w:rsidP="00977589">
      <w:pPr>
        <w:widowControl/>
        <w:autoSpaceDE/>
        <w:autoSpaceDN/>
        <w:adjustRightInd/>
        <w:spacing w:line="360" w:lineRule="auto"/>
        <w:ind w:left="360" w:firstLine="207"/>
        <w:jc w:val="center"/>
        <w:rPr>
          <w:sz w:val="26"/>
          <w:szCs w:val="26"/>
          <w:lang w:val="sah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50"/>
      </w:tblGrid>
      <w:tr w:rsidR="00977589" w:rsidRPr="00D4216E" w:rsidTr="00775DDA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 xml:space="preserve">Черепанов А.В. </w:t>
            </w: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Глава муниципального района “Ленский район” , председатель комиссии;</w:t>
            </w:r>
          </w:p>
        </w:tc>
      </w:tr>
      <w:tr w:rsidR="00977589" w:rsidRPr="00D4216E" w:rsidTr="00775DDA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 xml:space="preserve">Петров П.Л. </w:t>
            </w: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Заместитель главы –руководитель аппарата администрации и по работе с ОМСУ, заместитель председателя;</w:t>
            </w:r>
          </w:p>
        </w:tc>
      </w:tr>
      <w:tr w:rsidR="00977589" w:rsidRPr="00D4216E" w:rsidTr="004828C5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D4216E">
              <w:rPr>
                <w:sz w:val="26"/>
                <w:szCs w:val="26"/>
              </w:rPr>
              <w:t xml:space="preserve">Яроцкая Т.В. </w:t>
            </w: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Главный специалист управления делами, секретарь комиссии.</w:t>
            </w:r>
          </w:p>
        </w:tc>
      </w:tr>
      <w:tr w:rsidR="00977589" w:rsidRPr="00D4216E" w:rsidTr="004828C5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D4216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</w:p>
        </w:tc>
      </w:tr>
      <w:tr w:rsidR="00977589" w:rsidRPr="00D4216E" w:rsidTr="004828C5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Спиридонов С.В.</w:t>
            </w:r>
          </w:p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Барбашова А.С.</w:t>
            </w:r>
          </w:p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Юринок А.С.</w:t>
            </w: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 xml:space="preserve">Первый заместитель главы; </w:t>
            </w:r>
          </w:p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Заместитель главы по социальным вопросам;</w:t>
            </w:r>
          </w:p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Заместитель главы по производственным вопросам;</w:t>
            </w:r>
          </w:p>
        </w:tc>
      </w:tr>
      <w:tr w:rsidR="00977589" w:rsidRPr="00D4216E" w:rsidTr="004828C5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Старыгина Т.В.</w:t>
            </w: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Начальник управления делами администрации муниципального района “Ленский район”;</w:t>
            </w:r>
          </w:p>
        </w:tc>
      </w:tr>
      <w:tr w:rsidR="00977589" w:rsidRPr="00D4216E" w:rsidTr="004828C5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 xml:space="preserve">Симонова О.Н. </w:t>
            </w:r>
          </w:p>
        </w:tc>
        <w:tc>
          <w:tcPr>
            <w:tcW w:w="6150" w:type="dxa"/>
          </w:tcPr>
          <w:p w:rsidR="00977589" w:rsidRPr="00D4216E" w:rsidRDefault="00977589" w:rsidP="004828C5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 xml:space="preserve">Начальник правового отдела администрации муниципального </w:t>
            </w:r>
            <w:r w:rsidR="004828C5" w:rsidRPr="00D4216E">
              <w:rPr>
                <w:sz w:val="26"/>
                <w:szCs w:val="26"/>
                <w:lang w:val="sah-RU"/>
              </w:rPr>
              <w:t>района</w:t>
            </w:r>
            <w:r w:rsidRPr="00D4216E">
              <w:rPr>
                <w:sz w:val="26"/>
                <w:szCs w:val="26"/>
                <w:lang w:val="sah-RU"/>
              </w:rPr>
              <w:t xml:space="preserve"> “Ленский район”;</w:t>
            </w:r>
          </w:p>
        </w:tc>
      </w:tr>
      <w:tr w:rsidR="00977589" w:rsidRPr="00D4216E" w:rsidTr="004828C5">
        <w:tc>
          <w:tcPr>
            <w:tcW w:w="2835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D4216E">
              <w:rPr>
                <w:sz w:val="26"/>
                <w:szCs w:val="26"/>
              </w:rPr>
              <w:t>Овчинникова Л.В.</w:t>
            </w:r>
          </w:p>
          <w:p w:rsidR="004828C5" w:rsidRPr="00D4216E" w:rsidRDefault="004828C5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</w:p>
          <w:p w:rsidR="004828C5" w:rsidRPr="00D4216E" w:rsidRDefault="004828C5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D4216E">
              <w:rPr>
                <w:sz w:val="26"/>
                <w:szCs w:val="26"/>
              </w:rPr>
              <w:t>Черкашина В.С.</w:t>
            </w:r>
          </w:p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</w:p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50" w:type="dxa"/>
          </w:tcPr>
          <w:p w:rsidR="00977589" w:rsidRPr="00D4216E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Депутат Районного Совета муниципального образования “Ленский район”</w:t>
            </w:r>
            <w:r w:rsidR="00442895" w:rsidRPr="00D4216E">
              <w:rPr>
                <w:sz w:val="26"/>
                <w:szCs w:val="26"/>
                <w:lang w:val="sah-RU"/>
              </w:rPr>
              <w:t>;</w:t>
            </w:r>
          </w:p>
          <w:p w:rsidR="004828C5" w:rsidRPr="00D4216E" w:rsidRDefault="004828C5" w:rsidP="00D4216E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  <w:lang w:val="sah-RU"/>
              </w:rPr>
            </w:pPr>
            <w:r w:rsidRPr="00D4216E">
              <w:rPr>
                <w:sz w:val="26"/>
                <w:szCs w:val="26"/>
                <w:lang w:val="sah-RU"/>
              </w:rPr>
              <w:t>Председатель профсоюзного комитета администрации муниципального района “Ленский район”.</w:t>
            </w:r>
          </w:p>
        </w:tc>
      </w:tr>
      <w:tr w:rsidR="00977589" w:rsidRPr="0076168E" w:rsidTr="004828C5">
        <w:tc>
          <w:tcPr>
            <w:tcW w:w="2835" w:type="dxa"/>
          </w:tcPr>
          <w:p w:rsidR="00977589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50" w:type="dxa"/>
          </w:tcPr>
          <w:p w:rsidR="00977589" w:rsidRDefault="00977589" w:rsidP="00775DDA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sah-RU"/>
              </w:rPr>
            </w:pPr>
          </w:p>
        </w:tc>
      </w:tr>
    </w:tbl>
    <w:p w:rsidR="00977589" w:rsidRDefault="00977589" w:rsidP="00977589">
      <w:pPr>
        <w:widowControl/>
        <w:autoSpaceDE/>
        <w:autoSpaceDN/>
        <w:adjustRightInd/>
        <w:spacing w:line="360" w:lineRule="auto"/>
        <w:ind w:left="360" w:firstLine="207"/>
        <w:jc w:val="center"/>
        <w:rPr>
          <w:sz w:val="28"/>
          <w:szCs w:val="28"/>
          <w:lang w:val="sah-RU"/>
        </w:rPr>
      </w:pPr>
    </w:p>
    <w:p w:rsidR="00442895" w:rsidRDefault="00442895" w:rsidP="00442895">
      <w:pPr>
        <w:widowControl/>
        <w:autoSpaceDE/>
        <w:autoSpaceDN/>
        <w:adjustRightInd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Заместитель главы – руководитель                                              </w:t>
      </w:r>
    </w:p>
    <w:p w:rsidR="00977589" w:rsidRDefault="00442895" w:rsidP="00442895">
      <w:pPr>
        <w:widowControl/>
        <w:autoSpaceDE/>
        <w:autoSpaceDN/>
        <w:adjustRightInd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>аппарата администрации</w:t>
      </w:r>
      <w:r w:rsidR="00977589" w:rsidRPr="00D129A3">
        <w:rPr>
          <w:b/>
          <w:sz w:val="28"/>
          <w:szCs w:val="28"/>
          <w:lang w:val="sah-RU"/>
        </w:rPr>
        <w:t xml:space="preserve"> </w:t>
      </w:r>
    </w:p>
    <w:p w:rsidR="00442895" w:rsidRPr="00D129A3" w:rsidRDefault="00442895" w:rsidP="00442895">
      <w:pPr>
        <w:widowControl/>
        <w:autoSpaceDE/>
        <w:autoSpaceDN/>
        <w:adjustRightInd/>
        <w:jc w:val="both"/>
        <w:rPr>
          <w:b/>
          <w:sz w:val="28"/>
          <w:szCs w:val="28"/>
          <w:lang w:val="sah-RU"/>
        </w:rPr>
      </w:pPr>
      <w:r>
        <w:rPr>
          <w:b/>
          <w:sz w:val="28"/>
          <w:szCs w:val="28"/>
          <w:lang w:val="sah-RU"/>
        </w:rPr>
        <w:t xml:space="preserve">и работе с ОМСУ </w:t>
      </w:r>
      <w:r w:rsidR="004828C5">
        <w:rPr>
          <w:b/>
          <w:sz w:val="28"/>
          <w:szCs w:val="28"/>
          <w:lang w:val="sah-RU"/>
        </w:rPr>
        <w:t xml:space="preserve">                                                                              П.Л. Петров</w:t>
      </w:r>
    </w:p>
    <w:p w:rsidR="00EE5191" w:rsidRPr="0097758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  <w:lang w:val="sah-RU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5191" w:rsidRPr="00122E29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</w:p>
        </w:tc>
      </w:tr>
    </w:tbl>
    <w:p w:rsidR="00F83207" w:rsidRDefault="00F83207" w:rsidP="005A4F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83207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217260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616B4"/>
    <w:rsid w:val="00373214"/>
    <w:rsid w:val="00416C9F"/>
    <w:rsid w:val="00417945"/>
    <w:rsid w:val="00420649"/>
    <w:rsid w:val="0044216C"/>
    <w:rsid w:val="00442895"/>
    <w:rsid w:val="0048200F"/>
    <w:rsid w:val="004828C5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058DD"/>
    <w:rsid w:val="00620E25"/>
    <w:rsid w:val="006218D6"/>
    <w:rsid w:val="00681383"/>
    <w:rsid w:val="00685DA6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7D0A"/>
    <w:rsid w:val="00977589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216E"/>
    <w:rsid w:val="00D47F5B"/>
    <w:rsid w:val="00D61344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74B70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SpecOtdel</cp:lastModifiedBy>
  <cp:revision>9</cp:revision>
  <cp:lastPrinted>2024-10-30T00:26:00Z</cp:lastPrinted>
  <dcterms:created xsi:type="dcterms:W3CDTF">2024-10-28T06:39:00Z</dcterms:created>
  <dcterms:modified xsi:type="dcterms:W3CDTF">2024-11-05T03:09:00Z</dcterms:modified>
</cp:coreProperties>
</file>