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038"/>
        <w:gridCol w:w="611"/>
        <w:gridCol w:w="1305"/>
        <w:gridCol w:w="108"/>
        <w:gridCol w:w="3627"/>
        <w:gridCol w:w="23"/>
        <w:gridCol w:w="29"/>
        <w:gridCol w:w="6"/>
      </w:tblGrid>
      <w:tr w:rsidR="008E3EBE" w:rsidRPr="00122E29" w:rsidTr="000A5ED9">
        <w:trPr>
          <w:gridAfter w:val="3"/>
          <w:wAfter w:w="58" w:type="dxa"/>
          <w:cantSplit/>
          <w:trHeight w:val="2102"/>
        </w:trPr>
        <w:tc>
          <w:tcPr>
            <w:tcW w:w="4072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</w:p>
        </w:tc>
      </w:tr>
      <w:tr w:rsidR="008E3EBE" w:rsidRPr="00122E29" w:rsidTr="000A5ED9">
        <w:tblPrEx>
          <w:tblLook w:val="01E0" w:firstRow="1" w:lastRow="1" w:firstColumn="1" w:lastColumn="1" w:noHBand="0" w:noVBand="0"/>
        </w:tblPrEx>
        <w:trPr>
          <w:gridAfter w:val="2"/>
          <w:wAfter w:w="35" w:type="dxa"/>
          <w:trHeight w:val="572"/>
        </w:trPr>
        <w:tc>
          <w:tcPr>
            <w:tcW w:w="468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4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0A5ED9">
        <w:tblPrEx>
          <w:tblLook w:val="01E0" w:firstRow="1" w:lastRow="1" w:firstColumn="1" w:lastColumn="1" w:noHBand="0" w:noVBand="0"/>
        </w:tblPrEx>
        <w:trPr>
          <w:gridAfter w:val="2"/>
          <w:wAfter w:w="35" w:type="dxa"/>
          <w:trHeight w:val="497"/>
        </w:trPr>
        <w:tc>
          <w:tcPr>
            <w:tcW w:w="468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4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0A5ED9">
        <w:tblPrEx>
          <w:tblLook w:val="01E0" w:firstRow="1" w:lastRow="1" w:firstColumn="1" w:lastColumn="1" w:noHBand="0" w:noVBand="0"/>
        </w:tblPrEx>
        <w:trPr>
          <w:gridAfter w:val="2"/>
          <w:wAfter w:w="35" w:type="dxa"/>
          <w:trHeight w:val="671"/>
        </w:trPr>
        <w:tc>
          <w:tcPr>
            <w:tcW w:w="9746" w:type="dxa"/>
            <w:gridSpan w:val="7"/>
          </w:tcPr>
          <w:p w:rsidR="008E3EBE" w:rsidRPr="00122E29" w:rsidRDefault="008E3EBE" w:rsidP="00DF55D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DF55D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31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DF55D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DF55D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01-03-782/4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______</w:t>
            </w:r>
          </w:p>
        </w:tc>
      </w:tr>
      <w:tr w:rsidR="008E3EBE" w:rsidRPr="00122E29" w:rsidTr="00DB2DC9">
        <w:trPr>
          <w:trHeight w:val="471"/>
        </w:trPr>
        <w:tc>
          <w:tcPr>
            <w:tcW w:w="9781" w:type="dxa"/>
            <w:gridSpan w:val="9"/>
          </w:tcPr>
          <w:tbl>
            <w:tblPr>
              <w:tblW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9781"/>
            </w:tblGrid>
            <w:tr w:rsidR="0013548D" w:rsidRPr="00545417" w:rsidTr="007C26ED">
              <w:trPr>
                <w:trHeight w:val="471"/>
              </w:trPr>
              <w:tc>
                <w:tcPr>
                  <w:tcW w:w="9781" w:type="dxa"/>
                </w:tcPr>
                <w:p w:rsidR="00DB2DC9" w:rsidRDefault="00496550" w:rsidP="0049655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DB2DC9">
                    <w:rPr>
                      <w:b/>
                      <w:sz w:val="26"/>
                      <w:szCs w:val="26"/>
                    </w:rPr>
                    <w:t xml:space="preserve">Об утверждении предельной стоимости перевозки пассажиров и багажа во внутрирайонном сообщении на территории муниципального района </w:t>
                  </w:r>
                </w:p>
                <w:p w:rsidR="00364657" w:rsidRPr="00DB2DC9" w:rsidRDefault="00496550" w:rsidP="0049655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DB2DC9">
                    <w:rPr>
                      <w:b/>
                      <w:sz w:val="26"/>
                      <w:szCs w:val="26"/>
                    </w:rPr>
                    <w:t xml:space="preserve">«Ленский район» РС(Я) </w:t>
                  </w:r>
                </w:p>
                <w:p w:rsidR="00496550" w:rsidRPr="00DB2DC9" w:rsidRDefault="00364657" w:rsidP="00496550">
                  <w:pPr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DB2DC9">
                    <w:rPr>
                      <w:b/>
                      <w:sz w:val="26"/>
                      <w:szCs w:val="26"/>
                    </w:rPr>
                    <w:t>д</w:t>
                  </w:r>
                  <w:r w:rsidR="00496550" w:rsidRPr="00DB2DC9">
                    <w:rPr>
                      <w:b/>
                      <w:sz w:val="26"/>
                      <w:szCs w:val="26"/>
                    </w:rPr>
                    <w:t>ля</w:t>
                  </w:r>
                  <w:r w:rsidRPr="00DB2DC9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496550" w:rsidRPr="00DB2DC9">
                    <w:rPr>
                      <w:b/>
                      <w:sz w:val="26"/>
                      <w:szCs w:val="26"/>
                    </w:rPr>
                    <w:t xml:space="preserve">МБУ «Гранит» МО «Ленский район» </w:t>
                  </w:r>
                </w:p>
                <w:p w:rsidR="0013548D" w:rsidRPr="00DB2DC9" w:rsidRDefault="0013548D" w:rsidP="0013548D">
                  <w:pPr>
                    <w:widowControl/>
                    <w:autoSpaceDE/>
                    <w:autoSpaceDN/>
                    <w:adjustRightInd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13548D" w:rsidRPr="00F12575" w:rsidRDefault="0013548D" w:rsidP="0013548D">
            <w:pPr>
              <w:spacing w:line="360" w:lineRule="auto"/>
              <w:ind w:firstLine="720"/>
              <w:jc w:val="both"/>
              <w:rPr>
                <w:sz w:val="26"/>
                <w:szCs w:val="26"/>
              </w:rPr>
            </w:pPr>
            <w:r w:rsidRPr="00F12575">
              <w:rPr>
                <w:sz w:val="26"/>
                <w:szCs w:val="26"/>
              </w:rPr>
              <w:t>Во исполнение статьи 2 Закона Республики Саха (Якутия) от 15.06.2005г.   246-З №499-</w:t>
            </w:r>
            <w:r w:rsidRPr="00F12575">
              <w:rPr>
                <w:sz w:val="26"/>
                <w:szCs w:val="26"/>
                <w:lang w:val="en-US"/>
              </w:rPr>
              <w:t>III</w:t>
            </w:r>
            <w:r w:rsidRPr="00F12575">
              <w:rPr>
                <w:sz w:val="26"/>
                <w:szCs w:val="26"/>
              </w:rPr>
              <w:t xml:space="preserve"> «О наделении органов местного самоуправления в Республике Саха (Якутия) отдельными государственными полномочиями по государственному регулированию цен (тарифов)» п о с т а н о в л я ю:</w:t>
            </w:r>
          </w:p>
          <w:p w:rsidR="00364657" w:rsidRPr="00F12575" w:rsidRDefault="00364657" w:rsidP="00364657">
            <w:pPr>
              <w:widowControl/>
              <w:autoSpaceDE/>
              <w:adjustRightInd/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 w:rsidRPr="00F12575">
              <w:rPr>
                <w:sz w:val="26"/>
                <w:szCs w:val="26"/>
              </w:rPr>
              <w:t>1. Установить предельную стоимость пассажирских перевозок и багажа во внутрирайонном сообщении, осуществляемых на территории муниципального района «Ленский район» РС(Я) МБУ «Гранит» МО «Ленс</w:t>
            </w:r>
            <w:r w:rsidR="00DB2DC9">
              <w:rPr>
                <w:sz w:val="26"/>
                <w:szCs w:val="26"/>
              </w:rPr>
              <w:t>кий район» согласно приложению,</w:t>
            </w:r>
            <w:r w:rsidRPr="00F12575">
              <w:rPr>
                <w:sz w:val="26"/>
                <w:szCs w:val="26"/>
              </w:rPr>
              <w:t xml:space="preserve"> к настоящему постановлению.</w:t>
            </w:r>
          </w:p>
          <w:p w:rsidR="00364657" w:rsidRPr="00F12575" w:rsidRDefault="00364657" w:rsidP="00364657">
            <w:pPr>
              <w:widowControl/>
              <w:autoSpaceDE/>
              <w:adjustRightInd/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 w:rsidRPr="00F12575">
              <w:rPr>
                <w:sz w:val="26"/>
                <w:szCs w:val="26"/>
              </w:rPr>
              <w:t>2. Отменить постановление главы от 29.02.2024 года № 01-03-105/4 «Об утверждении предельной стоимости перевозки пассажиров и багажа во внутрирайонном сообщении на территории Ленского района для МБУ «Гранит» МО «Ленский район».</w:t>
            </w:r>
          </w:p>
          <w:p w:rsidR="00545417" w:rsidRPr="00F12575" w:rsidRDefault="00364657" w:rsidP="00364657">
            <w:pPr>
              <w:widowControl/>
              <w:autoSpaceDE/>
              <w:adjustRightInd/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 w:rsidRPr="00F12575">
              <w:rPr>
                <w:sz w:val="26"/>
                <w:szCs w:val="26"/>
              </w:rPr>
              <w:t xml:space="preserve">3. </w:t>
            </w:r>
            <w:r w:rsidR="0013548D" w:rsidRPr="00F12575">
              <w:rPr>
                <w:sz w:val="26"/>
                <w:szCs w:val="26"/>
              </w:rPr>
              <w:t>Главному</w:t>
            </w:r>
            <w:r w:rsidR="00545417" w:rsidRPr="00F12575">
              <w:rPr>
                <w:sz w:val="26"/>
                <w:szCs w:val="26"/>
              </w:rPr>
              <w:t xml:space="preserve"> </w:t>
            </w:r>
            <w:r w:rsidR="0013548D" w:rsidRPr="00F12575">
              <w:rPr>
                <w:sz w:val="26"/>
                <w:szCs w:val="26"/>
              </w:rPr>
              <w:t>специалисту</w:t>
            </w:r>
            <w:r w:rsidR="00545417" w:rsidRPr="00F12575">
              <w:rPr>
                <w:sz w:val="26"/>
                <w:szCs w:val="26"/>
              </w:rPr>
              <w:t xml:space="preserve">   </w:t>
            </w:r>
            <w:r w:rsidR="0013548D" w:rsidRPr="00F12575">
              <w:rPr>
                <w:sz w:val="26"/>
                <w:szCs w:val="26"/>
              </w:rPr>
              <w:t>управления</w:t>
            </w:r>
            <w:r w:rsidR="00545417" w:rsidRPr="00F12575">
              <w:rPr>
                <w:sz w:val="26"/>
                <w:szCs w:val="26"/>
              </w:rPr>
              <w:t xml:space="preserve">   </w:t>
            </w:r>
            <w:r w:rsidR="0013548D" w:rsidRPr="00F12575">
              <w:rPr>
                <w:sz w:val="26"/>
                <w:szCs w:val="26"/>
              </w:rPr>
              <w:t>делами</w:t>
            </w:r>
            <w:r w:rsidR="00545417" w:rsidRPr="00F12575">
              <w:rPr>
                <w:sz w:val="26"/>
                <w:szCs w:val="26"/>
              </w:rPr>
              <w:t xml:space="preserve">   </w:t>
            </w:r>
            <w:r w:rsidR="0013548D" w:rsidRPr="00F12575">
              <w:rPr>
                <w:sz w:val="26"/>
                <w:szCs w:val="26"/>
              </w:rPr>
              <w:t>(Иванская Е.С.)</w:t>
            </w:r>
            <w:r w:rsidR="00545417" w:rsidRPr="00F12575">
              <w:rPr>
                <w:sz w:val="26"/>
                <w:szCs w:val="26"/>
              </w:rPr>
              <w:t xml:space="preserve">  </w:t>
            </w:r>
            <w:r w:rsidR="0013548D" w:rsidRPr="00F12575">
              <w:rPr>
                <w:sz w:val="26"/>
                <w:szCs w:val="26"/>
              </w:rPr>
              <w:t xml:space="preserve">опубликовать </w:t>
            </w:r>
          </w:p>
          <w:p w:rsidR="00DB2DC9" w:rsidRDefault="0013548D" w:rsidP="00364657">
            <w:pPr>
              <w:widowControl/>
              <w:tabs>
                <w:tab w:val="left" w:pos="1134"/>
              </w:tabs>
              <w:autoSpaceDE/>
              <w:autoSpaceDN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 w:rsidRPr="00F12575">
              <w:rPr>
                <w:sz w:val="26"/>
                <w:szCs w:val="26"/>
              </w:rPr>
              <w:t>данное постановление в средствах массовой информации.</w:t>
            </w:r>
            <w:r w:rsidR="00DB2DC9">
              <w:rPr>
                <w:sz w:val="26"/>
                <w:szCs w:val="26"/>
              </w:rPr>
              <w:t xml:space="preserve"> </w:t>
            </w:r>
          </w:p>
          <w:p w:rsidR="00DB2DC9" w:rsidRPr="00F12575" w:rsidRDefault="00DB2DC9" w:rsidP="000A5ED9">
            <w:pPr>
              <w:widowControl/>
              <w:tabs>
                <w:tab w:val="left" w:pos="1134"/>
              </w:tabs>
              <w:autoSpaceDE/>
              <w:autoSpaceDN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4. </w:t>
            </w:r>
            <w:r w:rsidR="000A5ED9" w:rsidRPr="00F12575">
              <w:rPr>
                <w:sz w:val="26"/>
                <w:szCs w:val="26"/>
              </w:rPr>
              <w:t xml:space="preserve">Настоящее    </w:t>
            </w:r>
            <w:r w:rsidR="00545417" w:rsidRPr="00F12575">
              <w:rPr>
                <w:sz w:val="26"/>
                <w:szCs w:val="26"/>
              </w:rPr>
              <w:t xml:space="preserve">  </w:t>
            </w:r>
            <w:r w:rsidR="000A5ED9" w:rsidRPr="00F12575">
              <w:rPr>
                <w:sz w:val="26"/>
                <w:szCs w:val="26"/>
              </w:rPr>
              <w:t xml:space="preserve">постановление  </w:t>
            </w:r>
            <w:r w:rsidR="00545417" w:rsidRPr="00F12575">
              <w:rPr>
                <w:sz w:val="26"/>
                <w:szCs w:val="26"/>
              </w:rPr>
              <w:t xml:space="preserve">  </w:t>
            </w:r>
            <w:r w:rsidR="000A5ED9" w:rsidRPr="00F12575">
              <w:rPr>
                <w:sz w:val="26"/>
                <w:szCs w:val="26"/>
              </w:rPr>
              <w:t xml:space="preserve">  </w:t>
            </w:r>
            <w:r w:rsidR="005D46EF">
              <w:rPr>
                <w:sz w:val="26"/>
                <w:szCs w:val="26"/>
              </w:rPr>
              <w:t xml:space="preserve">вступает в силу с </w:t>
            </w:r>
            <w:r w:rsidR="000A5ED9" w:rsidRPr="00F12575">
              <w:rPr>
                <w:sz w:val="26"/>
                <w:szCs w:val="26"/>
              </w:rPr>
              <w:t>01.11.2024 года.</w:t>
            </w:r>
          </w:p>
          <w:p w:rsidR="00545417" w:rsidRPr="00DB2DC9" w:rsidRDefault="00DB2DC9" w:rsidP="00DB2DC9">
            <w:pPr>
              <w:widowControl/>
              <w:tabs>
                <w:tab w:val="left" w:pos="1134"/>
              </w:tabs>
              <w:autoSpaceDE/>
              <w:autoSpaceDN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5. </w:t>
            </w:r>
            <w:r w:rsidR="0013548D" w:rsidRPr="00DB2DC9">
              <w:rPr>
                <w:sz w:val="26"/>
                <w:szCs w:val="26"/>
              </w:rPr>
              <w:t>Контроль</w:t>
            </w:r>
            <w:r w:rsidR="00545417" w:rsidRPr="00DB2DC9">
              <w:rPr>
                <w:sz w:val="26"/>
                <w:szCs w:val="26"/>
              </w:rPr>
              <w:t xml:space="preserve">   </w:t>
            </w:r>
            <w:r w:rsidR="00627FBF" w:rsidRPr="00DB2DC9">
              <w:rPr>
                <w:sz w:val="26"/>
                <w:szCs w:val="26"/>
              </w:rPr>
              <w:t>исполнения</w:t>
            </w:r>
            <w:r w:rsidR="00545417" w:rsidRPr="00DB2DC9">
              <w:rPr>
                <w:sz w:val="26"/>
                <w:szCs w:val="26"/>
              </w:rPr>
              <w:t xml:space="preserve">   </w:t>
            </w:r>
            <w:r w:rsidR="00627FBF" w:rsidRPr="00DB2DC9">
              <w:rPr>
                <w:sz w:val="26"/>
                <w:szCs w:val="26"/>
              </w:rPr>
              <w:t>настоящего</w:t>
            </w:r>
            <w:r w:rsidR="00545417" w:rsidRPr="00DB2DC9">
              <w:rPr>
                <w:sz w:val="26"/>
                <w:szCs w:val="26"/>
              </w:rPr>
              <w:t xml:space="preserve">   </w:t>
            </w:r>
            <w:r w:rsidR="0013548D" w:rsidRPr="00DB2DC9">
              <w:rPr>
                <w:sz w:val="26"/>
                <w:szCs w:val="26"/>
              </w:rPr>
              <w:t>постановления</w:t>
            </w:r>
            <w:r w:rsidR="00545417" w:rsidRPr="00DB2DC9">
              <w:rPr>
                <w:sz w:val="26"/>
                <w:szCs w:val="26"/>
              </w:rPr>
              <w:t xml:space="preserve">   </w:t>
            </w:r>
            <w:r w:rsidR="000A5ED9" w:rsidRPr="00DB2DC9">
              <w:rPr>
                <w:sz w:val="26"/>
                <w:szCs w:val="26"/>
              </w:rPr>
              <w:t>возложить</w:t>
            </w:r>
            <w:r w:rsidR="00545417" w:rsidRPr="00DB2DC9">
              <w:rPr>
                <w:sz w:val="26"/>
                <w:szCs w:val="26"/>
              </w:rPr>
              <w:t xml:space="preserve">   </w:t>
            </w:r>
            <w:r w:rsidR="000A5ED9" w:rsidRPr="00DB2DC9">
              <w:rPr>
                <w:sz w:val="26"/>
                <w:szCs w:val="26"/>
              </w:rPr>
              <w:t>на</w:t>
            </w:r>
            <w:r w:rsidR="00545417" w:rsidRPr="00DB2DC9">
              <w:rPr>
                <w:sz w:val="26"/>
                <w:szCs w:val="26"/>
              </w:rPr>
              <w:t xml:space="preserve"> </w:t>
            </w:r>
            <w:r w:rsidR="000A5ED9" w:rsidRPr="00DB2DC9">
              <w:rPr>
                <w:sz w:val="26"/>
                <w:szCs w:val="26"/>
              </w:rPr>
              <w:t xml:space="preserve">первого </w:t>
            </w:r>
          </w:p>
          <w:p w:rsidR="0013548D" w:rsidRPr="00F12575" w:rsidRDefault="000A5ED9" w:rsidP="00545417">
            <w:pPr>
              <w:widowControl/>
              <w:tabs>
                <w:tab w:val="left" w:pos="1134"/>
              </w:tabs>
              <w:autoSpaceDE/>
              <w:autoSpaceDN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 w:rsidRPr="00F12575">
              <w:rPr>
                <w:sz w:val="26"/>
                <w:szCs w:val="26"/>
              </w:rPr>
              <w:t>заместителя главы Спиридонова С.В.</w:t>
            </w:r>
          </w:p>
          <w:p w:rsidR="0013548D" w:rsidRPr="00545417" w:rsidRDefault="0013548D" w:rsidP="0013548D">
            <w:pPr>
              <w:widowControl/>
              <w:tabs>
                <w:tab w:val="left" w:pos="1134"/>
              </w:tabs>
              <w:autoSpaceDE/>
              <w:autoSpaceDN/>
              <w:adjustRightInd/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  <w:p w:rsidR="000A5ED9" w:rsidRPr="00545417" w:rsidRDefault="000A5ED9" w:rsidP="0013548D">
            <w:pPr>
              <w:widowControl/>
              <w:tabs>
                <w:tab w:val="left" w:pos="1134"/>
              </w:tabs>
              <w:autoSpaceDE/>
              <w:autoSpaceDN/>
              <w:adjustRightInd/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  <w:p w:rsidR="008E3EBE" w:rsidRPr="00545417" w:rsidRDefault="000A5ED9" w:rsidP="00DB2DC9">
            <w:pPr>
              <w:widowControl/>
              <w:tabs>
                <w:tab w:val="left" w:pos="1134"/>
              </w:tabs>
              <w:autoSpaceDE/>
              <w:autoSpaceDN/>
              <w:adjustRightInd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545417">
              <w:rPr>
                <w:b/>
                <w:sz w:val="26"/>
                <w:szCs w:val="26"/>
              </w:rPr>
              <w:t>Г</w:t>
            </w:r>
            <w:r w:rsidR="0013548D" w:rsidRPr="00545417">
              <w:rPr>
                <w:b/>
                <w:sz w:val="26"/>
                <w:szCs w:val="26"/>
              </w:rPr>
              <w:t>лав</w:t>
            </w:r>
            <w:r w:rsidRPr="00545417">
              <w:rPr>
                <w:b/>
                <w:sz w:val="26"/>
                <w:szCs w:val="26"/>
              </w:rPr>
              <w:t>а</w:t>
            </w:r>
            <w:r w:rsidR="0013548D" w:rsidRPr="00545417">
              <w:rPr>
                <w:b/>
                <w:sz w:val="26"/>
                <w:szCs w:val="26"/>
              </w:rPr>
              <w:t xml:space="preserve">                                                                                               </w:t>
            </w:r>
            <w:r w:rsidR="00545417">
              <w:rPr>
                <w:b/>
                <w:sz w:val="26"/>
                <w:szCs w:val="26"/>
              </w:rPr>
              <w:t xml:space="preserve">            </w:t>
            </w:r>
            <w:r w:rsidR="0013548D" w:rsidRPr="00545417">
              <w:rPr>
                <w:b/>
                <w:sz w:val="26"/>
                <w:szCs w:val="26"/>
              </w:rPr>
              <w:t>А.В. Черепанов</w:t>
            </w:r>
          </w:p>
        </w:tc>
      </w:tr>
      <w:tr w:rsidR="000A5ED9" w:rsidRPr="00545417" w:rsidTr="000A5ED9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6" w:type="dxa"/>
          <w:trHeight w:val="1681"/>
        </w:trPr>
        <w:tc>
          <w:tcPr>
            <w:tcW w:w="5954" w:type="dxa"/>
            <w:gridSpan w:val="3"/>
          </w:tcPr>
          <w:p w:rsidR="000A5ED9" w:rsidRPr="00545417" w:rsidRDefault="000A5ED9" w:rsidP="007C26ED">
            <w:pPr>
              <w:tabs>
                <w:tab w:val="left" w:pos="2430"/>
                <w:tab w:val="right" w:pos="9070"/>
              </w:tabs>
              <w:jc w:val="right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787" w:type="dxa"/>
            <w:gridSpan w:val="4"/>
          </w:tcPr>
          <w:p w:rsidR="000A5ED9" w:rsidRPr="00545417" w:rsidRDefault="000A5ED9" w:rsidP="007C26ED">
            <w:pPr>
              <w:tabs>
                <w:tab w:val="left" w:pos="2430"/>
                <w:tab w:val="right" w:pos="9070"/>
              </w:tabs>
              <w:rPr>
                <w:sz w:val="26"/>
                <w:szCs w:val="26"/>
              </w:rPr>
            </w:pPr>
            <w:r w:rsidRPr="00545417">
              <w:rPr>
                <w:sz w:val="26"/>
                <w:szCs w:val="26"/>
              </w:rPr>
              <w:t xml:space="preserve">Приложение </w:t>
            </w:r>
          </w:p>
          <w:p w:rsidR="000A5ED9" w:rsidRPr="00545417" w:rsidRDefault="000A5ED9" w:rsidP="007C26ED">
            <w:pPr>
              <w:rPr>
                <w:sz w:val="26"/>
                <w:szCs w:val="26"/>
              </w:rPr>
            </w:pPr>
            <w:r w:rsidRPr="00545417">
              <w:rPr>
                <w:sz w:val="26"/>
                <w:szCs w:val="26"/>
              </w:rPr>
              <w:t xml:space="preserve">к постановлению главы </w:t>
            </w:r>
          </w:p>
          <w:p w:rsidR="000A5ED9" w:rsidRPr="00545417" w:rsidRDefault="000A5ED9" w:rsidP="007C26ED">
            <w:pPr>
              <w:rPr>
                <w:sz w:val="26"/>
                <w:szCs w:val="26"/>
              </w:rPr>
            </w:pPr>
            <w:r w:rsidRPr="00545417">
              <w:rPr>
                <w:sz w:val="26"/>
                <w:szCs w:val="26"/>
              </w:rPr>
              <w:t>от «_</w:t>
            </w:r>
            <w:r w:rsidR="00DF55D3">
              <w:rPr>
                <w:sz w:val="26"/>
                <w:szCs w:val="26"/>
                <w:u w:val="single"/>
              </w:rPr>
              <w:t>31</w:t>
            </w:r>
            <w:r w:rsidRPr="00545417">
              <w:rPr>
                <w:sz w:val="26"/>
                <w:szCs w:val="26"/>
              </w:rPr>
              <w:t>»  _</w:t>
            </w:r>
            <w:r w:rsidR="00DF55D3">
              <w:rPr>
                <w:sz w:val="26"/>
                <w:szCs w:val="26"/>
                <w:u w:val="single"/>
              </w:rPr>
              <w:t>октября</w:t>
            </w:r>
            <w:r w:rsidRPr="00545417">
              <w:rPr>
                <w:sz w:val="26"/>
                <w:szCs w:val="26"/>
              </w:rPr>
              <w:t>___ 2024 г.</w:t>
            </w:r>
          </w:p>
          <w:p w:rsidR="000A5ED9" w:rsidRPr="00545417" w:rsidRDefault="000A5ED9" w:rsidP="00DF55D3">
            <w:pPr>
              <w:rPr>
                <w:rFonts w:ascii="Arial" w:hAnsi="Arial"/>
                <w:b/>
                <w:sz w:val="26"/>
                <w:szCs w:val="26"/>
              </w:rPr>
            </w:pPr>
            <w:r w:rsidRPr="00545417">
              <w:rPr>
                <w:sz w:val="26"/>
                <w:szCs w:val="26"/>
              </w:rPr>
              <w:t>№ ___</w:t>
            </w:r>
            <w:r w:rsidR="00DF55D3">
              <w:rPr>
                <w:sz w:val="26"/>
                <w:szCs w:val="26"/>
                <w:u w:val="single"/>
              </w:rPr>
              <w:t>01-3-782/4</w:t>
            </w:r>
            <w:bookmarkStart w:id="0" w:name="_GoBack"/>
            <w:bookmarkEnd w:id="0"/>
            <w:r w:rsidRPr="00545417">
              <w:rPr>
                <w:sz w:val="26"/>
                <w:szCs w:val="26"/>
              </w:rPr>
              <w:t>_____</w:t>
            </w:r>
          </w:p>
        </w:tc>
      </w:tr>
    </w:tbl>
    <w:p w:rsidR="00496550" w:rsidRPr="00DB2DC9" w:rsidRDefault="00496550" w:rsidP="00496550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DB2DC9">
        <w:rPr>
          <w:b/>
          <w:sz w:val="26"/>
          <w:szCs w:val="26"/>
        </w:rPr>
        <w:t xml:space="preserve">Предельная стоимость перевозки пассажиров и багажа </w:t>
      </w:r>
    </w:p>
    <w:p w:rsidR="00DB2DC9" w:rsidRDefault="00496550" w:rsidP="00496550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DB2DC9">
        <w:rPr>
          <w:b/>
          <w:sz w:val="26"/>
          <w:szCs w:val="26"/>
        </w:rPr>
        <w:t xml:space="preserve">во внутрирайонном сообщении на территории </w:t>
      </w:r>
      <w:r w:rsidR="00364657" w:rsidRPr="00DB2DC9">
        <w:rPr>
          <w:b/>
          <w:sz w:val="26"/>
          <w:szCs w:val="26"/>
        </w:rPr>
        <w:t xml:space="preserve">муниципального района </w:t>
      </w:r>
    </w:p>
    <w:p w:rsidR="00496550" w:rsidRPr="00DB2DC9" w:rsidRDefault="00364657" w:rsidP="00496550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DB2DC9">
        <w:rPr>
          <w:b/>
          <w:sz w:val="26"/>
          <w:szCs w:val="26"/>
        </w:rPr>
        <w:t>«</w:t>
      </w:r>
      <w:r w:rsidR="00496550" w:rsidRPr="00DB2DC9">
        <w:rPr>
          <w:b/>
          <w:sz w:val="26"/>
          <w:szCs w:val="26"/>
        </w:rPr>
        <w:t>Ленск</w:t>
      </w:r>
      <w:r w:rsidRPr="00DB2DC9">
        <w:rPr>
          <w:b/>
          <w:sz w:val="26"/>
          <w:szCs w:val="26"/>
        </w:rPr>
        <w:t>ий</w:t>
      </w:r>
      <w:r w:rsidR="00496550" w:rsidRPr="00DB2DC9">
        <w:rPr>
          <w:b/>
          <w:sz w:val="26"/>
          <w:szCs w:val="26"/>
        </w:rPr>
        <w:t xml:space="preserve"> район</w:t>
      </w:r>
      <w:r w:rsidRPr="00DB2DC9">
        <w:rPr>
          <w:b/>
          <w:sz w:val="26"/>
          <w:szCs w:val="26"/>
        </w:rPr>
        <w:t>» РС(Я)</w:t>
      </w:r>
      <w:r w:rsidR="00496550" w:rsidRPr="00DB2DC9">
        <w:rPr>
          <w:b/>
          <w:sz w:val="26"/>
          <w:szCs w:val="26"/>
        </w:rPr>
        <w:t xml:space="preserve"> </w:t>
      </w:r>
    </w:p>
    <w:p w:rsidR="00496550" w:rsidRPr="00DB2DC9" w:rsidRDefault="00496550" w:rsidP="00496550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DB2DC9">
        <w:rPr>
          <w:b/>
          <w:sz w:val="26"/>
          <w:szCs w:val="26"/>
        </w:rPr>
        <w:t>для МБУ «Гранит» МО «Ленский район»</w:t>
      </w:r>
    </w:p>
    <w:p w:rsidR="000A5ED9" w:rsidRDefault="000A5ED9" w:rsidP="000A5ED9">
      <w:pPr>
        <w:spacing w:line="360" w:lineRule="auto"/>
        <w:jc w:val="both"/>
        <w:rPr>
          <w:sz w:val="28"/>
          <w:szCs w:val="28"/>
        </w:rPr>
      </w:pPr>
    </w:p>
    <w:p w:rsidR="00246F7C" w:rsidRPr="007D4AB5" w:rsidRDefault="00496550" w:rsidP="000A5ED9">
      <w:pPr>
        <w:spacing w:line="360" w:lineRule="auto"/>
        <w:jc w:val="both"/>
        <w:rPr>
          <w:sz w:val="28"/>
          <w:szCs w:val="28"/>
        </w:rPr>
      </w:pPr>
      <w:r w:rsidRPr="00496550">
        <w:rPr>
          <w:noProof/>
        </w:rPr>
        <w:lastRenderedPageBreak/>
        <w:drawing>
          <wp:inline distT="0" distB="0" distL="0" distR="0">
            <wp:extent cx="6299835" cy="5068351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506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50" w:rsidRPr="00496550" w:rsidRDefault="00496550" w:rsidP="00496550">
      <w:pPr>
        <w:rPr>
          <w:sz w:val="16"/>
          <w:szCs w:val="16"/>
        </w:rPr>
      </w:pPr>
      <w:r w:rsidRPr="00496550">
        <w:rPr>
          <w:sz w:val="16"/>
          <w:szCs w:val="16"/>
        </w:rPr>
        <w:t xml:space="preserve">*Стоимость провоза багажа взимается если совокупное сочетание трех измерений багажа (ширина, длина, высота) превышает 180 см. Вес не должен превышать 50кг. </w:t>
      </w:r>
    </w:p>
    <w:p w:rsidR="00496550" w:rsidRPr="00496550" w:rsidRDefault="00496550" w:rsidP="00496550">
      <w:pPr>
        <w:rPr>
          <w:sz w:val="16"/>
          <w:szCs w:val="16"/>
        </w:rPr>
      </w:pPr>
      <w:r w:rsidRPr="00496550">
        <w:rPr>
          <w:sz w:val="16"/>
          <w:szCs w:val="16"/>
        </w:rPr>
        <w:t>Постановление Правительства РФ от 01.10.2020г. № 1586 «Об утверждении правил перевозок пассажиров и багажа автомобильным транспортом городским наземным электрическим транспортом».</w:t>
      </w:r>
    </w:p>
    <w:p w:rsidR="00496550" w:rsidRPr="00496550" w:rsidRDefault="00496550" w:rsidP="0049655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A5ED9" w:rsidRPr="00545417" w:rsidRDefault="000A5ED9" w:rsidP="000A5ED9">
      <w:pPr>
        <w:rPr>
          <w:b/>
          <w:sz w:val="26"/>
          <w:szCs w:val="26"/>
        </w:rPr>
      </w:pPr>
    </w:p>
    <w:p w:rsidR="000A5ED9" w:rsidRPr="00545417" w:rsidRDefault="000A5ED9" w:rsidP="000A5ED9">
      <w:pPr>
        <w:rPr>
          <w:b/>
          <w:sz w:val="26"/>
          <w:szCs w:val="26"/>
        </w:rPr>
      </w:pPr>
    </w:p>
    <w:p w:rsidR="000A5ED9" w:rsidRPr="00545417" w:rsidRDefault="000A5ED9" w:rsidP="00FB5DBC">
      <w:pPr>
        <w:tabs>
          <w:tab w:val="left" w:pos="7275"/>
        </w:tabs>
        <w:rPr>
          <w:b/>
          <w:sz w:val="26"/>
          <w:szCs w:val="26"/>
        </w:rPr>
      </w:pPr>
      <w:r w:rsidRPr="00545417">
        <w:rPr>
          <w:b/>
          <w:sz w:val="26"/>
          <w:szCs w:val="26"/>
        </w:rPr>
        <w:t xml:space="preserve">Начальник управления </w:t>
      </w:r>
      <w:r w:rsidR="00FB5DBC" w:rsidRPr="00545417">
        <w:rPr>
          <w:b/>
          <w:sz w:val="26"/>
          <w:szCs w:val="26"/>
        </w:rPr>
        <w:t xml:space="preserve">                                                     </w:t>
      </w:r>
      <w:r w:rsidR="00545417">
        <w:rPr>
          <w:b/>
          <w:sz w:val="26"/>
          <w:szCs w:val="26"/>
        </w:rPr>
        <w:t xml:space="preserve">           </w:t>
      </w:r>
    </w:p>
    <w:p w:rsidR="000A5ED9" w:rsidRPr="00545417" w:rsidRDefault="000A5ED9" w:rsidP="000A5ED9">
      <w:pPr>
        <w:rPr>
          <w:b/>
          <w:sz w:val="26"/>
          <w:szCs w:val="26"/>
        </w:rPr>
      </w:pPr>
      <w:r w:rsidRPr="00545417">
        <w:rPr>
          <w:b/>
          <w:sz w:val="26"/>
          <w:szCs w:val="26"/>
        </w:rPr>
        <w:t xml:space="preserve">инвестиционной </w:t>
      </w:r>
    </w:p>
    <w:p w:rsidR="000A5ED9" w:rsidRPr="00545417" w:rsidRDefault="000A5ED9" w:rsidP="000A5ED9">
      <w:pPr>
        <w:spacing w:line="360" w:lineRule="auto"/>
        <w:rPr>
          <w:b/>
          <w:sz w:val="26"/>
          <w:szCs w:val="26"/>
        </w:rPr>
      </w:pPr>
      <w:r w:rsidRPr="00545417">
        <w:rPr>
          <w:b/>
          <w:sz w:val="26"/>
          <w:szCs w:val="26"/>
        </w:rPr>
        <w:t xml:space="preserve">и экономической политики                                                    </w:t>
      </w:r>
      <w:r w:rsidR="009F6E15">
        <w:rPr>
          <w:b/>
          <w:sz w:val="26"/>
          <w:szCs w:val="26"/>
        </w:rPr>
        <w:t xml:space="preserve">      </w:t>
      </w:r>
      <w:r w:rsidR="00DB2DC9">
        <w:rPr>
          <w:b/>
          <w:sz w:val="26"/>
          <w:szCs w:val="26"/>
        </w:rPr>
        <w:t xml:space="preserve">         </w:t>
      </w:r>
      <w:r w:rsidR="009F6E15">
        <w:rPr>
          <w:b/>
          <w:sz w:val="26"/>
          <w:szCs w:val="26"/>
        </w:rPr>
        <w:t xml:space="preserve"> </w:t>
      </w:r>
      <w:r w:rsidR="009F6E15" w:rsidRPr="00545417">
        <w:rPr>
          <w:b/>
          <w:sz w:val="26"/>
          <w:szCs w:val="26"/>
        </w:rPr>
        <w:t>О.А. Кондратьева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8E3EBE" w:rsidRPr="00122E29" w:rsidRDefault="008E3EBE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</w:tc>
      </w:tr>
    </w:tbl>
    <w:p w:rsidR="000A5ED9" w:rsidRDefault="000A5ED9" w:rsidP="000A5ED9"/>
    <w:sectPr w:rsidR="000A5ED9" w:rsidSect="00DB2DC9">
      <w:pgSz w:w="11906" w:h="16838"/>
      <w:pgMar w:top="851" w:right="567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6D5BAC"/>
    <w:multiLevelType w:val="hybridMultilevel"/>
    <w:tmpl w:val="2AB497B8"/>
    <w:lvl w:ilvl="0" w:tplc="29EC99D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673EA"/>
    <w:rsid w:val="00074BEC"/>
    <w:rsid w:val="000A5814"/>
    <w:rsid w:val="000A5ED9"/>
    <w:rsid w:val="0013548D"/>
    <w:rsid w:val="00164576"/>
    <w:rsid w:val="00201C56"/>
    <w:rsid w:val="00246F7C"/>
    <w:rsid w:val="00327CD6"/>
    <w:rsid w:val="00364657"/>
    <w:rsid w:val="004638E4"/>
    <w:rsid w:val="00496550"/>
    <w:rsid w:val="00545417"/>
    <w:rsid w:val="005C133F"/>
    <w:rsid w:val="005D46EF"/>
    <w:rsid w:val="00616261"/>
    <w:rsid w:val="00627FBF"/>
    <w:rsid w:val="00642E00"/>
    <w:rsid w:val="00681592"/>
    <w:rsid w:val="00686D80"/>
    <w:rsid w:val="0075031E"/>
    <w:rsid w:val="00775953"/>
    <w:rsid w:val="007A68EF"/>
    <w:rsid w:val="007D160B"/>
    <w:rsid w:val="008E3EBE"/>
    <w:rsid w:val="009563BF"/>
    <w:rsid w:val="009B11B6"/>
    <w:rsid w:val="009C0DBC"/>
    <w:rsid w:val="009D0A88"/>
    <w:rsid w:val="009D106E"/>
    <w:rsid w:val="009F6E15"/>
    <w:rsid w:val="00A2675D"/>
    <w:rsid w:val="00A6092B"/>
    <w:rsid w:val="00A63515"/>
    <w:rsid w:val="00BC1F18"/>
    <w:rsid w:val="00BF5EB4"/>
    <w:rsid w:val="00C63FAD"/>
    <w:rsid w:val="00D41EA5"/>
    <w:rsid w:val="00D44918"/>
    <w:rsid w:val="00D659BC"/>
    <w:rsid w:val="00D75BD1"/>
    <w:rsid w:val="00DB2DC9"/>
    <w:rsid w:val="00DF55D3"/>
    <w:rsid w:val="00F06AE2"/>
    <w:rsid w:val="00F12575"/>
    <w:rsid w:val="00F93546"/>
    <w:rsid w:val="00FB5DBC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D799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A01D5-3EB7-4AE4-B76E-423A9DED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377</Words>
  <Characters>2152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2024-10-31T04:09:00Z</dcterms:created>
  <dcterms:modified xsi:type="dcterms:W3CDTF">2024-10-31T04:09:00Z</dcterms:modified>
</cp:coreProperties>
</file>