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3930A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3930AD" w:rsidRPr="003930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02</w:t>
            </w:r>
            <w:r w:rsidRPr="003930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3930AD" w:rsidRPr="003930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="003930A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3930AD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3930AD" w:rsidRPr="003930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01-03-793/4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C54B20" w:rsidRDefault="00C54B20" w:rsidP="00C54B20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6A2266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внесении изменений в постановление главы </w:t>
            </w:r>
          </w:p>
          <w:p w:rsidR="008E3EBE" w:rsidRPr="00122E29" w:rsidRDefault="00C54B20" w:rsidP="009C36E6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от </w:t>
            </w:r>
            <w:r w:rsidR="004D1D57">
              <w:rPr>
                <w:b/>
                <w:sz w:val="28"/>
                <w:szCs w:val="28"/>
              </w:rPr>
              <w:t>28 октябр</w:t>
            </w:r>
            <w:r>
              <w:rPr>
                <w:b/>
                <w:sz w:val="28"/>
                <w:szCs w:val="28"/>
              </w:rPr>
              <w:t>я</w:t>
            </w:r>
            <w:r w:rsidR="004D1D57">
              <w:rPr>
                <w:b/>
                <w:sz w:val="28"/>
                <w:szCs w:val="28"/>
              </w:rPr>
              <w:t xml:space="preserve"> 2024 года</w:t>
            </w:r>
            <w:r w:rsidR="00A96A66">
              <w:rPr>
                <w:b/>
                <w:sz w:val="28"/>
                <w:szCs w:val="28"/>
              </w:rPr>
              <w:t xml:space="preserve"> № 01-03-761</w:t>
            </w:r>
            <w:r>
              <w:rPr>
                <w:b/>
                <w:sz w:val="28"/>
                <w:szCs w:val="28"/>
              </w:rPr>
              <w:t>/4</w:t>
            </w:r>
          </w:p>
        </w:tc>
      </w:tr>
    </w:tbl>
    <w:p w:rsidR="004D1D57" w:rsidRPr="009C36E6" w:rsidRDefault="004D1D57" w:rsidP="00C54B20">
      <w:pPr>
        <w:spacing w:line="360" w:lineRule="auto"/>
        <w:ind w:firstLine="709"/>
        <w:jc w:val="both"/>
        <w:rPr>
          <w:sz w:val="26"/>
          <w:szCs w:val="26"/>
        </w:rPr>
      </w:pPr>
    </w:p>
    <w:p w:rsidR="00C54B20" w:rsidRPr="009C36E6" w:rsidRDefault="00C54B20" w:rsidP="00C54B20">
      <w:pPr>
        <w:spacing w:line="360" w:lineRule="auto"/>
        <w:ind w:firstLine="709"/>
        <w:jc w:val="both"/>
        <w:rPr>
          <w:sz w:val="26"/>
          <w:szCs w:val="26"/>
        </w:rPr>
      </w:pPr>
      <w:r w:rsidRPr="009C36E6">
        <w:rPr>
          <w:sz w:val="26"/>
          <w:szCs w:val="26"/>
        </w:rPr>
        <w:t>В связи с изменением даты проведения ранее назначенных общественных обсуждений, п о с т а н о в л я ю:</w:t>
      </w:r>
    </w:p>
    <w:p w:rsidR="00C54B20" w:rsidRPr="009C36E6" w:rsidRDefault="00C54B20" w:rsidP="00C54B20">
      <w:pPr>
        <w:spacing w:line="360" w:lineRule="auto"/>
        <w:ind w:firstLine="709"/>
        <w:jc w:val="both"/>
        <w:rPr>
          <w:sz w:val="26"/>
          <w:szCs w:val="26"/>
        </w:rPr>
      </w:pPr>
      <w:r w:rsidRPr="009C36E6">
        <w:rPr>
          <w:sz w:val="26"/>
          <w:szCs w:val="26"/>
        </w:rPr>
        <w:t xml:space="preserve">1. Внести следующие изменения в постановление главы от </w:t>
      </w:r>
      <w:r w:rsidR="009C36E6" w:rsidRPr="009C36E6">
        <w:rPr>
          <w:sz w:val="26"/>
          <w:szCs w:val="26"/>
        </w:rPr>
        <w:t xml:space="preserve">28 октября </w:t>
      </w:r>
      <w:r w:rsidRPr="009C36E6">
        <w:rPr>
          <w:sz w:val="26"/>
          <w:szCs w:val="26"/>
        </w:rPr>
        <w:t>2024 г. № 01-03-</w:t>
      </w:r>
      <w:r w:rsidR="00A96A66">
        <w:rPr>
          <w:sz w:val="26"/>
          <w:szCs w:val="26"/>
        </w:rPr>
        <w:t>761</w:t>
      </w:r>
      <w:r w:rsidRPr="009C36E6">
        <w:rPr>
          <w:sz w:val="26"/>
          <w:szCs w:val="26"/>
        </w:rPr>
        <w:t>/4 «</w:t>
      </w:r>
      <w:r w:rsidR="009C36E6" w:rsidRPr="009C36E6">
        <w:rPr>
          <w:sz w:val="26"/>
          <w:szCs w:val="26"/>
        </w:rPr>
        <w:t>О назначении общественных обсуждений по проектной документации, включающей материалы оценки воздействия на окружающую среду объекта Министерства экологии, природопользования и лесного хозяйства Республики Саха (Якутия)</w:t>
      </w:r>
      <w:r w:rsidR="00A96A66">
        <w:rPr>
          <w:sz w:val="26"/>
          <w:szCs w:val="26"/>
        </w:rPr>
        <w:t>»</w:t>
      </w:r>
      <w:r w:rsidRPr="009C36E6">
        <w:rPr>
          <w:sz w:val="26"/>
          <w:szCs w:val="26"/>
        </w:rPr>
        <w:t>:</w:t>
      </w:r>
    </w:p>
    <w:p w:rsidR="00C54B20" w:rsidRPr="00146887" w:rsidRDefault="00C54B20" w:rsidP="00146887">
      <w:pPr>
        <w:spacing w:line="360" w:lineRule="auto"/>
        <w:ind w:firstLine="709"/>
        <w:jc w:val="both"/>
        <w:rPr>
          <w:sz w:val="26"/>
          <w:szCs w:val="26"/>
        </w:rPr>
      </w:pPr>
      <w:r w:rsidRPr="009C36E6">
        <w:rPr>
          <w:sz w:val="26"/>
          <w:szCs w:val="26"/>
        </w:rPr>
        <w:t>1.1. Пункт 1 изложить в следующей редакции: «</w:t>
      </w:r>
      <w:r w:rsidR="00146887" w:rsidRPr="00146887">
        <w:rPr>
          <w:sz w:val="26"/>
          <w:szCs w:val="26"/>
        </w:rPr>
        <w:t>Назначить проведение общественных обсуждений в форме опроса намечаемой деятельности на территории Ленского района в соответствии с проектной документацией, включающей материалы оценки воздействия на окружающую среду (далее ОВОС) объекта государственной экологической экспертизы «Рекультивация нарушенных земель на 13 км автодороги Ленск-Мирный в Ленском районе Республики Саха (Якутия)» в период с 04.11.2024 по 04.12.2024, включительно.</w:t>
      </w:r>
      <w:r w:rsidRPr="009C36E6">
        <w:rPr>
          <w:sz w:val="26"/>
          <w:szCs w:val="26"/>
        </w:rPr>
        <w:t>».</w:t>
      </w:r>
    </w:p>
    <w:p w:rsidR="00C54B20" w:rsidRPr="009C36E6" w:rsidRDefault="00C54B20" w:rsidP="00C54B20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 w:rsidRPr="009C36E6">
        <w:rPr>
          <w:sz w:val="26"/>
          <w:szCs w:val="26"/>
        </w:rPr>
        <w:t xml:space="preserve">2. Главному специалисту управления делами (Иванская Е.С.) опубликовать настоящее постановление в средствах массовой информации и разместить на официальном сайте муниципального </w:t>
      </w:r>
      <w:r w:rsidR="00F179FE">
        <w:rPr>
          <w:sz w:val="26"/>
          <w:szCs w:val="26"/>
        </w:rPr>
        <w:t>района</w:t>
      </w:r>
      <w:r w:rsidRPr="009C36E6">
        <w:rPr>
          <w:sz w:val="26"/>
          <w:szCs w:val="26"/>
        </w:rPr>
        <w:t xml:space="preserve"> «Ленский район».</w:t>
      </w:r>
    </w:p>
    <w:p w:rsidR="00C54B20" w:rsidRPr="009C36E6" w:rsidRDefault="00C54B20" w:rsidP="00C54B20">
      <w:pPr>
        <w:widowControl/>
        <w:numPr>
          <w:ilvl w:val="0"/>
          <w:numId w:val="2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9C36E6">
        <w:rPr>
          <w:sz w:val="26"/>
          <w:szCs w:val="26"/>
        </w:rPr>
        <w:t>Контроль исполнения настоящего постановления оставляю за собой.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9141FB" w:rsidP="009141FB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8E3E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5104" w:type="dxa"/>
          </w:tcPr>
          <w:p w:rsidR="008E3EBE" w:rsidRPr="00122E29" w:rsidRDefault="009141FB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В. Спиридонов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1260382"/>
    <w:multiLevelType w:val="hybridMultilevel"/>
    <w:tmpl w:val="5B9CC84A"/>
    <w:lvl w:ilvl="0" w:tplc="338E448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146887"/>
    <w:rsid w:val="00327CD6"/>
    <w:rsid w:val="003930AD"/>
    <w:rsid w:val="004638E4"/>
    <w:rsid w:val="004D1D57"/>
    <w:rsid w:val="0057397B"/>
    <w:rsid w:val="005C133F"/>
    <w:rsid w:val="00616261"/>
    <w:rsid w:val="00642E00"/>
    <w:rsid w:val="00681592"/>
    <w:rsid w:val="00686D80"/>
    <w:rsid w:val="0075031E"/>
    <w:rsid w:val="007532F6"/>
    <w:rsid w:val="007D160B"/>
    <w:rsid w:val="008E3EBE"/>
    <w:rsid w:val="009141FB"/>
    <w:rsid w:val="009563BF"/>
    <w:rsid w:val="009B11B6"/>
    <w:rsid w:val="009C0DBC"/>
    <w:rsid w:val="009C36E6"/>
    <w:rsid w:val="009D0A88"/>
    <w:rsid w:val="009D106E"/>
    <w:rsid w:val="00A2675D"/>
    <w:rsid w:val="00A6092B"/>
    <w:rsid w:val="00A63515"/>
    <w:rsid w:val="00A96A66"/>
    <w:rsid w:val="00BC1F18"/>
    <w:rsid w:val="00BF5EB4"/>
    <w:rsid w:val="00C54B20"/>
    <w:rsid w:val="00D41EA5"/>
    <w:rsid w:val="00D44918"/>
    <w:rsid w:val="00D659BC"/>
    <w:rsid w:val="00D75BD1"/>
    <w:rsid w:val="00F06AE2"/>
    <w:rsid w:val="00F179FE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7E6F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D5BB4-4B89-4489-A965-0BF77770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2024-11-05T06:14:00Z</dcterms:created>
  <dcterms:modified xsi:type="dcterms:W3CDTF">2024-11-05T06:14:00Z</dcterms:modified>
</cp:coreProperties>
</file>