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932A1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32A11" w:rsidRPr="00932A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 w:rsidRPr="00932A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932A11" w:rsidRPr="00932A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932A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32A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32A11" w:rsidRPr="00932A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01-03-840/4</w:t>
            </w:r>
            <w:r w:rsidRPr="00932A1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E85526" w:rsidRDefault="000044C3" w:rsidP="00E855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0044C3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Pr="00122E29" w:rsidRDefault="00E85526" w:rsidP="009C72C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</w:t>
            </w:r>
            <w:r w:rsidR="00E51310">
              <w:rPr>
                <w:b/>
                <w:sz w:val="28"/>
                <w:szCs w:val="28"/>
              </w:rPr>
              <w:t xml:space="preserve">«Ленский район» </w:t>
            </w:r>
            <w:r w:rsidR="000044C3" w:rsidRPr="000044C3">
              <w:rPr>
                <w:b/>
                <w:sz w:val="28"/>
                <w:szCs w:val="28"/>
              </w:rPr>
              <w:t xml:space="preserve">от </w:t>
            </w:r>
            <w:r w:rsidR="009C72C6" w:rsidRPr="00C82538">
              <w:rPr>
                <w:b/>
                <w:sz w:val="28"/>
                <w:szCs w:val="28"/>
              </w:rPr>
              <w:t>19.07</w:t>
            </w:r>
            <w:r w:rsidRPr="00C82538">
              <w:rPr>
                <w:b/>
                <w:sz w:val="28"/>
                <w:szCs w:val="28"/>
              </w:rPr>
              <w:t>.</w:t>
            </w:r>
            <w:r w:rsidR="009C72C6" w:rsidRPr="00C82538">
              <w:rPr>
                <w:b/>
                <w:sz w:val="28"/>
                <w:szCs w:val="28"/>
              </w:rPr>
              <w:t>2019</w:t>
            </w:r>
            <w:r w:rsidRPr="00C82538">
              <w:rPr>
                <w:b/>
                <w:sz w:val="28"/>
                <w:szCs w:val="28"/>
              </w:rPr>
              <w:t xml:space="preserve"> г.</w:t>
            </w:r>
            <w:r w:rsidR="000044C3" w:rsidRPr="00C82538">
              <w:rPr>
                <w:b/>
                <w:sz w:val="28"/>
                <w:szCs w:val="28"/>
              </w:rPr>
              <w:t xml:space="preserve"> №01-03-</w:t>
            </w:r>
            <w:r w:rsidR="009C72C6" w:rsidRPr="00C82538">
              <w:rPr>
                <w:b/>
                <w:sz w:val="28"/>
                <w:szCs w:val="28"/>
              </w:rPr>
              <w:t>632/9</w:t>
            </w:r>
          </w:p>
        </w:tc>
      </w:tr>
    </w:tbl>
    <w:p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E47A7" w:rsidRDefault="006D24C3" w:rsidP="006D24C3">
      <w:pPr>
        <w:spacing w:line="360" w:lineRule="auto"/>
        <w:ind w:firstLine="708"/>
        <w:jc w:val="both"/>
        <w:rPr>
          <w:sz w:val="28"/>
          <w:szCs w:val="28"/>
        </w:rPr>
      </w:pPr>
      <w:r w:rsidRPr="006D24C3">
        <w:rPr>
          <w:sz w:val="28"/>
          <w:szCs w:val="28"/>
        </w:rPr>
        <w:t>В соответствии со статьей 14 Федерального</w:t>
      </w:r>
      <w:r>
        <w:rPr>
          <w:sz w:val="28"/>
          <w:szCs w:val="28"/>
        </w:rPr>
        <w:t xml:space="preserve"> закона Российской Федерации от </w:t>
      </w:r>
      <w:r w:rsidRPr="006D24C3">
        <w:rPr>
          <w:sz w:val="28"/>
          <w:szCs w:val="28"/>
        </w:rPr>
        <w:t>06.10.2003 года №131 «Об общих</w:t>
      </w:r>
      <w:r>
        <w:rPr>
          <w:sz w:val="28"/>
          <w:szCs w:val="28"/>
        </w:rPr>
        <w:t xml:space="preserve"> принципах организации местного </w:t>
      </w:r>
      <w:r w:rsidRPr="006D24C3">
        <w:rPr>
          <w:sz w:val="28"/>
          <w:szCs w:val="28"/>
        </w:rPr>
        <w:t>самоуправления в Росси</w:t>
      </w:r>
      <w:r w:rsidR="00531391">
        <w:rPr>
          <w:sz w:val="28"/>
          <w:szCs w:val="28"/>
        </w:rPr>
        <w:t>йской Федерации»,</w:t>
      </w:r>
      <w:r w:rsidRPr="006D24C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муниципального района «Ленский район» Республики Саха (Якутия)</w:t>
      </w:r>
      <w:r w:rsidR="00531391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п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с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т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а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н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о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в</w:t>
      </w:r>
      <w:r w:rsidR="001E47A7" w:rsidRPr="00C03FE2">
        <w:rPr>
          <w:sz w:val="28"/>
          <w:szCs w:val="28"/>
        </w:rPr>
        <w:t xml:space="preserve"> </w:t>
      </w:r>
      <w:r w:rsidR="001E47A7">
        <w:rPr>
          <w:sz w:val="28"/>
          <w:szCs w:val="28"/>
        </w:rPr>
        <w:t>л я ю</w:t>
      </w:r>
      <w:r w:rsidR="001E47A7" w:rsidRPr="00C03FE2">
        <w:rPr>
          <w:sz w:val="28"/>
          <w:szCs w:val="28"/>
        </w:rPr>
        <w:t>:</w:t>
      </w:r>
      <w:r w:rsidR="001E47A7">
        <w:rPr>
          <w:sz w:val="28"/>
          <w:szCs w:val="28"/>
        </w:rPr>
        <w:t xml:space="preserve"> </w:t>
      </w:r>
    </w:p>
    <w:p w:rsidR="001E47A7" w:rsidRDefault="000E33F5" w:rsidP="001E47A7">
      <w:pPr>
        <w:pStyle w:val="a5"/>
        <w:numPr>
          <w:ilvl w:val="0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</w:t>
      </w:r>
      <w:r w:rsidR="001E47A7" w:rsidRPr="00EE11B6">
        <w:rPr>
          <w:color w:val="000000"/>
          <w:sz w:val="28"/>
          <w:szCs w:val="28"/>
        </w:rPr>
        <w:t xml:space="preserve"> </w:t>
      </w:r>
      <w:r w:rsidR="003F3CE1">
        <w:rPr>
          <w:color w:val="000000"/>
          <w:sz w:val="28"/>
          <w:szCs w:val="28"/>
        </w:rPr>
        <w:t>следующие изменения</w:t>
      </w:r>
      <w:r w:rsidR="00AF7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1E47A7" w:rsidRPr="00EE11B6">
        <w:rPr>
          <w:color w:val="000000"/>
          <w:sz w:val="28"/>
          <w:szCs w:val="28"/>
        </w:rPr>
        <w:t>приложение</w:t>
      </w:r>
      <w:r w:rsidR="001E47A7">
        <w:rPr>
          <w:color w:val="000000"/>
          <w:sz w:val="28"/>
          <w:szCs w:val="28"/>
        </w:rPr>
        <w:t xml:space="preserve"> </w:t>
      </w:r>
      <w:r w:rsidR="001E47A7" w:rsidRPr="00EE11B6">
        <w:rPr>
          <w:color w:val="000000"/>
          <w:sz w:val="28"/>
          <w:szCs w:val="28"/>
        </w:rPr>
        <w:t xml:space="preserve">к постановлению </w:t>
      </w:r>
      <w:r w:rsidR="001E47A7" w:rsidRPr="00E8010F">
        <w:rPr>
          <w:sz w:val="28"/>
          <w:szCs w:val="28"/>
        </w:rPr>
        <w:t>главы</w:t>
      </w:r>
      <w:r w:rsidR="006D24C3">
        <w:rPr>
          <w:sz w:val="28"/>
          <w:szCs w:val="28"/>
        </w:rPr>
        <w:t xml:space="preserve"> МО «Ленский район»</w:t>
      </w:r>
      <w:r>
        <w:rPr>
          <w:sz w:val="28"/>
          <w:szCs w:val="28"/>
        </w:rPr>
        <w:t xml:space="preserve"> </w:t>
      </w:r>
      <w:r w:rsidR="001E47A7" w:rsidRPr="00E8010F">
        <w:rPr>
          <w:sz w:val="28"/>
          <w:szCs w:val="28"/>
        </w:rPr>
        <w:t xml:space="preserve">от </w:t>
      </w:r>
      <w:r w:rsidR="002272F9">
        <w:rPr>
          <w:sz w:val="28"/>
          <w:szCs w:val="28"/>
        </w:rPr>
        <w:t>19.07</w:t>
      </w:r>
      <w:r>
        <w:rPr>
          <w:sz w:val="28"/>
          <w:szCs w:val="28"/>
        </w:rPr>
        <w:t>.2018г. №01-03-</w:t>
      </w:r>
      <w:r w:rsidR="002272F9">
        <w:rPr>
          <w:sz w:val="28"/>
          <w:szCs w:val="28"/>
        </w:rPr>
        <w:t>632/9</w:t>
      </w:r>
      <w:r w:rsidR="001E47A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А</w:t>
      </w:r>
      <w:r w:rsidR="001E47A7" w:rsidRPr="00E8010F">
        <w:rPr>
          <w:sz w:val="28"/>
          <w:szCs w:val="28"/>
        </w:rPr>
        <w:t>дминистративн</w:t>
      </w:r>
      <w:r w:rsidR="001E47A7">
        <w:rPr>
          <w:sz w:val="28"/>
          <w:szCs w:val="28"/>
        </w:rPr>
        <w:t>ого</w:t>
      </w:r>
      <w:r w:rsidR="001E47A7" w:rsidRPr="00E8010F">
        <w:rPr>
          <w:sz w:val="28"/>
          <w:szCs w:val="28"/>
        </w:rPr>
        <w:t xml:space="preserve"> регламент</w:t>
      </w:r>
      <w:r w:rsidR="001E47A7"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предоставлению муниципальной услуги «</w:t>
      </w:r>
      <w:r w:rsidR="002272F9">
        <w:rPr>
          <w:sz w:val="28"/>
          <w:szCs w:val="28"/>
        </w:rPr>
        <w:t>Выдача градостроительного плана земельного участка</w:t>
      </w:r>
      <w:r>
        <w:rPr>
          <w:sz w:val="28"/>
          <w:szCs w:val="28"/>
        </w:rPr>
        <w:t>»</w:t>
      </w:r>
      <w:r w:rsidR="001E47A7" w:rsidRPr="00EE11B6">
        <w:rPr>
          <w:color w:val="000000"/>
          <w:sz w:val="28"/>
          <w:szCs w:val="28"/>
        </w:rPr>
        <w:t>:</w:t>
      </w:r>
    </w:p>
    <w:p w:rsidR="002272F9" w:rsidRDefault="002272F9" w:rsidP="009C72C6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1.3.1 слова «</w:t>
      </w:r>
      <w:r w:rsidRPr="002272F9">
        <w:rPr>
          <w:color w:val="000000"/>
          <w:sz w:val="28"/>
          <w:szCs w:val="28"/>
        </w:rPr>
        <w:t>Отдел архитектуры администрации МО «Ленский</w:t>
      </w:r>
      <w:r w:rsidR="009C72C6">
        <w:rPr>
          <w:color w:val="000000"/>
          <w:sz w:val="28"/>
          <w:szCs w:val="28"/>
        </w:rPr>
        <w:t xml:space="preserve"> </w:t>
      </w:r>
      <w:r w:rsidR="009C72C6" w:rsidRPr="009C72C6">
        <w:rPr>
          <w:color w:val="000000"/>
          <w:sz w:val="28"/>
          <w:szCs w:val="28"/>
        </w:rPr>
        <w:t>район» (далее – Отдел)» заменить словами «Отдел архитектуры и градостроительства МР «Ленский район» (далее – Отдел)».</w:t>
      </w:r>
    </w:p>
    <w:p w:rsidR="00386552" w:rsidRPr="00386552" w:rsidRDefault="00386552" w:rsidP="00386552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386552">
        <w:rPr>
          <w:color w:val="000000"/>
          <w:sz w:val="28"/>
          <w:szCs w:val="28"/>
        </w:rPr>
        <w:t>В пункте 1.5.1 слова «Администрации муниципального образования «Ленский район» заменить словами «Администрации муниципального района «Ленский район».</w:t>
      </w:r>
    </w:p>
    <w:p w:rsidR="00531391" w:rsidRDefault="0082272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</w:t>
      </w:r>
      <w:r w:rsidR="00FD2603" w:rsidRPr="00F35DFB">
        <w:rPr>
          <w:color w:val="000000"/>
          <w:sz w:val="28"/>
          <w:szCs w:val="28"/>
        </w:rPr>
        <w:t xml:space="preserve"> </w:t>
      </w:r>
      <w:r w:rsidR="002272F9">
        <w:rPr>
          <w:color w:val="000000"/>
          <w:sz w:val="28"/>
          <w:szCs w:val="28"/>
        </w:rPr>
        <w:t>1.7</w:t>
      </w:r>
      <w:r w:rsidR="00D42373" w:rsidRPr="00F35DFB">
        <w:rPr>
          <w:color w:val="000000"/>
          <w:sz w:val="28"/>
          <w:szCs w:val="28"/>
        </w:rPr>
        <w:t>.1</w:t>
      </w:r>
      <w:r w:rsidR="00531391">
        <w:rPr>
          <w:color w:val="000000"/>
          <w:sz w:val="28"/>
          <w:szCs w:val="28"/>
        </w:rPr>
        <w:t>:</w:t>
      </w:r>
      <w:r w:rsidR="00B95DEF" w:rsidRPr="00F35DFB">
        <w:rPr>
          <w:color w:val="000000"/>
          <w:sz w:val="28"/>
          <w:szCs w:val="28"/>
        </w:rPr>
        <w:t xml:space="preserve"> </w:t>
      </w:r>
    </w:p>
    <w:p w:rsidR="009C72C6" w:rsidRDefault="009C72C6" w:rsidP="002272F9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слова «Отдел архитектуры» заменить словами «Отдел архитектуры и градостроительства»; </w:t>
      </w:r>
    </w:p>
    <w:p w:rsidR="00B95DEF" w:rsidRDefault="00B95DEF" w:rsidP="002272F9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F35DFB">
        <w:rPr>
          <w:color w:val="000000"/>
          <w:sz w:val="28"/>
          <w:szCs w:val="28"/>
        </w:rPr>
        <w:t>слова «</w:t>
      </w:r>
      <w:r w:rsidR="002272F9" w:rsidRPr="002272F9">
        <w:rPr>
          <w:color w:val="000000"/>
          <w:sz w:val="28"/>
          <w:szCs w:val="28"/>
        </w:rPr>
        <w:t xml:space="preserve">Ведущий специалист отдела архитектуры – </w:t>
      </w:r>
      <w:r w:rsidR="002272F9" w:rsidRPr="002272F9">
        <w:rPr>
          <w:color w:val="000000"/>
          <w:sz w:val="28"/>
          <w:szCs w:val="28"/>
        </w:rPr>
        <w:lastRenderedPageBreak/>
        <w:t>тел. 8(41137) 4-13-24</w:t>
      </w:r>
      <w:r w:rsidR="00386552">
        <w:rPr>
          <w:color w:val="000000"/>
          <w:sz w:val="28"/>
          <w:szCs w:val="28"/>
        </w:rPr>
        <w:t xml:space="preserve">» </w:t>
      </w:r>
      <w:r w:rsidRPr="00F35DFB">
        <w:rPr>
          <w:color w:val="000000"/>
          <w:sz w:val="28"/>
          <w:szCs w:val="28"/>
        </w:rPr>
        <w:t>за</w:t>
      </w:r>
      <w:r w:rsidR="00D42373" w:rsidRPr="00F35DFB">
        <w:rPr>
          <w:color w:val="000000"/>
          <w:sz w:val="28"/>
          <w:szCs w:val="28"/>
        </w:rPr>
        <w:t>менить словами «</w:t>
      </w:r>
      <w:r w:rsidR="00F45861">
        <w:rPr>
          <w:color w:val="000000"/>
          <w:sz w:val="28"/>
          <w:szCs w:val="28"/>
        </w:rPr>
        <w:t>Ведущий специалист О</w:t>
      </w:r>
      <w:r w:rsidR="002272F9" w:rsidRPr="002272F9">
        <w:rPr>
          <w:color w:val="000000"/>
          <w:sz w:val="28"/>
          <w:szCs w:val="28"/>
        </w:rPr>
        <w:t>тде</w:t>
      </w:r>
      <w:r w:rsidR="002272F9">
        <w:rPr>
          <w:color w:val="000000"/>
          <w:sz w:val="28"/>
          <w:szCs w:val="28"/>
        </w:rPr>
        <w:t>ла – тел. 8(41137) 3-01-32</w:t>
      </w:r>
      <w:r w:rsidR="00386552">
        <w:rPr>
          <w:color w:val="000000"/>
          <w:sz w:val="28"/>
          <w:szCs w:val="28"/>
        </w:rPr>
        <w:t>»;</w:t>
      </w:r>
    </w:p>
    <w:p w:rsidR="00386552" w:rsidRPr="00F35DFB" w:rsidRDefault="00386552" w:rsidP="002272F9">
      <w:pPr>
        <w:pStyle w:val="a5"/>
        <w:numPr>
          <w:ilvl w:val="2"/>
          <w:numId w:val="21"/>
        </w:numPr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 «муниципального образования «Ленский район» заменить словами «муниципального района «Ленский район».</w:t>
      </w:r>
    </w:p>
    <w:p w:rsidR="00681C6F" w:rsidRPr="009C72C6" w:rsidRDefault="009C72C6" w:rsidP="00B95DEF">
      <w:pPr>
        <w:pStyle w:val="a5"/>
        <w:numPr>
          <w:ilvl w:val="1"/>
          <w:numId w:val="2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C72C6">
        <w:rPr>
          <w:sz w:val="28"/>
          <w:szCs w:val="28"/>
        </w:rPr>
        <w:t>В пункте 2.2</w:t>
      </w:r>
      <w:r w:rsidR="00681C6F" w:rsidRPr="009C72C6">
        <w:rPr>
          <w:sz w:val="28"/>
          <w:szCs w:val="28"/>
        </w:rPr>
        <w:t xml:space="preserve"> слова «</w:t>
      </w:r>
      <w:r w:rsidRPr="009C72C6">
        <w:rPr>
          <w:sz w:val="28"/>
          <w:szCs w:val="28"/>
        </w:rPr>
        <w:t>Отдел архитектуры» заменить словами «Отдел архитектуры и градостроительства</w:t>
      </w:r>
      <w:r w:rsidR="00681C6F" w:rsidRPr="009C72C6">
        <w:rPr>
          <w:sz w:val="28"/>
          <w:szCs w:val="28"/>
        </w:rPr>
        <w:t>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данное постановление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:rsidR="001E47A7" w:rsidRPr="001E47A7" w:rsidRDefault="001E47A7" w:rsidP="001E47A7">
      <w:pPr>
        <w:pStyle w:val="a5"/>
        <w:widowControl/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1E47A7">
        <w:rPr>
          <w:color w:val="000000"/>
          <w:sz w:val="28"/>
          <w:szCs w:val="28"/>
        </w:rPr>
        <w:t xml:space="preserve">Контроль исполнения данного постановления оставляю за собой. 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8E3EBE" w:rsidRPr="00122E29" w:rsidRDefault="00F45861" w:rsidP="00F4586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64255"/>
    <w:rsid w:val="00074BEC"/>
    <w:rsid w:val="000A5814"/>
    <w:rsid w:val="000E33F5"/>
    <w:rsid w:val="00150444"/>
    <w:rsid w:val="001E47A7"/>
    <w:rsid w:val="001F58CB"/>
    <w:rsid w:val="002272F9"/>
    <w:rsid w:val="0031306C"/>
    <w:rsid w:val="00327CD6"/>
    <w:rsid w:val="00386552"/>
    <w:rsid w:val="003C71E9"/>
    <w:rsid w:val="003F3CE1"/>
    <w:rsid w:val="00433E43"/>
    <w:rsid w:val="004638E4"/>
    <w:rsid w:val="00494D86"/>
    <w:rsid w:val="00531391"/>
    <w:rsid w:val="0057397B"/>
    <w:rsid w:val="005A1125"/>
    <w:rsid w:val="005C133F"/>
    <w:rsid w:val="00610D7F"/>
    <w:rsid w:val="00616261"/>
    <w:rsid w:val="00642E00"/>
    <w:rsid w:val="00681592"/>
    <w:rsid w:val="00681C6F"/>
    <w:rsid w:val="00686D80"/>
    <w:rsid w:val="006D24C3"/>
    <w:rsid w:val="0075031E"/>
    <w:rsid w:val="007D160B"/>
    <w:rsid w:val="00822726"/>
    <w:rsid w:val="008E3EBE"/>
    <w:rsid w:val="008F5C5F"/>
    <w:rsid w:val="00932A11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77A9"/>
    <w:rsid w:val="00B20604"/>
    <w:rsid w:val="00B95DEF"/>
    <w:rsid w:val="00BC1F18"/>
    <w:rsid w:val="00BF5EB4"/>
    <w:rsid w:val="00C82538"/>
    <w:rsid w:val="00D41EA5"/>
    <w:rsid w:val="00D42373"/>
    <w:rsid w:val="00D44918"/>
    <w:rsid w:val="00D659BC"/>
    <w:rsid w:val="00D75BD1"/>
    <w:rsid w:val="00D84CBA"/>
    <w:rsid w:val="00E51310"/>
    <w:rsid w:val="00E85526"/>
    <w:rsid w:val="00F06AE2"/>
    <w:rsid w:val="00F35DFB"/>
    <w:rsid w:val="00F45861"/>
    <w:rsid w:val="00F93546"/>
    <w:rsid w:val="00FD260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6AA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F6A2-CE4D-4519-BE27-5A0C001F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2024-11-18T08:09:00Z</dcterms:created>
  <dcterms:modified xsi:type="dcterms:W3CDTF">2024-11-18T08:09:00Z</dcterms:modified>
</cp:coreProperties>
</file>