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EE5191" w:rsidRPr="00122E29" w:rsidTr="00E90571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2F5579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F5579" w:rsidRPr="002F55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2F55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F5579" w:rsidRPr="002F55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2F55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2F55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F5579" w:rsidRPr="002F55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01-04-2539/4</w:t>
            </w:r>
            <w:r w:rsidRPr="002F55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Pr="00122E29" w:rsidRDefault="00AA19B8" w:rsidP="00EE5191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616261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распоряжение</w:t>
      </w:r>
      <w:r w:rsidRPr="006162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и.о. </w:t>
      </w:r>
      <w:r w:rsidRPr="00616261">
        <w:rPr>
          <w:b/>
          <w:sz w:val="28"/>
          <w:szCs w:val="28"/>
        </w:rPr>
        <w:t xml:space="preserve">главы от </w:t>
      </w:r>
      <w:r>
        <w:rPr>
          <w:b/>
          <w:sz w:val="28"/>
          <w:szCs w:val="28"/>
        </w:rPr>
        <w:t>13.12.2023</w:t>
      </w:r>
      <w:r w:rsidRPr="0061626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№ 01-04</w:t>
      </w:r>
      <w:r w:rsidRPr="0061626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2567</w:t>
      </w:r>
      <w:r w:rsidRPr="0061626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A19B8" w:rsidRDefault="00AA19B8" w:rsidP="00AA19B8">
      <w:pPr>
        <w:spacing w:line="360" w:lineRule="auto"/>
        <w:ind w:firstLine="709"/>
        <w:jc w:val="both"/>
        <w:rPr>
          <w:sz w:val="28"/>
          <w:szCs w:val="28"/>
        </w:rPr>
      </w:pPr>
      <w:r w:rsidRPr="00426CAA">
        <w:rPr>
          <w:sz w:val="28"/>
          <w:szCs w:val="28"/>
        </w:rPr>
        <w:t xml:space="preserve">В целях организации работы </w:t>
      </w:r>
      <w:r>
        <w:rPr>
          <w:sz w:val="28"/>
          <w:szCs w:val="28"/>
        </w:rPr>
        <w:t>комиссии по координации работы</w:t>
      </w:r>
      <w:r w:rsidR="00D5755D">
        <w:rPr>
          <w:sz w:val="28"/>
          <w:szCs w:val="28"/>
        </w:rPr>
        <w:t xml:space="preserve"> подсистемы</w:t>
      </w:r>
      <w:r>
        <w:rPr>
          <w:sz w:val="28"/>
          <w:szCs w:val="28"/>
        </w:rPr>
        <w:t xml:space="preserve"> ЕГИССО</w:t>
      </w:r>
      <w:r w:rsidR="00D5755D">
        <w:rPr>
          <w:sz w:val="28"/>
          <w:szCs w:val="28"/>
        </w:rPr>
        <w:t xml:space="preserve"> ГИС ЕЦП</w:t>
      </w:r>
      <w:r>
        <w:rPr>
          <w:sz w:val="28"/>
          <w:szCs w:val="28"/>
        </w:rPr>
        <w:t xml:space="preserve"> на территории </w:t>
      </w:r>
      <w:r w:rsidR="00D5755D">
        <w:rPr>
          <w:sz w:val="28"/>
          <w:szCs w:val="28"/>
        </w:rPr>
        <w:t>муниципального района</w:t>
      </w:r>
      <w:r w:rsidRPr="00426CAA">
        <w:rPr>
          <w:sz w:val="28"/>
          <w:szCs w:val="28"/>
        </w:rPr>
        <w:t xml:space="preserve"> «Ленский район»</w:t>
      </w:r>
      <w:r w:rsidR="00691E76">
        <w:rPr>
          <w:sz w:val="28"/>
          <w:szCs w:val="28"/>
        </w:rPr>
        <w:t xml:space="preserve"> Республики Саха (Якутия)</w:t>
      </w:r>
      <w:r w:rsidRPr="00426CAA">
        <w:rPr>
          <w:sz w:val="28"/>
          <w:szCs w:val="28"/>
        </w:rPr>
        <w:t xml:space="preserve">, в связи с кадровыми </w:t>
      </w:r>
      <w:r w:rsidR="009B5057" w:rsidRPr="00426CAA">
        <w:rPr>
          <w:sz w:val="28"/>
          <w:szCs w:val="28"/>
        </w:rPr>
        <w:t>изменениями,</w:t>
      </w:r>
      <w:r w:rsidR="009B5057">
        <w:rPr>
          <w:sz w:val="28"/>
          <w:szCs w:val="28"/>
        </w:rPr>
        <w:t xml:space="preserve"> а также в соответствии с протокольными решениями </w:t>
      </w:r>
      <w:r w:rsidR="009B5057" w:rsidRPr="00FA2AC8">
        <w:rPr>
          <w:sz w:val="28"/>
          <w:szCs w:val="28"/>
        </w:rPr>
        <w:t xml:space="preserve">межведомственной </w:t>
      </w:r>
      <w:r w:rsidR="009B5057">
        <w:rPr>
          <w:sz w:val="28"/>
          <w:szCs w:val="28"/>
        </w:rPr>
        <w:t>комиссии по координации работы подсистемы ЕГИССО ГИС ЕЦП в Республике Саха (Якутия) и пунктом 6 постановления правительства Российской Федерации от 29.12.2023 №2386 «О государственной информационной системе «Единая централизованная цифровая платформа в социальной сфере»</w:t>
      </w:r>
      <w:r w:rsidRPr="00426CAA">
        <w:rPr>
          <w:sz w:val="28"/>
          <w:szCs w:val="28"/>
        </w:rPr>
        <w:t>:</w:t>
      </w:r>
    </w:p>
    <w:p w:rsidR="00AA19B8" w:rsidRDefault="00AA19B8" w:rsidP="00AA19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7271">
        <w:rPr>
          <w:sz w:val="28"/>
          <w:szCs w:val="28"/>
        </w:rPr>
        <w:t xml:space="preserve">Внести изменения в распоряжение и.о. главы муниципального образования «Ленский район» от </w:t>
      </w:r>
      <w:r>
        <w:rPr>
          <w:sz w:val="28"/>
          <w:szCs w:val="28"/>
        </w:rPr>
        <w:t xml:space="preserve">13.12.2023 г. </w:t>
      </w:r>
      <w:r w:rsidRPr="00DB6F9A">
        <w:rPr>
          <w:sz w:val="28"/>
          <w:szCs w:val="28"/>
        </w:rPr>
        <w:t>№ 01-04-2567/3</w:t>
      </w:r>
      <w:r w:rsidRPr="00AE7271">
        <w:rPr>
          <w:sz w:val="28"/>
          <w:szCs w:val="28"/>
        </w:rPr>
        <w:t xml:space="preserve"> «О создании </w:t>
      </w:r>
      <w:r>
        <w:rPr>
          <w:sz w:val="28"/>
          <w:szCs w:val="28"/>
        </w:rPr>
        <w:t xml:space="preserve">межведомственной </w:t>
      </w:r>
      <w:r w:rsidRPr="00AE7271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координации работы Единой государственной информационной системы социального обеспечения</w:t>
      </w:r>
      <w:r w:rsidRPr="00AE7271">
        <w:rPr>
          <w:sz w:val="28"/>
          <w:szCs w:val="28"/>
        </w:rPr>
        <w:t xml:space="preserve"> </w:t>
      </w:r>
      <w:r>
        <w:rPr>
          <w:sz w:val="28"/>
          <w:szCs w:val="28"/>
        </w:rPr>
        <w:t>в Ленском</w:t>
      </w:r>
      <w:r w:rsidRPr="00AE72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Республики Саха (Якутия).</w:t>
      </w:r>
      <w:r w:rsidRPr="00AE7271">
        <w:rPr>
          <w:sz w:val="28"/>
          <w:szCs w:val="28"/>
        </w:rPr>
        <w:t xml:space="preserve">, </w:t>
      </w:r>
      <w:r w:rsidR="00691E76">
        <w:rPr>
          <w:sz w:val="28"/>
          <w:szCs w:val="28"/>
        </w:rPr>
        <w:t xml:space="preserve">приложение № 1 и </w:t>
      </w:r>
      <w:r>
        <w:rPr>
          <w:sz w:val="28"/>
          <w:szCs w:val="28"/>
        </w:rPr>
        <w:t>п</w:t>
      </w:r>
      <w:r w:rsidRPr="00AE7271">
        <w:rPr>
          <w:sz w:val="28"/>
          <w:szCs w:val="28"/>
        </w:rPr>
        <w:t xml:space="preserve">риложение № 2 изложить в </w:t>
      </w:r>
      <w:r w:rsidRPr="00AE7271">
        <w:rPr>
          <w:sz w:val="28"/>
          <w:szCs w:val="28"/>
        </w:rPr>
        <w:lastRenderedPageBreak/>
        <w:t xml:space="preserve">новой редакции, согласно </w:t>
      </w:r>
      <w:r>
        <w:rPr>
          <w:sz w:val="28"/>
          <w:szCs w:val="28"/>
        </w:rPr>
        <w:t>приложению,</w:t>
      </w:r>
      <w:r w:rsidRPr="00AE7271">
        <w:rPr>
          <w:sz w:val="28"/>
          <w:szCs w:val="28"/>
        </w:rPr>
        <w:t xml:space="preserve"> к настоящему распоряжению.</w:t>
      </w:r>
    </w:p>
    <w:p w:rsidR="00AA19B8" w:rsidRDefault="00AA19B8" w:rsidP="00AA19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626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616261">
        <w:rPr>
          <w:sz w:val="28"/>
          <w:szCs w:val="28"/>
        </w:rPr>
        <w:t xml:space="preserve"> вступает в силу с момента подписания.</w:t>
      </w:r>
    </w:p>
    <w:p w:rsidR="00AA19B8" w:rsidRDefault="00AA19B8" w:rsidP="00AA19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управления делами</w:t>
      </w:r>
      <w:r w:rsidRPr="003F7F21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</w:t>
      </w:r>
      <w:r w:rsidRPr="00B6765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B6765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3F7F21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 xml:space="preserve">распоряжение </w:t>
      </w:r>
      <w:r w:rsidRPr="003F7F21">
        <w:rPr>
          <w:sz w:val="28"/>
          <w:szCs w:val="28"/>
        </w:rPr>
        <w:t>в средствах массовой информации</w:t>
      </w:r>
      <w:r>
        <w:rPr>
          <w:sz w:val="28"/>
          <w:szCs w:val="28"/>
        </w:rPr>
        <w:t>.</w:t>
      </w:r>
    </w:p>
    <w:p w:rsidR="00EE5191" w:rsidRPr="00122E29" w:rsidRDefault="00AA19B8" w:rsidP="00AA19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3F7F21">
        <w:rPr>
          <w:sz w:val="28"/>
          <w:szCs w:val="28"/>
        </w:rPr>
        <w:t xml:space="preserve">онтроль исполнения настоящего </w:t>
      </w:r>
      <w:r>
        <w:rPr>
          <w:sz w:val="28"/>
          <w:szCs w:val="28"/>
        </w:rPr>
        <w:t>распоряжения</w:t>
      </w:r>
      <w:r w:rsidRPr="003F7F21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по социальным вопросам Барбашову А.С.</w:t>
      </w:r>
    </w:p>
    <w:p w:rsidR="00EE5191" w:rsidRDefault="00EE5191" w:rsidP="00AA19B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91E76" w:rsidRPr="00122E29" w:rsidRDefault="00691E76" w:rsidP="00AA19B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</w:t>
            </w:r>
            <w:r w:rsidR="00AA19B8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AA19B8">
              <w:rPr>
                <w:b/>
                <w:sz w:val="28"/>
                <w:szCs w:val="28"/>
              </w:rPr>
              <w:t xml:space="preserve">   А.В. Черепанов</w:t>
            </w:r>
          </w:p>
        </w:tc>
      </w:tr>
    </w:tbl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691E76" w:rsidRDefault="00691E76" w:rsidP="00BA2B3F">
      <w:pPr>
        <w:ind w:left="5812"/>
        <w:rPr>
          <w:sz w:val="28"/>
          <w:szCs w:val="28"/>
        </w:rPr>
      </w:pPr>
    </w:p>
    <w:p w:rsidR="00BA2B3F" w:rsidRDefault="00BA2B3F" w:rsidP="00BA2B3F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BA2B3F" w:rsidRDefault="00BA2B3F" w:rsidP="00BA2B3F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распоряжению главы </w:t>
      </w:r>
    </w:p>
    <w:p w:rsidR="00BA2B3F" w:rsidRDefault="00BA2B3F" w:rsidP="00BA2B3F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«___»____________2024г.</w:t>
      </w:r>
    </w:p>
    <w:p w:rsidR="00BA2B3F" w:rsidRPr="007D160B" w:rsidRDefault="00BA2B3F" w:rsidP="00BA2B3F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:rsidR="00BA2B3F" w:rsidRDefault="00BA2B3F" w:rsidP="00BA2B3F"/>
    <w:p w:rsidR="00BA2B3F" w:rsidRPr="007D160B" w:rsidRDefault="00BA2B3F" w:rsidP="00BA2B3F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BA2B3F" w:rsidRPr="003A0492" w:rsidRDefault="00BA2B3F" w:rsidP="00BA2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ПОЛОЖЕНИЕ</w:t>
      </w:r>
    </w:p>
    <w:p w:rsidR="00BA2B3F" w:rsidRPr="003A0492" w:rsidRDefault="00BA2B3F" w:rsidP="00BA2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О </w:t>
      </w:r>
      <w:r w:rsidRPr="00FA2AC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>комиссии по координации работы подсистем</w:t>
      </w:r>
      <w:r w:rsidR="00691E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A2AC8">
        <w:rPr>
          <w:rFonts w:ascii="Times New Roman" w:hAnsi="Times New Roman" w:cs="Times New Roman"/>
          <w:sz w:val="28"/>
          <w:szCs w:val="28"/>
        </w:rPr>
        <w:t>диной государственной информационной системы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ГИС ЕЦП</w:t>
      </w:r>
      <w:r w:rsidRPr="00FA2AC8">
        <w:rPr>
          <w:rFonts w:ascii="Times New Roman" w:hAnsi="Times New Roman" w:cs="Times New Roman"/>
          <w:sz w:val="28"/>
          <w:szCs w:val="28"/>
        </w:rPr>
        <w:t xml:space="preserve"> в Ленском районе Республики Саха (Якутия).</w:t>
      </w:r>
    </w:p>
    <w:p w:rsidR="00BA2B3F" w:rsidRPr="003A0492" w:rsidRDefault="00BA2B3F" w:rsidP="00BA2B3F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 w:rsidRPr="003A0492">
        <w:rPr>
          <w:b/>
          <w:sz w:val="28"/>
          <w:szCs w:val="28"/>
        </w:rPr>
        <w:t xml:space="preserve"> </w:t>
      </w:r>
    </w:p>
    <w:p w:rsidR="00BA2B3F" w:rsidRPr="003A0492" w:rsidRDefault="00BA2B3F" w:rsidP="00BA2B3F">
      <w:pPr>
        <w:ind w:firstLine="708"/>
        <w:contextualSpacing/>
        <w:jc w:val="center"/>
        <w:rPr>
          <w:b/>
          <w:sz w:val="28"/>
          <w:szCs w:val="28"/>
        </w:rPr>
      </w:pPr>
    </w:p>
    <w:p w:rsidR="00BA2B3F" w:rsidRPr="003A0492" w:rsidRDefault="00BA2B3F" w:rsidP="00BA2B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492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BA2B3F" w:rsidRPr="003A0492" w:rsidRDefault="00BA2B3F" w:rsidP="00BA2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2B3F" w:rsidRPr="003A0492" w:rsidRDefault="00BA2B3F" w:rsidP="00691E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1.1. Межведомственная комиссия по координации работы</w:t>
      </w:r>
      <w:r>
        <w:rPr>
          <w:rFonts w:ascii="Times New Roman" w:hAnsi="Times New Roman" w:cs="Times New Roman"/>
          <w:sz w:val="28"/>
          <w:szCs w:val="28"/>
        </w:rPr>
        <w:t xml:space="preserve"> подсистемы</w:t>
      </w:r>
      <w:r w:rsidRPr="003A0492">
        <w:rPr>
          <w:rFonts w:ascii="Times New Roman" w:hAnsi="Times New Roman" w:cs="Times New Roman"/>
          <w:sz w:val="28"/>
          <w:szCs w:val="28"/>
        </w:rPr>
        <w:t xml:space="preserve"> ЕГИССО</w:t>
      </w:r>
      <w:r>
        <w:rPr>
          <w:rFonts w:ascii="Times New Roman" w:hAnsi="Times New Roman" w:cs="Times New Roman"/>
          <w:sz w:val="28"/>
          <w:szCs w:val="28"/>
        </w:rPr>
        <w:t xml:space="preserve"> ГИС ЕЦП</w:t>
      </w:r>
      <w:r w:rsidRPr="003A0492">
        <w:rPr>
          <w:rFonts w:ascii="Times New Roman" w:hAnsi="Times New Roman" w:cs="Times New Roman"/>
          <w:sz w:val="28"/>
          <w:szCs w:val="28"/>
        </w:rPr>
        <w:t xml:space="preserve"> при главе Ленского района Республики Саха (Якутия) (далее комиссия) является коллегиальным и совещательным органом, созданным для организации и контроля работ по загрузке сведений в </w:t>
      </w:r>
      <w:r>
        <w:rPr>
          <w:rFonts w:ascii="Times New Roman" w:hAnsi="Times New Roman" w:cs="Times New Roman"/>
          <w:sz w:val="28"/>
          <w:szCs w:val="28"/>
        </w:rPr>
        <w:t xml:space="preserve">подсистему </w:t>
      </w:r>
      <w:r w:rsidRPr="003A0492">
        <w:rPr>
          <w:rFonts w:ascii="Times New Roman" w:hAnsi="Times New Roman" w:cs="Times New Roman"/>
          <w:sz w:val="28"/>
          <w:szCs w:val="28"/>
        </w:rPr>
        <w:t>ЕГИССО</w:t>
      </w:r>
      <w:r>
        <w:rPr>
          <w:rFonts w:ascii="Times New Roman" w:hAnsi="Times New Roman" w:cs="Times New Roman"/>
          <w:sz w:val="28"/>
          <w:szCs w:val="28"/>
        </w:rPr>
        <w:t xml:space="preserve"> ГИС ЕЦП</w:t>
      </w:r>
      <w:r w:rsidRPr="003A0492">
        <w:rPr>
          <w:rFonts w:ascii="Times New Roman" w:hAnsi="Times New Roman" w:cs="Times New Roman"/>
          <w:sz w:val="28"/>
          <w:szCs w:val="28"/>
        </w:rPr>
        <w:t>.</w:t>
      </w:r>
    </w:p>
    <w:p w:rsidR="00691E76" w:rsidRDefault="00BA2B3F" w:rsidP="00691E7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r w:rsidRPr="00875A56">
        <w:rPr>
          <w:rFonts w:ascii="Times New Roman" w:hAnsi="Times New Roman" w:cs="Times New Roman"/>
          <w:sz w:val="28"/>
          <w:szCs w:val="28"/>
        </w:rPr>
        <w:t>Конституцией</w:t>
      </w:r>
      <w:r w:rsidRPr="003A04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r w:rsidRPr="00875A56">
        <w:rPr>
          <w:rFonts w:ascii="Times New Roman" w:hAnsi="Times New Roman" w:cs="Times New Roman"/>
          <w:sz w:val="28"/>
          <w:szCs w:val="28"/>
        </w:rPr>
        <w:t xml:space="preserve">законом от 17 июля 1999 г. N 178-ФЗ "О государственной социальной помощи", </w:t>
      </w:r>
      <w:r w:rsidRPr="00875A5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16 августа 2021 г. N 1342 "О Единой государственной информационной системе социального обеспечения", постановлением </w:t>
      </w:r>
      <w:r w:rsidRPr="003A0492">
        <w:rPr>
          <w:rFonts w:ascii="Times New Roman" w:hAnsi="Times New Roman" w:cs="Times New Roman"/>
          <w:sz w:val="28"/>
          <w:szCs w:val="28"/>
        </w:rPr>
        <w:t>Правления Пенсионного фонда Российской Федерации от 20 мая 2022 г. N 85п "Об утверждении Регламента информационного взаимодействия Единой государственной информационной системы социального обеспечения с участниками информационного взаимодействия, включая сроки и порядок регистрации пользователей Единой государственной информационной системы социального обеспечения, а также порядок предоставления сведений в Единую государственную информационную систему социального обеспечения в соответствии с составом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16 августа 2021 г. N 1342"</w:t>
      </w:r>
      <w:r w:rsidR="00192CDA">
        <w:rPr>
          <w:rFonts w:ascii="Times New Roman" w:hAnsi="Times New Roman" w:cs="Times New Roman"/>
          <w:sz w:val="28"/>
          <w:szCs w:val="28"/>
        </w:rPr>
        <w:t xml:space="preserve">, </w:t>
      </w:r>
      <w:r w:rsidRPr="003A0492">
        <w:rPr>
          <w:rFonts w:ascii="Times New Roman" w:hAnsi="Times New Roman" w:cs="Times New Roman"/>
          <w:sz w:val="28"/>
          <w:szCs w:val="28"/>
        </w:rPr>
        <w:t xml:space="preserve"> </w:t>
      </w:r>
      <w:r w:rsidR="00192CDA" w:rsidRPr="003A049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192CDA">
        <w:rPr>
          <w:rFonts w:ascii="Times New Roman" w:hAnsi="Times New Roman" w:cs="Times New Roman"/>
          <w:sz w:val="28"/>
          <w:szCs w:val="28"/>
        </w:rPr>
        <w:t xml:space="preserve">29.12.2023г. № 2386 «О государственной информационной системе «Единая централизованная цифровая платформа в социальной сфере» </w:t>
      </w:r>
      <w:r w:rsidRPr="003A0492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691E76" w:rsidRDefault="00691E76" w:rsidP="00BA2B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2B3F" w:rsidRPr="003A0492" w:rsidRDefault="00BA2B3F" w:rsidP="00BA2B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II. Основные задачи и права комиссии</w:t>
      </w:r>
    </w:p>
    <w:p w:rsidR="00BA2B3F" w:rsidRPr="003A0492" w:rsidRDefault="00BA2B3F" w:rsidP="00BA2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2B3F" w:rsidRPr="003A0492" w:rsidRDefault="00BA2B3F" w:rsidP="00BA2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а) общая координация деятельности по загрузке сведений в </w:t>
      </w:r>
      <w:r w:rsidR="00192CDA">
        <w:rPr>
          <w:rFonts w:ascii="Times New Roman" w:hAnsi="Times New Roman" w:cs="Times New Roman"/>
          <w:sz w:val="28"/>
          <w:szCs w:val="28"/>
        </w:rPr>
        <w:t xml:space="preserve">подсистему </w:t>
      </w:r>
      <w:r w:rsidRPr="003A0492">
        <w:rPr>
          <w:rFonts w:ascii="Times New Roman" w:hAnsi="Times New Roman" w:cs="Times New Roman"/>
          <w:sz w:val="28"/>
          <w:szCs w:val="28"/>
        </w:rPr>
        <w:t>ЕГИССО</w:t>
      </w:r>
      <w:r w:rsidR="00192CDA">
        <w:rPr>
          <w:rFonts w:ascii="Times New Roman" w:hAnsi="Times New Roman" w:cs="Times New Roman"/>
          <w:sz w:val="28"/>
          <w:szCs w:val="28"/>
        </w:rPr>
        <w:t xml:space="preserve"> ГИС ЕЦП</w:t>
      </w:r>
      <w:r w:rsidRPr="003A0492">
        <w:rPr>
          <w:rFonts w:ascii="Times New Roman" w:hAnsi="Times New Roman" w:cs="Times New Roman"/>
          <w:sz w:val="28"/>
          <w:szCs w:val="28"/>
        </w:rPr>
        <w:t xml:space="preserve"> подведомственными организациями и органами местного самоуправления;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б) контроль работы по загрузке сведений в </w:t>
      </w:r>
      <w:r w:rsidR="00192CDA">
        <w:rPr>
          <w:rFonts w:ascii="Times New Roman" w:hAnsi="Times New Roman" w:cs="Times New Roman"/>
          <w:sz w:val="28"/>
          <w:szCs w:val="28"/>
        </w:rPr>
        <w:t xml:space="preserve">подсистему </w:t>
      </w:r>
      <w:r w:rsidR="00192CDA" w:rsidRPr="003A0492">
        <w:rPr>
          <w:rFonts w:ascii="Times New Roman" w:hAnsi="Times New Roman" w:cs="Times New Roman"/>
          <w:sz w:val="28"/>
          <w:szCs w:val="28"/>
        </w:rPr>
        <w:t>ЕГИССО</w:t>
      </w:r>
      <w:r w:rsidR="00192CDA">
        <w:rPr>
          <w:rFonts w:ascii="Times New Roman" w:hAnsi="Times New Roman" w:cs="Times New Roman"/>
          <w:sz w:val="28"/>
          <w:szCs w:val="28"/>
        </w:rPr>
        <w:t xml:space="preserve"> ГИС ЕЦП</w:t>
      </w:r>
      <w:r w:rsidRPr="003A0492">
        <w:rPr>
          <w:rFonts w:ascii="Times New Roman" w:hAnsi="Times New Roman" w:cs="Times New Roman"/>
          <w:sz w:val="28"/>
          <w:szCs w:val="28"/>
        </w:rPr>
        <w:t>;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в) назначение ответственных по предоставлению и загрузке сведений в </w:t>
      </w:r>
      <w:r w:rsidR="00192CDA">
        <w:rPr>
          <w:rFonts w:ascii="Times New Roman" w:hAnsi="Times New Roman" w:cs="Times New Roman"/>
          <w:sz w:val="28"/>
          <w:szCs w:val="28"/>
        </w:rPr>
        <w:t xml:space="preserve">подсистему </w:t>
      </w:r>
      <w:r w:rsidR="00192CDA" w:rsidRPr="003A0492">
        <w:rPr>
          <w:rFonts w:ascii="Times New Roman" w:hAnsi="Times New Roman" w:cs="Times New Roman"/>
          <w:sz w:val="28"/>
          <w:szCs w:val="28"/>
        </w:rPr>
        <w:t>ЕГИССО</w:t>
      </w:r>
      <w:r w:rsidR="00192CDA">
        <w:rPr>
          <w:rFonts w:ascii="Times New Roman" w:hAnsi="Times New Roman" w:cs="Times New Roman"/>
          <w:sz w:val="28"/>
          <w:szCs w:val="28"/>
        </w:rPr>
        <w:t xml:space="preserve"> ГИС ЕЦП</w:t>
      </w:r>
      <w:r w:rsidRPr="003A0492">
        <w:rPr>
          <w:rFonts w:ascii="Times New Roman" w:hAnsi="Times New Roman" w:cs="Times New Roman"/>
          <w:sz w:val="28"/>
          <w:szCs w:val="28"/>
        </w:rPr>
        <w:t>;</w:t>
      </w:r>
    </w:p>
    <w:p w:rsidR="00BA2B3F" w:rsidRPr="003A0492" w:rsidRDefault="00BA2B3F" w:rsidP="00BA2B3F">
      <w:pPr>
        <w:pStyle w:val="ConsPlusNormal"/>
        <w:tabs>
          <w:tab w:val="left" w:pos="6084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lastRenderedPageBreak/>
        <w:t>г) согласование принимаемых комиссией решений.</w:t>
      </w:r>
      <w:r w:rsidRPr="003A0492">
        <w:rPr>
          <w:rFonts w:ascii="Times New Roman" w:hAnsi="Times New Roman" w:cs="Times New Roman"/>
          <w:sz w:val="28"/>
          <w:szCs w:val="28"/>
        </w:rPr>
        <w:tab/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2.2. Комиссия имеет право: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а) запрашивать в установленном порядке у подведомственных организаций и органов местного самоуправления материалы и информацию по вопросам, отнесенным к компетенции комиссии;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б) заслушивать членов комиссии по вопросам, отнесенным к компетенции комиссии;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в) представлять Главе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A0492">
        <w:rPr>
          <w:rFonts w:ascii="Times New Roman" w:hAnsi="Times New Roman" w:cs="Times New Roman"/>
          <w:sz w:val="28"/>
          <w:szCs w:val="28"/>
        </w:rPr>
        <w:t>в установленном порядке доклады и предложения по вопросам, отнесенным к компетенции комиссии.</w:t>
      </w:r>
    </w:p>
    <w:p w:rsidR="00BA2B3F" w:rsidRPr="003A0492" w:rsidRDefault="00BA2B3F" w:rsidP="00BA2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2B3F" w:rsidRPr="003A0492" w:rsidRDefault="00BA2B3F" w:rsidP="00BA2B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III. Структура комиссии и организация ее работы</w:t>
      </w:r>
    </w:p>
    <w:p w:rsidR="00BA2B3F" w:rsidRPr="003A0492" w:rsidRDefault="00BA2B3F" w:rsidP="00BA2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2B3F" w:rsidRPr="003A0492" w:rsidRDefault="00BA2B3F" w:rsidP="00BA2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В состав комиссии входят председатель, его заместитель, секретарь и члены комиссии.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Решение о проведении заседания комиссии принимается председателем комиссии либо (по согласованию с председателем комиссии) его заместителем или (по указанию председателя комиссии) одним из других членов комиссии.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Основной организационной формой деятельности комиссии является заседание. Заседание считается правомочным, если на нем присутствуют не менее половины ее членов. В случае невозможности присутствия члена комиссии на заседании он имеет право уполномочить иное должностное лицо на основании выдаваемой доверенности.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3.4 </w:t>
      </w:r>
      <w:r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Заседания комиссии могут проводиться с использованием систем видео-конференц-связи.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Решения комиссии принимаются путем голосования простым большинством голосов. В случае равенства голосов решающим является голос председателя комиссии.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Принимаемые на заседаниях комиссии решения оформляются протоколом, который по</w:t>
      </w:r>
      <w:r>
        <w:rPr>
          <w:rFonts w:ascii="Times New Roman" w:hAnsi="Times New Roman" w:cs="Times New Roman"/>
          <w:sz w:val="28"/>
          <w:szCs w:val="28"/>
        </w:rPr>
        <w:t>дписывается председателем</w:t>
      </w:r>
      <w:r w:rsidRPr="003A049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организует проведение заседания комиссии, формирует повестку дня </w:t>
      </w:r>
      <w:r w:rsidRPr="003A0492">
        <w:rPr>
          <w:rFonts w:ascii="Times New Roman" w:hAnsi="Times New Roman" w:cs="Times New Roman"/>
          <w:sz w:val="28"/>
          <w:szCs w:val="28"/>
        </w:rPr>
        <w:lastRenderedPageBreak/>
        <w:t>заседания, информирует членов комиссии об очередном заседании, а также ведет и оформляет протокол заседания комиссии.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Решения комиссии, принятые в пределах ее компетенции, носят рекомендательный характер.</w:t>
      </w:r>
    </w:p>
    <w:p w:rsidR="00BA2B3F" w:rsidRPr="003A0492" w:rsidRDefault="00BA2B3F" w:rsidP="00BA2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</w:t>
      </w:r>
      <w:r>
        <w:rPr>
          <w:rFonts w:ascii="Times New Roman" w:hAnsi="Times New Roman" w:cs="Times New Roman"/>
          <w:sz w:val="28"/>
          <w:szCs w:val="28"/>
        </w:rPr>
        <w:t>не реже</w:t>
      </w:r>
      <w:r w:rsidR="009B5057">
        <w:rPr>
          <w:rFonts w:ascii="Times New Roman" w:hAnsi="Times New Roman" w:cs="Times New Roman"/>
          <w:sz w:val="28"/>
          <w:szCs w:val="28"/>
        </w:rPr>
        <w:t xml:space="preserve"> одного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9B50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году. </w:t>
      </w:r>
      <w:r w:rsidRPr="00FA2AC8">
        <w:rPr>
          <w:rFonts w:ascii="Times New Roman" w:hAnsi="Times New Roman" w:cs="Times New Roman"/>
          <w:sz w:val="28"/>
          <w:szCs w:val="28"/>
        </w:rPr>
        <w:t xml:space="preserve">В случае, необходимости могут проводиться внеочередные заседания Комиссии. </w:t>
      </w:r>
      <w:r w:rsidRPr="003A0492">
        <w:rPr>
          <w:rFonts w:ascii="Times New Roman" w:hAnsi="Times New Roman" w:cs="Times New Roman"/>
          <w:sz w:val="28"/>
          <w:szCs w:val="28"/>
        </w:rPr>
        <w:t>Заседания комиссии ведет председатель либо его заместитель.</w:t>
      </w:r>
    </w:p>
    <w:p w:rsidR="00BA2B3F" w:rsidRPr="003A0492" w:rsidRDefault="00BA2B3F" w:rsidP="00BA2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2B3F" w:rsidRPr="003A0492" w:rsidRDefault="00BA2B3F" w:rsidP="00BA2B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BA2B3F" w:rsidRPr="003A0492" w:rsidRDefault="00BA2B3F" w:rsidP="00BA2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2B3F" w:rsidRDefault="00BA2B3F" w:rsidP="00BA2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0492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3A0492">
        <w:rPr>
          <w:rFonts w:ascii="Times New Roman" w:hAnsi="Times New Roman" w:cs="Times New Roman"/>
          <w:sz w:val="28"/>
          <w:szCs w:val="28"/>
        </w:rPr>
        <w:t xml:space="preserve"> осуществляется секретарем комиссии.</w:t>
      </w:r>
    </w:p>
    <w:p w:rsidR="00BA2B3F" w:rsidRPr="003A0492" w:rsidRDefault="00BA2B3F" w:rsidP="00BA2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B3F" w:rsidRDefault="00BA2B3F" w:rsidP="00BA2B3F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3A0492">
        <w:rPr>
          <w:sz w:val="28"/>
          <w:szCs w:val="28"/>
        </w:rPr>
        <w:t>4.2.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A0492">
        <w:rPr>
          <w:sz w:val="28"/>
          <w:szCs w:val="28"/>
        </w:rPr>
        <w:t xml:space="preserve"> Комиссия прекращает свою </w:t>
      </w:r>
      <w:r>
        <w:rPr>
          <w:sz w:val="28"/>
          <w:szCs w:val="28"/>
        </w:rPr>
        <w:t xml:space="preserve">деятельность </w:t>
      </w:r>
      <w:r w:rsidRPr="003A0492">
        <w:rPr>
          <w:sz w:val="28"/>
          <w:szCs w:val="28"/>
        </w:rPr>
        <w:t>на основании решения о прекращении деятельности комиссии.</w:t>
      </w:r>
    </w:p>
    <w:p w:rsidR="00BA2B3F" w:rsidRDefault="00BA2B3F" w:rsidP="00BA2B3F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BA2B3F" w:rsidRDefault="00BA2B3F" w:rsidP="00BA2B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D6319B">
        <w:rPr>
          <w:b/>
          <w:sz w:val="28"/>
          <w:szCs w:val="28"/>
        </w:rPr>
        <w:t xml:space="preserve"> </w:t>
      </w:r>
    </w:p>
    <w:p w:rsidR="00BA2B3F" w:rsidRDefault="00BA2B3F" w:rsidP="00BA2B3F">
      <w:pPr>
        <w:rPr>
          <w:sz w:val="28"/>
          <w:szCs w:val="28"/>
        </w:rPr>
      </w:pPr>
      <w:r w:rsidRPr="00D6319B">
        <w:rPr>
          <w:b/>
          <w:sz w:val="28"/>
          <w:szCs w:val="28"/>
        </w:rPr>
        <w:t>МКУ «КМСП»</w:t>
      </w: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color w:val="000000"/>
          <w:sz w:val="28"/>
          <w:szCs w:val="28"/>
        </w:rPr>
        <w:t>Т.И. Великодная</w:t>
      </w:r>
    </w:p>
    <w:p w:rsidR="00BA2B3F" w:rsidRDefault="00BA2B3F" w:rsidP="00AA19B8">
      <w:pPr>
        <w:ind w:left="5812"/>
        <w:rPr>
          <w:sz w:val="28"/>
          <w:szCs w:val="28"/>
        </w:rPr>
      </w:pPr>
    </w:p>
    <w:p w:rsidR="00BA2B3F" w:rsidRDefault="00BA2B3F" w:rsidP="00AA19B8">
      <w:pPr>
        <w:ind w:left="5812"/>
        <w:rPr>
          <w:sz w:val="28"/>
          <w:szCs w:val="28"/>
        </w:rPr>
      </w:pPr>
    </w:p>
    <w:p w:rsidR="00BA2B3F" w:rsidRDefault="00BA2B3F" w:rsidP="00AA19B8">
      <w:pPr>
        <w:ind w:left="5812"/>
        <w:rPr>
          <w:sz w:val="28"/>
          <w:szCs w:val="28"/>
        </w:rPr>
      </w:pPr>
    </w:p>
    <w:p w:rsidR="00BA2B3F" w:rsidRDefault="00BA2B3F" w:rsidP="00AA19B8">
      <w:pPr>
        <w:ind w:left="5812"/>
        <w:rPr>
          <w:sz w:val="28"/>
          <w:szCs w:val="28"/>
        </w:rPr>
      </w:pPr>
    </w:p>
    <w:p w:rsidR="00BA2B3F" w:rsidRDefault="00BA2B3F" w:rsidP="00AA19B8">
      <w:pPr>
        <w:ind w:left="5812"/>
        <w:rPr>
          <w:sz w:val="28"/>
          <w:szCs w:val="28"/>
        </w:rPr>
      </w:pPr>
    </w:p>
    <w:p w:rsidR="00BA2B3F" w:rsidRDefault="00BA2B3F" w:rsidP="00AA19B8">
      <w:pPr>
        <w:ind w:left="5812"/>
        <w:rPr>
          <w:sz w:val="28"/>
          <w:szCs w:val="28"/>
        </w:rPr>
      </w:pPr>
    </w:p>
    <w:p w:rsidR="00BA2B3F" w:rsidRDefault="00BA2B3F" w:rsidP="00AA19B8">
      <w:pPr>
        <w:ind w:left="5812"/>
        <w:rPr>
          <w:sz w:val="28"/>
          <w:szCs w:val="28"/>
        </w:rPr>
      </w:pPr>
    </w:p>
    <w:p w:rsidR="00BA2B3F" w:rsidRDefault="00BA2B3F" w:rsidP="00691E76">
      <w:pPr>
        <w:rPr>
          <w:sz w:val="28"/>
          <w:szCs w:val="28"/>
        </w:rPr>
      </w:pPr>
    </w:p>
    <w:p w:rsidR="00691E76" w:rsidRDefault="00691E76" w:rsidP="00691E76">
      <w:pPr>
        <w:rPr>
          <w:sz w:val="28"/>
          <w:szCs w:val="28"/>
        </w:rPr>
      </w:pPr>
    </w:p>
    <w:p w:rsidR="00BA2B3F" w:rsidRDefault="00BA2B3F" w:rsidP="009B5057">
      <w:pPr>
        <w:rPr>
          <w:sz w:val="28"/>
          <w:szCs w:val="28"/>
        </w:rPr>
      </w:pPr>
    </w:p>
    <w:p w:rsidR="009B5057" w:rsidRDefault="009B5057" w:rsidP="009B5057">
      <w:pPr>
        <w:rPr>
          <w:sz w:val="28"/>
          <w:szCs w:val="28"/>
        </w:rPr>
      </w:pPr>
    </w:p>
    <w:p w:rsidR="00BA2B3F" w:rsidRDefault="00BA2B3F" w:rsidP="00AA19B8">
      <w:pPr>
        <w:ind w:left="5812"/>
        <w:rPr>
          <w:sz w:val="28"/>
          <w:szCs w:val="28"/>
        </w:rPr>
      </w:pPr>
    </w:p>
    <w:p w:rsidR="00AA19B8" w:rsidRDefault="00AA19B8" w:rsidP="00AA19B8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 w:rsidR="00BA2B3F">
        <w:rPr>
          <w:sz w:val="28"/>
          <w:szCs w:val="28"/>
        </w:rPr>
        <w:t xml:space="preserve"> №2</w:t>
      </w:r>
    </w:p>
    <w:p w:rsidR="00AA19B8" w:rsidRDefault="00AA19B8" w:rsidP="00AA19B8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распоряжению главы </w:t>
      </w:r>
    </w:p>
    <w:p w:rsidR="00AA19B8" w:rsidRDefault="00AA19B8" w:rsidP="00AA19B8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«___»____________2024г.</w:t>
      </w:r>
    </w:p>
    <w:p w:rsidR="00AA19B8" w:rsidRPr="007D160B" w:rsidRDefault="00AA19B8" w:rsidP="00AA19B8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:rsidR="00AA19B8" w:rsidRDefault="00AA19B8" w:rsidP="00AA19B8"/>
    <w:p w:rsidR="00AA19B8" w:rsidRPr="007D160B" w:rsidRDefault="00AA19B8" w:rsidP="00AA19B8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AA19B8" w:rsidRPr="003A0492" w:rsidRDefault="00AA19B8" w:rsidP="00AA19B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AA19B8" w:rsidRPr="003A0492" w:rsidRDefault="00AA19B8" w:rsidP="00AA19B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2AC8">
        <w:rPr>
          <w:rFonts w:ascii="Times New Roman" w:hAnsi="Times New Roman" w:cs="Times New Roman"/>
          <w:sz w:val="28"/>
          <w:szCs w:val="28"/>
        </w:rPr>
        <w:t xml:space="preserve">ежведомственной </w:t>
      </w:r>
      <w:r>
        <w:rPr>
          <w:rFonts w:ascii="Times New Roman" w:hAnsi="Times New Roman" w:cs="Times New Roman"/>
          <w:sz w:val="28"/>
          <w:szCs w:val="28"/>
        </w:rPr>
        <w:t>комиссии по координации работы</w:t>
      </w:r>
      <w:r w:rsidR="00D5755D">
        <w:rPr>
          <w:rFonts w:ascii="Times New Roman" w:hAnsi="Times New Roman" w:cs="Times New Roman"/>
          <w:sz w:val="28"/>
          <w:szCs w:val="28"/>
        </w:rPr>
        <w:t xml:space="preserve"> подсистемы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55D">
        <w:rPr>
          <w:rFonts w:ascii="Times New Roman" w:hAnsi="Times New Roman" w:cs="Times New Roman"/>
          <w:sz w:val="28"/>
          <w:szCs w:val="28"/>
        </w:rPr>
        <w:t xml:space="preserve">ЕГИССО ГИС ЕЦП </w:t>
      </w:r>
      <w:r w:rsidRPr="00FA2AC8">
        <w:rPr>
          <w:rFonts w:ascii="Times New Roman" w:hAnsi="Times New Roman" w:cs="Times New Roman"/>
          <w:sz w:val="28"/>
          <w:szCs w:val="28"/>
        </w:rPr>
        <w:t>в Ленском районе Республики Саха (Якутия).</w:t>
      </w:r>
    </w:p>
    <w:p w:rsidR="00AA19B8" w:rsidRDefault="00AA19B8" w:rsidP="00AA19B8">
      <w:pPr>
        <w:widowControl/>
        <w:autoSpaceDE/>
        <w:autoSpaceDN/>
        <w:adjustRightInd/>
        <w:ind w:firstLine="540"/>
        <w:rPr>
          <w:bCs/>
          <w:sz w:val="28"/>
          <w:szCs w:val="28"/>
        </w:rPr>
      </w:pP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Черепанов Александр Вячеславович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Глава</w:t>
      </w:r>
      <w:r w:rsidRPr="00720309">
        <w:rPr>
          <w:bCs/>
          <w:sz w:val="28"/>
          <w:szCs w:val="28"/>
        </w:rPr>
        <w:t xml:space="preserve"> муниципальн</w:t>
      </w:r>
      <w:r w:rsidR="00D5755D">
        <w:rPr>
          <w:bCs/>
          <w:sz w:val="28"/>
          <w:szCs w:val="28"/>
        </w:rPr>
        <w:t>ого района</w:t>
      </w:r>
      <w:r>
        <w:rPr>
          <w:bCs/>
          <w:sz w:val="28"/>
          <w:szCs w:val="28"/>
        </w:rPr>
        <w:t xml:space="preserve"> «Ленский район»</w:t>
      </w:r>
      <w:r w:rsidRPr="0072030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>председатель комиссии.</w:t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  <w:t>Барбашова Анна Сергеевна</w:t>
      </w:r>
      <w:r w:rsidRPr="0072030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</w:t>
      </w:r>
      <w:r w:rsidRPr="00720309">
        <w:rPr>
          <w:bCs/>
          <w:sz w:val="28"/>
          <w:szCs w:val="28"/>
        </w:rPr>
        <w:t>аместите</w:t>
      </w:r>
      <w:r>
        <w:rPr>
          <w:bCs/>
          <w:sz w:val="28"/>
          <w:szCs w:val="28"/>
        </w:rPr>
        <w:t>ль главы по социальным вопросам</w:t>
      </w:r>
      <w:r w:rsidRPr="007203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20309">
        <w:rPr>
          <w:bCs/>
          <w:sz w:val="28"/>
          <w:szCs w:val="28"/>
        </w:rPr>
        <w:t xml:space="preserve"> заместитель председателя</w:t>
      </w:r>
      <w:r>
        <w:rPr>
          <w:bCs/>
          <w:sz w:val="28"/>
          <w:szCs w:val="28"/>
        </w:rPr>
        <w:t xml:space="preserve"> комиссии.</w:t>
      </w:r>
      <w:r>
        <w:rPr>
          <w:bCs/>
          <w:sz w:val="28"/>
          <w:szCs w:val="28"/>
        </w:rPr>
        <w:tab/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ab/>
        <w:t xml:space="preserve">Колесников Олег Игоревич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Г</w:t>
      </w:r>
      <w:r w:rsidRPr="00720309">
        <w:rPr>
          <w:bCs/>
          <w:sz w:val="28"/>
          <w:szCs w:val="28"/>
        </w:rPr>
        <w:t xml:space="preserve">лавный специалист Муниципального казенного учреждения «Комитет по </w:t>
      </w:r>
      <w:r>
        <w:rPr>
          <w:bCs/>
          <w:sz w:val="28"/>
          <w:szCs w:val="28"/>
        </w:rPr>
        <w:t>молодежной и семейной политике»</w:t>
      </w:r>
      <w:r w:rsidR="00D5755D">
        <w:rPr>
          <w:bCs/>
          <w:sz w:val="28"/>
          <w:szCs w:val="28"/>
        </w:rPr>
        <w:t xml:space="preserve"> </w:t>
      </w:r>
      <w:r w:rsidR="00D5755D">
        <w:rPr>
          <w:sz w:val="28"/>
          <w:szCs w:val="28"/>
        </w:rPr>
        <w:t>муниципального образования «Ленский район» РС (Я)</w:t>
      </w:r>
      <w:r w:rsidRPr="0072030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20309">
        <w:rPr>
          <w:bCs/>
          <w:sz w:val="28"/>
          <w:szCs w:val="28"/>
        </w:rPr>
        <w:t xml:space="preserve"> ответственный секретарь</w:t>
      </w:r>
      <w:r>
        <w:rPr>
          <w:bCs/>
          <w:sz w:val="28"/>
          <w:szCs w:val="28"/>
        </w:rPr>
        <w:t xml:space="preserve"> комиссии.</w:t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</w:p>
    <w:p w:rsidR="00AA19B8" w:rsidRDefault="00AA19B8" w:rsidP="00AA19B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:rsidR="00AA19B8" w:rsidRDefault="00AA19B8" w:rsidP="00AA19B8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Алёна Александровна – Начальник Муниципального казенного учреждения «Районное управление культуры» муниципального образования «Ленский район» РС (Я)</w:t>
      </w:r>
    </w:p>
    <w:p w:rsidR="00AA19B8" w:rsidRDefault="00AA19B8" w:rsidP="00AA19B8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A4EA8">
        <w:rPr>
          <w:sz w:val="28"/>
          <w:szCs w:val="28"/>
        </w:rPr>
        <w:t>Корнилова Изумира Николаевна</w:t>
      </w:r>
      <w:r w:rsidRPr="00146754">
        <w:rPr>
          <w:sz w:val="28"/>
          <w:szCs w:val="28"/>
        </w:rPr>
        <w:t xml:space="preserve"> </w:t>
      </w:r>
      <w:r>
        <w:rPr>
          <w:sz w:val="28"/>
          <w:szCs w:val="28"/>
        </w:rPr>
        <w:t>–  Начальник Муниципального казенного учреждения «Районное управление образования»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:rsidR="00AA19B8" w:rsidRDefault="00AA19B8" w:rsidP="00AA19B8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 Елена Константиновна – И.о. начальника управления социального развития муниципального образования «Ленский район» РС (Я)</w:t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Великодная Татьяна Ивановна –  Председатель Муниципального казенного учреждения «Комитет по молодежной </w:t>
      </w:r>
      <w:r>
        <w:rPr>
          <w:sz w:val="28"/>
          <w:szCs w:val="28"/>
        </w:rPr>
        <w:lastRenderedPageBreak/>
        <w:t>и семейной политике»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  <w:t xml:space="preserve">Захаров Иван Константинович </w:t>
      </w:r>
      <w:r>
        <w:rPr>
          <w:sz w:val="28"/>
          <w:szCs w:val="28"/>
        </w:rPr>
        <w:t xml:space="preserve">– Руководитель Муниципального казенного учреждения «Ленское управление сельского хозяйства» </w:t>
      </w:r>
      <w:r w:rsidRPr="001F3084">
        <w:rPr>
          <w:sz w:val="28"/>
          <w:szCs w:val="28"/>
        </w:rPr>
        <w:t>муниципального образования «Ленский район» РС (Я)</w:t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 xml:space="preserve"> Старыгина Татьяна Викторовна </w:t>
      </w:r>
      <w:r>
        <w:rPr>
          <w:sz w:val="28"/>
          <w:szCs w:val="28"/>
        </w:rPr>
        <w:t xml:space="preserve">– Начальник управления делами </w:t>
      </w:r>
      <w:r w:rsidR="00D5755D">
        <w:rPr>
          <w:sz w:val="28"/>
          <w:szCs w:val="28"/>
        </w:rPr>
        <w:t>муниципального района</w:t>
      </w:r>
      <w:r w:rsidRPr="00875A56">
        <w:rPr>
          <w:sz w:val="28"/>
          <w:szCs w:val="28"/>
        </w:rPr>
        <w:t xml:space="preserve"> «Ленский район» РС (Я)</w:t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Попова Ксения Викторовна </w:t>
      </w:r>
      <w:r>
        <w:rPr>
          <w:sz w:val="28"/>
          <w:szCs w:val="28"/>
        </w:rPr>
        <w:t xml:space="preserve">– Директор Детской оздоровительной базы «Алмаз» </w:t>
      </w:r>
      <w:r w:rsidRPr="00875A56">
        <w:rPr>
          <w:sz w:val="28"/>
          <w:szCs w:val="28"/>
        </w:rPr>
        <w:t>муниципального образования «Ленский район» РС (Я)</w:t>
      </w:r>
      <w:r>
        <w:rPr>
          <w:sz w:val="28"/>
          <w:szCs w:val="28"/>
        </w:rPr>
        <w:t xml:space="preserve"> </w:t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  <w:t xml:space="preserve">Васильева Татьяна Васильевна </w:t>
      </w:r>
      <w:r>
        <w:rPr>
          <w:sz w:val="28"/>
          <w:szCs w:val="28"/>
        </w:rPr>
        <w:t xml:space="preserve">– Начальник отдела опеки и попечительства </w:t>
      </w:r>
      <w:r w:rsidR="00D5755D">
        <w:rPr>
          <w:sz w:val="28"/>
          <w:szCs w:val="28"/>
        </w:rPr>
        <w:t>муниципального района</w:t>
      </w:r>
      <w:r w:rsidRPr="00875A56">
        <w:rPr>
          <w:sz w:val="28"/>
          <w:szCs w:val="28"/>
        </w:rPr>
        <w:t xml:space="preserve"> «Ленский район» РС (Я)</w:t>
      </w:r>
    </w:p>
    <w:p w:rsidR="00AA19B8" w:rsidRDefault="00AA19B8" w:rsidP="00AA19B8">
      <w:pPr>
        <w:widowControl/>
        <w:autoSpaceDE/>
        <w:autoSpaceDN/>
        <w:adjustRightInd/>
        <w:spacing w:line="360" w:lineRule="auto"/>
        <w:ind w:firstLine="540"/>
        <w:rPr>
          <w:sz w:val="28"/>
          <w:szCs w:val="28"/>
        </w:rPr>
      </w:pPr>
    </w:p>
    <w:p w:rsidR="00F83207" w:rsidRPr="00AA19B8" w:rsidRDefault="00AA19B8" w:rsidP="00AA19B8">
      <w:pPr>
        <w:pStyle w:val="a5"/>
        <w:rPr>
          <w:rFonts w:ascii="Times New Roman" w:hAnsi="Times New Roman" w:cs="Times New Roman"/>
          <w:sz w:val="24"/>
          <w:szCs w:val="24"/>
        </w:rPr>
      </w:pPr>
      <w:r w:rsidRPr="00AA19B8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МКУ</w:t>
      </w:r>
      <w:r w:rsidRPr="00AA19B8">
        <w:rPr>
          <w:rFonts w:ascii="Times New Roman" w:hAnsi="Times New Roman" w:cs="Times New Roman"/>
          <w:b/>
          <w:sz w:val="28"/>
          <w:szCs w:val="28"/>
        </w:rPr>
        <w:t xml:space="preserve"> «КМСП»                                       </w:t>
      </w:r>
      <w:r w:rsidRPr="00AA19B8">
        <w:rPr>
          <w:rFonts w:ascii="Times New Roman" w:hAnsi="Times New Roman" w:cs="Times New Roman"/>
          <w:b/>
          <w:color w:val="000000"/>
          <w:sz w:val="28"/>
          <w:szCs w:val="28"/>
        </w:rPr>
        <w:t>Т.И. Великодная</w:t>
      </w:r>
    </w:p>
    <w:sectPr w:rsidR="00F83207" w:rsidRPr="00AA19B8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92CDA"/>
    <w:rsid w:val="00217260"/>
    <w:rsid w:val="00246FFB"/>
    <w:rsid w:val="002477A2"/>
    <w:rsid w:val="0025427D"/>
    <w:rsid w:val="002623A8"/>
    <w:rsid w:val="00277672"/>
    <w:rsid w:val="002C3825"/>
    <w:rsid w:val="002F5579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91E76"/>
    <w:rsid w:val="006C620F"/>
    <w:rsid w:val="006D7F32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B5057"/>
    <w:rsid w:val="009E3C4D"/>
    <w:rsid w:val="00A101CB"/>
    <w:rsid w:val="00A26546"/>
    <w:rsid w:val="00A657EE"/>
    <w:rsid w:val="00A82886"/>
    <w:rsid w:val="00AA19B8"/>
    <w:rsid w:val="00AA3149"/>
    <w:rsid w:val="00B312A9"/>
    <w:rsid w:val="00B45279"/>
    <w:rsid w:val="00BA234B"/>
    <w:rsid w:val="00BA2B3F"/>
    <w:rsid w:val="00BE48D2"/>
    <w:rsid w:val="00C128FD"/>
    <w:rsid w:val="00C166F5"/>
    <w:rsid w:val="00CB376D"/>
    <w:rsid w:val="00D12DE3"/>
    <w:rsid w:val="00D37E19"/>
    <w:rsid w:val="00D47F5B"/>
    <w:rsid w:val="00D5755D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5A38C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uiPriority w:val="99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customStyle="1" w:styleId="ConsPlusTitle">
    <w:name w:val="ConsPlusTitle"/>
    <w:rsid w:val="00AA19B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7</Pages>
  <Words>946</Words>
  <Characters>7686</Characters>
  <Application>Microsoft Office Word</Application>
  <DocSecurity>4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2024-11-18T08:11:00Z</dcterms:created>
  <dcterms:modified xsi:type="dcterms:W3CDTF">2024-11-18T08:11:00Z</dcterms:modified>
</cp:coreProperties>
</file>